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38CD" w14:textId="77777777" w:rsidR="00AA4C6D" w:rsidRPr="00851ED6" w:rsidRDefault="00AA4C6D" w:rsidP="00AA4C6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</w:p>
    <w:p w14:paraId="2F405B8B" w14:textId="77777777" w:rsidR="00AA4C6D" w:rsidRPr="00851ED6" w:rsidRDefault="00AA4C6D" w:rsidP="00AA4C6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</w:p>
    <w:p w14:paraId="75429C0B" w14:textId="77777777" w:rsidR="00AA4C6D" w:rsidRPr="00851ED6" w:rsidRDefault="00AA4C6D" w:rsidP="00AA4C6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</w:p>
    <w:p w14:paraId="4828F91F" w14:textId="5304ABE0" w:rsidR="00AA4C6D" w:rsidRPr="00851ED6" w:rsidRDefault="00AA4C6D" w:rsidP="00AA4C6D">
      <w:pPr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851ED6">
        <w:rPr>
          <w:rFonts w:asciiTheme="minorHAnsi" w:hAnsiTheme="minorHAnsi" w:cstheme="minorHAnsi"/>
          <w:b/>
          <w:color w:val="4F81BD"/>
          <w:sz w:val="28"/>
          <w:szCs w:val="28"/>
        </w:rPr>
        <w:t>ANEXO V</w:t>
      </w:r>
    </w:p>
    <w:p w14:paraId="66EA082E" w14:textId="77777777" w:rsidR="00AA4C6D" w:rsidRPr="00851ED6" w:rsidRDefault="00AA4C6D" w:rsidP="00AA4C6D">
      <w:pPr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  <w:r w:rsidRPr="00851ED6">
        <w:rPr>
          <w:rFonts w:asciiTheme="minorHAnsi" w:hAnsiTheme="minorHAnsi" w:cstheme="minorHAnsi"/>
          <w:b/>
          <w:color w:val="4F81BD"/>
          <w:sz w:val="28"/>
          <w:szCs w:val="28"/>
        </w:rPr>
        <w:t>GASTOS DE PERSONAL</w:t>
      </w:r>
    </w:p>
    <w:p w14:paraId="3B48B875" w14:textId="77777777" w:rsidR="00AA4C6D" w:rsidRPr="00851ED6" w:rsidRDefault="00AA4C6D" w:rsidP="00AA4C6D">
      <w:pPr>
        <w:jc w:val="center"/>
        <w:rPr>
          <w:rFonts w:asciiTheme="minorHAnsi" w:hAnsiTheme="minorHAnsi" w:cstheme="minorHAnsi"/>
          <w:b/>
          <w:color w:val="4F81BD"/>
          <w:sz w:val="28"/>
          <w:szCs w:val="28"/>
        </w:rPr>
      </w:pPr>
    </w:p>
    <w:p w14:paraId="6FD941FC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51ED6">
        <w:rPr>
          <w:rFonts w:asciiTheme="minorHAnsi" w:hAnsiTheme="minorHAnsi" w:cstheme="minorHAnsi"/>
          <w:b/>
          <w:sz w:val="24"/>
          <w:szCs w:val="24"/>
        </w:rPr>
        <w:t>ENTIDAD/AGRUPACIÓN DE ENTIDADES:</w:t>
      </w:r>
    </w:p>
    <w:p w14:paraId="7CC54672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2C84D1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51ED6">
        <w:rPr>
          <w:rFonts w:asciiTheme="minorHAnsi" w:hAnsiTheme="minorHAnsi" w:cstheme="minorHAnsi"/>
          <w:b/>
          <w:sz w:val="24"/>
          <w:szCs w:val="24"/>
        </w:rPr>
        <w:t>NOMBRE DE LA ENTIDAD MIEMBRO:</w:t>
      </w:r>
    </w:p>
    <w:p w14:paraId="41F01414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23F080D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51ED6">
        <w:rPr>
          <w:rFonts w:asciiTheme="minorHAnsi" w:hAnsiTheme="minorHAnsi" w:cstheme="minorHAnsi"/>
          <w:b/>
          <w:sz w:val="24"/>
          <w:szCs w:val="24"/>
        </w:rPr>
        <w:t>PROGRAMA:</w:t>
      </w:r>
    </w:p>
    <w:p w14:paraId="14BA1ACD" w14:textId="77777777" w:rsidR="00AA4C6D" w:rsidRPr="00851ED6" w:rsidRDefault="00AA4C6D" w:rsidP="00AA4C6D">
      <w:pPr>
        <w:spacing w:after="12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2A2DC26" w14:textId="77777777" w:rsidR="00AA4C6D" w:rsidRPr="00851ED6" w:rsidRDefault="00AA4C6D" w:rsidP="00AA4C6D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851ED6">
        <w:rPr>
          <w:rFonts w:asciiTheme="minorHAnsi" w:hAnsiTheme="minorHAnsi" w:cstheme="minorHAnsi"/>
          <w:b/>
          <w:sz w:val="24"/>
          <w:szCs w:val="24"/>
        </w:rPr>
        <w:t>ANUALIDAD COMPRENDIDA ENTRE EL 1 DE JUNIO DE 2025 Y EL 28 DE FEBRERO DE 2026:</w:t>
      </w:r>
    </w:p>
    <w:tbl>
      <w:tblPr>
        <w:tblW w:w="5716" w:type="pct"/>
        <w:tblInd w:w="-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418"/>
        <w:gridCol w:w="1273"/>
        <w:gridCol w:w="1278"/>
        <w:gridCol w:w="994"/>
        <w:gridCol w:w="991"/>
        <w:gridCol w:w="1278"/>
        <w:gridCol w:w="1273"/>
        <w:gridCol w:w="1418"/>
        <w:gridCol w:w="1418"/>
        <w:gridCol w:w="1418"/>
      </w:tblGrid>
      <w:tr w:rsidR="00481335" w:rsidRPr="00851ED6" w14:paraId="16587489" w14:textId="77777777" w:rsidTr="00481335">
        <w:trPr>
          <w:trHeight w:val="1224"/>
        </w:trPr>
        <w:tc>
          <w:tcPr>
            <w:tcW w:w="609" w:type="pct"/>
            <w:shd w:val="clear" w:color="auto" w:fill="E0E0E0"/>
            <w:vAlign w:val="center"/>
          </w:tcPr>
          <w:p w14:paraId="7CE4880D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TRABAJADOR/A</w:t>
            </w:r>
          </w:p>
          <w:p w14:paraId="66444A4A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(nombre y apellidos)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64E2E48E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vertAlign w:val="subscript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MENSUALIDAD</w:t>
            </w:r>
          </w:p>
        </w:tc>
        <w:tc>
          <w:tcPr>
            <w:tcW w:w="438" w:type="pct"/>
            <w:shd w:val="clear" w:color="auto" w:fill="E0E0E0"/>
            <w:vAlign w:val="center"/>
          </w:tcPr>
          <w:p w14:paraId="6F66F619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RETENCIÓN IRPF</w:t>
            </w:r>
          </w:p>
          <w:p w14:paraId="5BFC071B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6EA9718B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440" w:type="pct"/>
            <w:shd w:val="clear" w:color="auto" w:fill="E0E0E0"/>
            <w:vAlign w:val="center"/>
          </w:tcPr>
          <w:p w14:paraId="7575E06C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SEG. SOCIAL TRABAJADOR</w:t>
            </w:r>
          </w:p>
          <w:p w14:paraId="462F840C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27E9A118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342" w:type="pct"/>
            <w:shd w:val="clear" w:color="auto" w:fill="E0E0E0"/>
            <w:vAlign w:val="center"/>
          </w:tcPr>
          <w:p w14:paraId="48D5DC4D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SUELDO NETO</w:t>
            </w:r>
          </w:p>
          <w:p w14:paraId="4F7153DB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49AAE940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341" w:type="pct"/>
            <w:shd w:val="clear" w:color="auto" w:fill="E0E0E0"/>
            <w:vAlign w:val="center"/>
          </w:tcPr>
          <w:p w14:paraId="1DADCDF1" w14:textId="77777777" w:rsidR="00851ED6" w:rsidRPr="00481335" w:rsidRDefault="00851ED6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4C0A8B5D" w14:textId="77777777" w:rsidR="00851ED6" w:rsidRPr="00481335" w:rsidRDefault="00851ED6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3CC31D48" w14:textId="2FC24CD6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SUELDO BRUTO</w:t>
            </w:r>
          </w:p>
          <w:p w14:paraId="2447359D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5AE0956F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(1 + 2 + 3)</w:t>
            </w:r>
          </w:p>
          <w:p w14:paraId="74D1B583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2C2D5BE6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40" w:type="pct"/>
            <w:shd w:val="clear" w:color="auto" w:fill="E0E0E0"/>
            <w:vAlign w:val="center"/>
          </w:tcPr>
          <w:p w14:paraId="632B6364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S. SOCIAL EMPRESA</w:t>
            </w:r>
          </w:p>
          <w:p w14:paraId="1290CF31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586958CD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438" w:type="pct"/>
            <w:shd w:val="clear" w:color="auto" w:fill="E0E0E0"/>
            <w:vAlign w:val="center"/>
          </w:tcPr>
          <w:p w14:paraId="557BB35F" w14:textId="77777777" w:rsidR="00851ED6" w:rsidRPr="00481335" w:rsidRDefault="00851ED6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5C808DAF" w14:textId="6BAE86A5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BONIFICACIÓN CUOTAS </w:t>
            </w:r>
            <w:r w:rsid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         </w:t>
            </w: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S. SOCIAL</w:t>
            </w:r>
          </w:p>
          <w:p w14:paraId="4AC84AEA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00EED2C5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65188849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TOTAL</w:t>
            </w:r>
          </w:p>
          <w:p w14:paraId="7931459D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72488F51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(A + B - C)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64AF1D38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% IMPUTADO A LA SUBVENCIÓN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2D00E4DB" w14:textId="77777777" w:rsidR="00AA4C6D" w:rsidRPr="00481335" w:rsidRDefault="00AA4C6D" w:rsidP="009450D9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IMPORTE IMPUTADO A LA SUBVENCIÓN* </w:t>
            </w:r>
          </w:p>
        </w:tc>
      </w:tr>
      <w:tr w:rsidR="00481335" w:rsidRPr="00851ED6" w14:paraId="1F98F3BA" w14:textId="77777777" w:rsidTr="00481335">
        <w:trPr>
          <w:trHeight w:val="597"/>
        </w:trPr>
        <w:tc>
          <w:tcPr>
            <w:tcW w:w="609" w:type="pct"/>
          </w:tcPr>
          <w:p w14:paraId="5A7B707A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4C96E7D0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14:paraId="5447FB3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0" w:type="pct"/>
          </w:tcPr>
          <w:p w14:paraId="687C5E77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2" w:type="pct"/>
          </w:tcPr>
          <w:p w14:paraId="0640E90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1" w:type="pct"/>
          </w:tcPr>
          <w:p w14:paraId="033782D0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0" w:type="pct"/>
          </w:tcPr>
          <w:p w14:paraId="03A228ED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14:paraId="7F08CAE3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0F5C5F8B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65CA1037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13DCFB14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</w:tr>
      <w:tr w:rsidR="00481335" w:rsidRPr="00851ED6" w14:paraId="07545EB1" w14:textId="77777777" w:rsidTr="00481335">
        <w:trPr>
          <w:trHeight w:val="569"/>
        </w:trPr>
        <w:tc>
          <w:tcPr>
            <w:tcW w:w="609" w:type="pct"/>
          </w:tcPr>
          <w:p w14:paraId="49CAE8A8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084C56D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73AB44F9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0C81F56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</w:tcPr>
          <w:p w14:paraId="70AF3385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1" w:type="pct"/>
          </w:tcPr>
          <w:p w14:paraId="0C5878BE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391CDB94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23208C57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32B4BBB3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5A91908D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1D6358DA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481335" w:rsidRPr="00851ED6" w14:paraId="2F58DEFD" w14:textId="77777777" w:rsidTr="00481335">
        <w:trPr>
          <w:trHeight w:val="569"/>
        </w:trPr>
        <w:tc>
          <w:tcPr>
            <w:tcW w:w="609" w:type="pct"/>
          </w:tcPr>
          <w:p w14:paraId="4AC1685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78CBD838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3F32D2A8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1BC849AE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</w:tcPr>
          <w:p w14:paraId="6DBF5919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1" w:type="pct"/>
          </w:tcPr>
          <w:p w14:paraId="60C9F975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3F73F491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5E7A2A34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0FB1EA54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37775F66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79939F72" w14:textId="77777777" w:rsidR="00AA4C6D" w:rsidRPr="00851ED6" w:rsidRDefault="00AA4C6D" w:rsidP="009450D9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</w:tbl>
    <w:p w14:paraId="73A3005C" w14:textId="4F51B205" w:rsidR="00481335" w:rsidRPr="00851ED6" w:rsidRDefault="00481335" w:rsidP="00AA4C6D">
      <w:pPr>
        <w:jc w:val="both"/>
        <w:outlineLvl w:val="0"/>
        <w:rPr>
          <w:rFonts w:asciiTheme="minorHAnsi" w:hAnsiTheme="minorHAnsi" w:cstheme="minorHAnsi"/>
          <w:color w:val="000000"/>
          <w:sz w:val="18"/>
          <w:szCs w:val="18"/>
        </w:rPr>
      </w:pPr>
      <w:r w:rsidRPr="00851ED6">
        <w:rPr>
          <w:rFonts w:asciiTheme="minorHAnsi" w:hAnsiTheme="minorHAnsi" w:cstheme="minorHAnsi"/>
          <w:color w:val="000000"/>
          <w:sz w:val="18"/>
          <w:szCs w:val="18"/>
        </w:rPr>
        <w:t>*Este importe deberá ser coincidente con lo consignado en la partida de Personal del Anexo IV (Importe imputado a la subvención).</w:t>
      </w:r>
    </w:p>
    <w:p w14:paraId="36B58812" w14:textId="77777777" w:rsidR="00AA4C6D" w:rsidRPr="00851ED6" w:rsidRDefault="00AA4C6D" w:rsidP="00AA4C6D">
      <w:pPr>
        <w:jc w:val="both"/>
        <w:outlineLvl w:val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2D8B31DB" w14:textId="77777777" w:rsidR="00AA4C6D" w:rsidRPr="00851ED6" w:rsidRDefault="00AA4C6D" w:rsidP="00AA4C6D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851ED6">
        <w:rPr>
          <w:rFonts w:asciiTheme="minorHAnsi" w:hAnsiTheme="minorHAnsi" w:cstheme="minorHAnsi"/>
          <w:b/>
          <w:sz w:val="24"/>
          <w:szCs w:val="24"/>
        </w:rPr>
        <w:t>ANUALIDAD COMPRENDIDA ENTRE EL 1 DE MARZO DE 2026 Y EL 31 DE DICIEMBRE DE 2026:</w:t>
      </w:r>
    </w:p>
    <w:tbl>
      <w:tblPr>
        <w:tblW w:w="5716" w:type="pct"/>
        <w:tblInd w:w="-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1418"/>
        <w:gridCol w:w="1273"/>
        <w:gridCol w:w="1278"/>
        <w:gridCol w:w="994"/>
        <w:gridCol w:w="991"/>
        <w:gridCol w:w="1278"/>
        <w:gridCol w:w="1273"/>
        <w:gridCol w:w="1418"/>
        <w:gridCol w:w="1418"/>
        <w:gridCol w:w="1418"/>
      </w:tblGrid>
      <w:tr w:rsidR="00481335" w:rsidRPr="00851ED6" w14:paraId="0094DB63" w14:textId="77777777" w:rsidTr="001A6E8D">
        <w:trPr>
          <w:trHeight w:val="1224"/>
        </w:trPr>
        <w:tc>
          <w:tcPr>
            <w:tcW w:w="609" w:type="pct"/>
            <w:shd w:val="clear" w:color="auto" w:fill="E0E0E0"/>
            <w:vAlign w:val="center"/>
          </w:tcPr>
          <w:p w14:paraId="5D04FF5F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TRABAJADOR/A</w:t>
            </w:r>
          </w:p>
          <w:p w14:paraId="23C5C7F7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(nombre y apellidos)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75950A25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vertAlign w:val="subscript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MENSUALIDAD</w:t>
            </w:r>
          </w:p>
        </w:tc>
        <w:tc>
          <w:tcPr>
            <w:tcW w:w="438" w:type="pct"/>
            <w:shd w:val="clear" w:color="auto" w:fill="E0E0E0"/>
            <w:vAlign w:val="center"/>
          </w:tcPr>
          <w:p w14:paraId="71B32F37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RETENCIÓN IRPF</w:t>
            </w:r>
          </w:p>
          <w:p w14:paraId="022741E7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3717E434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440" w:type="pct"/>
            <w:shd w:val="clear" w:color="auto" w:fill="E0E0E0"/>
            <w:vAlign w:val="center"/>
          </w:tcPr>
          <w:p w14:paraId="2A9A7BF5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SEG. SOCIAL TRABAJADOR</w:t>
            </w:r>
          </w:p>
          <w:p w14:paraId="0392210D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180AA84C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342" w:type="pct"/>
            <w:shd w:val="clear" w:color="auto" w:fill="E0E0E0"/>
            <w:vAlign w:val="center"/>
          </w:tcPr>
          <w:p w14:paraId="6BE72467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SUELDO NETO</w:t>
            </w:r>
          </w:p>
          <w:p w14:paraId="1D6C777C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65309175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341" w:type="pct"/>
            <w:shd w:val="clear" w:color="auto" w:fill="E0E0E0"/>
            <w:vAlign w:val="center"/>
          </w:tcPr>
          <w:p w14:paraId="1349254D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7828AEBF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4BC4C2EE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SUELDO BRUTO</w:t>
            </w:r>
          </w:p>
          <w:p w14:paraId="567713E1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31427C66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(1 + 2 + 3)</w:t>
            </w:r>
          </w:p>
          <w:p w14:paraId="5EAB30D7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687D9580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40" w:type="pct"/>
            <w:shd w:val="clear" w:color="auto" w:fill="E0E0E0"/>
            <w:vAlign w:val="center"/>
          </w:tcPr>
          <w:p w14:paraId="34DD30D5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S. SOCIAL EMPRESA</w:t>
            </w:r>
          </w:p>
          <w:p w14:paraId="24A73359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3D699A40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438" w:type="pct"/>
            <w:shd w:val="clear" w:color="auto" w:fill="E0E0E0"/>
            <w:vAlign w:val="center"/>
          </w:tcPr>
          <w:p w14:paraId="174F5694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59B930A0" w14:textId="1B5F604B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BONIFICACIÓN CUOTAS </w:t>
            </w:r>
            <w: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         </w:t>
            </w: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S. SOCIAL</w:t>
            </w:r>
          </w:p>
          <w:p w14:paraId="308B4131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6950D12F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(C)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5C75F6DA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TOTAL</w:t>
            </w:r>
          </w:p>
          <w:p w14:paraId="348BEFEC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</w:p>
          <w:p w14:paraId="77800BB2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(A + B - C)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064D9923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% IMPUTADO A LA SUBVENCIÓN</w:t>
            </w:r>
          </w:p>
        </w:tc>
        <w:tc>
          <w:tcPr>
            <w:tcW w:w="488" w:type="pct"/>
            <w:shd w:val="clear" w:color="auto" w:fill="E0E0E0"/>
            <w:vAlign w:val="center"/>
          </w:tcPr>
          <w:p w14:paraId="69F895B9" w14:textId="77777777" w:rsidR="00481335" w:rsidRPr="00481335" w:rsidRDefault="00481335" w:rsidP="001A6E8D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48133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 xml:space="preserve">IMPORTE IMPUTADO A LA SUBVENCIÓN* </w:t>
            </w:r>
          </w:p>
        </w:tc>
      </w:tr>
      <w:tr w:rsidR="00481335" w:rsidRPr="00851ED6" w14:paraId="5E1307AE" w14:textId="77777777" w:rsidTr="001A6E8D">
        <w:trPr>
          <w:trHeight w:val="597"/>
        </w:trPr>
        <w:tc>
          <w:tcPr>
            <w:tcW w:w="609" w:type="pct"/>
          </w:tcPr>
          <w:p w14:paraId="69B11E22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4ADDEEE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14:paraId="3F22A5C0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0" w:type="pct"/>
          </w:tcPr>
          <w:p w14:paraId="2F3D996F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2" w:type="pct"/>
          </w:tcPr>
          <w:p w14:paraId="6933F344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1" w:type="pct"/>
          </w:tcPr>
          <w:p w14:paraId="09085D89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40" w:type="pct"/>
          </w:tcPr>
          <w:p w14:paraId="20F8FE7A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38" w:type="pct"/>
          </w:tcPr>
          <w:p w14:paraId="0B47608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4C4E8BC2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7C546937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88" w:type="pct"/>
          </w:tcPr>
          <w:p w14:paraId="4D5557B8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851ED6">
              <w:rPr>
                <w:rFonts w:asciiTheme="minorHAnsi" w:eastAsia="SimSun" w:hAnsiTheme="minorHAnsi" w:cstheme="minorHAnsi"/>
                <w:sz w:val="16"/>
                <w:szCs w:val="16"/>
              </w:rPr>
              <w:t> </w:t>
            </w:r>
          </w:p>
        </w:tc>
      </w:tr>
      <w:tr w:rsidR="00481335" w:rsidRPr="00851ED6" w14:paraId="14FE8F63" w14:textId="77777777" w:rsidTr="001A6E8D">
        <w:trPr>
          <w:trHeight w:val="569"/>
        </w:trPr>
        <w:tc>
          <w:tcPr>
            <w:tcW w:w="609" w:type="pct"/>
          </w:tcPr>
          <w:p w14:paraId="1B1A9640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6602C846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13CA1A0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4B54FD92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</w:tcPr>
          <w:p w14:paraId="1690960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1" w:type="pct"/>
          </w:tcPr>
          <w:p w14:paraId="43D7F856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4F5ECFC3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0355417D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78BDFD1F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2BA48E9E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630013A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  <w:tr w:rsidR="00481335" w:rsidRPr="00851ED6" w14:paraId="39F0FE60" w14:textId="77777777" w:rsidTr="001A6E8D">
        <w:trPr>
          <w:trHeight w:val="569"/>
        </w:trPr>
        <w:tc>
          <w:tcPr>
            <w:tcW w:w="609" w:type="pct"/>
          </w:tcPr>
          <w:p w14:paraId="04CF98C4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2B245BD7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2CE40945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43445E74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</w:tcPr>
          <w:p w14:paraId="30E85F6F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341" w:type="pct"/>
          </w:tcPr>
          <w:p w14:paraId="5DA1F040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40" w:type="pct"/>
          </w:tcPr>
          <w:p w14:paraId="288AB9AB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38" w:type="pct"/>
          </w:tcPr>
          <w:p w14:paraId="6D01969B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70FBAF11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02781BA3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  <w:tc>
          <w:tcPr>
            <w:tcW w:w="488" w:type="pct"/>
          </w:tcPr>
          <w:p w14:paraId="54C8E473" w14:textId="77777777" w:rsidR="00481335" w:rsidRPr="00851ED6" w:rsidRDefault="00481335" w:rsidP="001A6E8D">
            <w:pPr>
              <w:jc w:val="center"/>
              <w:rPr>
                <w:rFonts w:asciiTheme="minorHAnsi" w:eastAsia="SimSun" w:hAnsiTheme="minorHAnsi" w:cstheme="minorHAnsi"/>
                <w:sz w:val="16"/>
                <w:szCs w:val="16"/>
              </w:rPr>
            </w:pPr>
          </w:p>
        </w:tc>
      </w:tr>
    </w:tbl>
    <w:p w14:paraId="1269C2E6" w14:textId="77777777" w:rsidR="00AA4C6D" w:rsidRPr="00851ED6" w:rsidRDefault="00AA4C6D" w:rsidP="00AA4C6D">
      <w:pPr>
        <w:jc w:val="both"/>
        <w:outlineLvl w:val="0"/>
        <w:rPr>
          <w:rFonts w:asciiTheme="minorHAnsi" w:hAnsiTheme="minorHAnsi" w:cstheme="minorHAnsi"/>
          <w:color w:val="000000"/>
          <w:sz w:val="18"/>
          <w:szCs w:val="18"/>
        </w:rPr>
      </w:pPr>
      <w:r w:rsidRPr="00851ED6">
        <w:rPr>
          <w:rFonts w:asciiTheme="minorHAnsi" w:hAnsiTheme="minorHAnsi" w:cstheme="minorHAnsi"/>
          <w:color w:val="000000"/>
          <w:sz w:val="18"/>
          <w:szCs w:val="18"/>
        </w:rPr>
        <w:t>*Este importe deberá ser coincidente con lo consignado en la partida de Personal del Anexo IV (Importe imputado a la subvención).</w:t>
      </w:r>
    </w:p>
    <w:p w14:paraId="7E669DD5" w14:textId="77777777" w:rsidR="00AA4C6D" w:rsidRPr="00851ED6" w:rsidRDefault="00AA4C6D" w:rsidP="00AA4C6D">
      <w:pPr>
        <w:ind w:left="405"/>
        <w:jc w:val="both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14:paraId="4AD352CD" w14:textId="77777777" w:rsidR="00AA4C6D" w:rsidRPr="00851ED6" w:rsidRDefault="00AA4C6D" w:rsidP="00AA4C6D">
      <w:pPr>
        <w:jc w:val="both"/>
        <w:rPr>
          <w:rFonts w:asciiTheme="minorHAnsi" w:hAnsiTheme="minorHAnsi" w:cstheme="minorHAnsi"/>
          <w:szCs w:val="24"/>
        </w:rPr>
      </w:pPr>
    </w:p>
    <w:p w14:paraId="552CB3D3" w14:textId="77777777" w:rsidR="00851ED6" w:rsidRPr="00481335" w:rsidRDefault="00AA4C6D" w:rsidP="00481335">
      <w:pPr>
        <w:autoSpaceDE w:val="0"/>
        <w:autoSpaceDN w:val="0"/>
        <w:adjustRightInd w:val="0"/>
        <w:spacing w:line="312" w:lineRule="auto"/>
        <w:ind w:right="-17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1335">
        <w:rPr>
          <w:rFonts w:asciiTheme="minorHAnsi" w:hAnsiTheme="minorHAnsi" w:cstheme="minorHAnsi"/>
          <w:color w:val="000000"/>
          <w:sz w:val="22"/>
          <w:szCs w:val="22"/>
        </w:rPr>
        <w:t>D/</w:t>
      </w:r>
      <w:proofErr w:type="gramStart"/>
      <w:r w:rsidRPr="00481335">
        <w:rPr>
          <w:rFonts w:asciiTheme="minorHAnsi" w:hAnsiTheme="minorHAnsi" w:cstheme="minorHAnsi"/>
          <w:color w:val="000000"/>
          <w:sz w:val="22"/>
          <w:szCs w:val="22"/>
        </w:rPr>
        <w:t>D.ª</w:t>
      </w:r>
      <w:proofErr w:type="gramEnd"/>
      <w:r w:rsidRPr="00481335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______________________________________, con NIF _____</w:t>
      </w:r>
      <w:r w:rsidR="00851ED6" w:rsidRPr="00481335">
        <w:rPr>
          <w:rFonts w:asciiTheme="minorHAnsi" w:hAnsiTheme="minorHAnsi" w:cstheme="minorHAnsi"/>
          <w:color w:val="000000"/>
          <w:sz w:val="22"/>
          <w:szCs w:val="22"/>
        </w:rPr>
        <w:t>_______, representante legal de:</w:t>
      </w:r>
    </w:p>
    <w:p w14:paraId="63C35296" w14:textId="48524C7E" w:rsidR="00AA4C6D" w:rsidRPr="00481335" w:rsidRDefault="00AA4C6D" w:rsidP="00481335">
      <w:pPr>
        <w:autoSpaceDE w:val="0"/>
        <w:autoSpaceDN w:val="0"/>
        <w:adjustRightInd w:val="0"/>
        <w:spacing w:line="312" w:lineRule="auto"/>
        <w:ind w:right="-17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1335">
        <w:rPr>
          <w:rFonts w:asciiTheme="minorHAnsi" w:hAnsiTheme="minorHAnsi" w:cstheme="minorHAnsi"/>
          <w:color w:val="000000"/>
          <w:sz w:val="22"/>
          <w:szCs w:val="22"/>
        </w:rPr>
        <w:t>La entidad/agrupación de entidades</w:t>
      </w:r>
      <w:r w:rsidR="00851ED6" w:rsidRPr="0048133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</w:t>
      </w:r>
      <w:r w:rsidR="00481335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  <w:r w:rsidR="00481335" w:rsidRPr="00481335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</w:p>
    <w:p w14:paraId="574426CC" w14:textId="667113A5" w:rsidR="00AA4C6D" w:rsidRPr="00481335" w:rsidRDefault="00AA4C6D" w:rsidP="00481335">
      <w:pPr>
        <w:autoSpaceDE w:val="0"/>
        <w:autoSpaceDN w:val="0"/>
        <w:adjustRightInd w:val="0"/>
        <w:spacing w:line="312" w:lineRule="auto"/>
        <w:ind w:right="-17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1335">
        <w:rPr>
          <w:rFonts w:asciiTheme="minorHAnsi" w:hAnsiTheme="minorHAnsi" w:cstheme="minorHAnsi"/>
          <w:color w:val="000000"/>
          <w:sz w:val="22"/>
          <w:szCs w:val="22"/>
        </w:rPr>
        <w:t>La entidad miembro _________</w:t>
      </w:r>
      <w:r w:rsidR="00481335">
        <w:rPr>
          <w:rFonts w:asciiTheme="minorHAnsi" w:hAnsiTheme="minorHAnsi" w:cstheme="minorHAnsi"/>
          <w:color w:val="000000"/>
          <w:sz w:val="22"/>
          <w:szCs w:val="22"/>
        </w:rPr>
        <w:t>_____________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481335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___de la agrupación_______________________________________________________________</w:t>
      </w:r>
      <w:r w:rsidR="00481335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14:paraId="6C9145EF" w14:textId="33DE9B99" w:rsidR="00AA4C6D" w:rsidRPr="00481335" w:rsidRDefault="00AA4C6D" w:rsidP="00481335">
      <w:pPr>
        <w:autoSpaceDE w:val="0"/>
        <w:autoSpaceDN w:val="0"/>
        <w:adjustRightInd w:val="0"/>
        <w:spacing w:line="312" w:lineRule="auto"/>
        <w:ind w:right="-17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1335">
        <w:rPr>
          <w:rFonts w:asciiTheme="minorHAnsi" w:hAnsiTheme="minorHAnsi" w:cstheme="minorHAnsi"/>
          <w:color w:val="000000"/>
          <w:sz w:val="22"/>
          <w:szCs w:val="22"/>
        </w:rPr>
        <w:t>con CIF</w:t>
      </w:r>
      <w:r w:rsidRPr="00481335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 xml:space="preserve"> 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="00851ED6" w:rsidRPr="00481335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 xml:space="preserve">_____, en relación a la subvención concedida por el Ministerio de Sanidad, </w:t>
      </w:r>
      <w:r w:rsidRPr="004813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CERTIFICA </w:t>
      </w:r>
      <w:r w:rsidRPr="00481335">
        <w:rPr>
          <w:rFonts w:asciiTheme="minorHAnsi" w:hAnsiTheme="minorHAnsi" w:cstheme="minorHAnsi"/>
          <w:color w:val="000000"/>
          <w:sz w:val="22"/>
          <w:szCs w:val="22"/>
        </w:rPr>
        <w:t>estos gastos justificados corresponden al programa subvencionado.</w:t>
      </w:r>
    </w:p>
    <w:p w14:paraId="1C34DC42" w14:textId="77777777" w:rsidR="00AA4C6D" w:rsidRPr="00851ED6" w:rsidRDefault="00AA4C6D" w:rsidP="00AA4C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2F2A253" w14:textId="77777777" w:rsidR="00AA4C6D" w:rsidRPr="00851ED6" w:rsidRDefault="00AA4C6D" w:rsidP="00AA4C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14A1588" w14:textId="77777777" w:rsidR="00AA4C6D" w:rsidRPr="00851ED6" w:rsidRDefault="00AA4C6D" w:rsidP="00AA4C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F8B1EFB" w14:textId="73497A12" w:rsidR="00737A19" w:rsidRPr="00481335" w:rsidRDefault="00AA4C6D" w:rsidP="00481335">
      <w:pPr>
        <w:ind w:right="-1732"/>
        <w:jc w:val="center"/>
        <w:rPr>
          <w:rFonts w:asciiTheme="minorHAnsi" w:hAnsiTheme="minorHAnsi" w:cstheme="minorHAnsi"/>
          <w:sz w:val="22"/>
          <w:szCs w:val="22"/>
        </w:rPr>
      </w:pPr>
      <w:r w:rsidRPr="00481335">
        <w:rPr>
          <w:rFonts w:asciiTheme="minorHAnsi" w:hAnsiTheme="minorHAnsi" w:cstheme="minorHAnsi"/>
          <w:color w:val="000000"/>
          <w:sz w:val="22"/>
          <w:szCs w:val="22"/>
        </w:rPr>
        <w:t>Firma electrónica del representante legal de la entidad/agrupación de entidades subvencionada/s</w:t>
      </w:r>
    </w:p>
    <w:sectPr w:rsidR="00737A19" w:rsidRPr="00481335" w:rsidSect="00AA4C6D">
      <w:headerReference w:type="default" r:id="rId8"/>
      <w:footerReference w:type="even" r:id="rId9"/>
      <w:footerReference w:type="default" r:id="rId10"/>
      <w:pgSz w:w="16838" w:h="11906" w:orient="landscape"/>
      <w:pgMar w:top="1701" w:right="2835" w:bottom="170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93AC" w14:textId="77777777" w:rsidR="007D44B0" w:rsidRDefault="007D44B0">
      <w:r>
        <w:separator/>
      </w:r>
    </w:p>
  </w:endnote>
  <w:endnote w:type="continuationSeparator" w:id="0">
    <w:p w14:paraId="3F1C3DB6" w14:textId="77777777" w:rsidR="007D44B0" w:rsidRDefault="007D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182" w14:textId="77777777" w:rsidR="004A597D" w:rsidRDefault="004A597D" w:rsidP="00BE42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DA0B0F" w14:textId="77777777" w:rsidR="004A597D" w:rsidRDefault="004A597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9028" w14:textId="3C7AAC9F" w:rsidR="004A597D" w:rsidRDefault="004A597D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21A1" w14:textId="77777777" w:rsidR="007D44B0" w:rsidRDefault="007D44B0">
      <w:r>
        <w:separator/>
      </w:r>
    </w:p>
  </w:footnote>
  <w:footnote w:type="continuationSeparator" w:id="0">
    <w:p w14:paraId="37620C6D" w14:textId="77777777" w:rsidR="007D44B0" w:rsidRDefault="007D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2C8F" w14:textId="304D3578" w:rsidR="00CA3E3C" w:rsidRDefault="00AA4C6D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4F85022" wp14:editId="3A75A092">
              <wp:simplePos x="0" y="0"/>
              <wp:positionH relativeFrom="column">
                <wp:posOffset>8155305</wp:posOffset>
              </wp:positionH>
              <wp:positionV relativeFrom="paragraph">
                <wp:posOffset>-80645</wp:posOffset>
              </wp:positionV>
              <wp:extent cx="1436370" cy="297815"/>
              <wp:effectExtent l="0" t="0" r="0" b="0"/>
              <wp:wrapThrough wrapText="bothSides">
                <wp:wrapPolygon edited="0">
                  <wp:start x="-95" y="0"/>
                  <wp:lineTo x="-95" y="21600"/>
                  <wp:lineTo x="21695" y="21600"/>
                  <wp:lineTo x="21695" y="0"/>
                  <wp:lineTo x="-95" y="0"/>
                </wp:wrapPolygon>
              </wp:wrapThrough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6370" cy="2978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1FC31" id="Rectangle 1" o:spid="_x0000_s1026" style="position:absolute;margin-left:642.15pt;margin-top:-6.35pt;width:113.1pt;height:23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" o:allowincell="f" fillcolor="#ddd" stroked="f">
              <w10:wrap type="through"/>
            </v:rect>
          </w:pict>
        </mc:Fallback>
      </mc:AlternateContent>
    </w:r>
    <w:r w:rsidR="00740ECA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1A8B69C" wp14:editId="5078685B">
              <wp:simplePos x="0" y="0"/>
              <wp:positionH relativeFrom="column">
                <wp:posOffset>8203565</wp:posOffset>
              </wp:positionH>
              <wp:positionV relativeFrom="paragraph">
                <wp:posOffset>-177800</wp:posOffset>
              </wp:positionV>
              <wp:extent cx="1381760" cy="1295400"/>
              <wp:effectExtent l="0" t="0" r="0" b="0"/>
              <wp:wrapThrough wrapText="bothSides">
                <wp:wrapPolygon edited="0">
                  <wp:start x="596" y="0"/>
                  <wp:lineTo x="596" y="21282"/>
                  <wp:lineTo x="20548" y="21282"/>
                  <wp:lineTo x="20548" y="0"/>
                  <wp:lineTo x="596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A5A08" w14:textId="6D79FA91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>SECRETARIA DE ESTADO DE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SANIDAD </w:t>
                          </w:r>
                        </w:p>
                        <w:p w14:paraId="3B7C9A6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363C55C8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DIRECCION GENERAL DE</w:t>
                          </w:r>
                        </w:p>
                        <w:p w14:paraId="43B3B6DE" w14:textId="09FF64C5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SALUD PÚBLICA</w:t>
                          </w:r>
                          <w:r w:rsidR="00A34010">
                            <w:rPr>
                              <w:rFonts w:ascii="Arial" w:hAnsi="Arial"/>
                              <w:sz w:val="14"/>
                            </w:rPr>
                            <w:t xml:space="preserve"> Y EQUIDAD EN SALUD</w:t>
                          </w:r>
                        </w:p>
                        <w:p w14:paraId="607B3AFD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07020E35" w14:textId="659D244A" w:rsidR="00CA3E3C" w:rsidRDefault="00644C5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 w:rsidRPr="00644C5C">
                            <w:rPr>
                              <w:rFonts w:ascii="Arial" w:hAnsi="Arial"/>
                              <w:sz w:val="14"/>
                            </w:rPr>
                            <w:t>DIVISIÓN DE CONTROL DE VIH, ITS, HEPATITIS VIRALES Y TUBERCULOSIS</w:t>
                          </w:r>
                        </w:p>
                        <w:p w14:paraId="74E7CE0F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</w:p>
                        <w:p w14:paraId="7BD9083C" w14:textId="77777777" w:rsidR="00CA3E3C" w:rsidRDefault="00CA3E3C" w:rsidP="00CA3E3C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B6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45.95pt;margin-top:-14pt;width:108.8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Lm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" o:allowincell="f" filled="f" stroked="f">
              <v:textbox>
                <w:txbxContent>
                  <w:p w14:paraId="0B9A5A08" w14:textId="6D79FA91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 w:rsidR="00A34010">
                      <w:rPr>
                        <w:rFonts w:ascii="Arial" w:hAnsi="Arial"/>
                        <w:sz w:val="14"/>
                      </w:rPr>
                      <w:t>SECRETARIA DE ESTADO DE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SANIDAD </w:t>
                    </w:r>
                  </w:p>
                  <w:p w14:paraId="3B7C9A6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363C55C8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DIRECCION GENERAL DE</w:t>
                    </w:r>
                  </w:p>
                  <w:p w14:paraId="43B3B6DE" w14:textId="09FF64C5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SALUD PÚBLICA</w:t>
                    </w:r>
                    <w:r w:rsidR="00A34010">
                      <w:rPr>
                        <w:rFonts w:ascii="Arial" w:hAnsi="Arial"/>
                        <w:sz w:val="14"/>
                      </w:rPr>
                      <w:t xml:space="preserve"> Y EQUIDAD EN SALUD</w:t>
                    </w:r>
                  </w:p>
                  <w:p w14:paraId="607B3AFD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  <w:p w14:paraId="07020E35" w14:textId="659D244A" w:rsidR="00CA3E3C" w:rsidRDefault="00644C5C" w:rsidP="00CA3E3C">
                    <w:pPr>
                      <w:rPr>
                        <w:rFonts w:ascii="Arial" w:hAnsi="Arial"/>
                        <w:sz w:val="14"/>
                      </w:rPr>
                    </w:pPr>
                    <w:r w:rsidRPr="00644C5C">
                      <w:rPr>
                        <w:rFonts w:ascii="Arial" w:hAnsi="Arial"/>
                        <w:sz w:val="14"/>
                      </w:rPr>
                      <w:t>DIVISIÓN DE CONTROL DE VIH, ITS, HEPATITIS VIRALES Y TUBERCULOSIS</w:t>
                    </w:r>
                  </w:p>
                  <w:p w14:paraId="74E7CE0F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</w:p>
                  <w:p w14:paraId="7BD9083C" w14:textId="77777777" w:rsidR="00CA3E3C" w:rsidRDefault="00CA3E3C" w:rsidP="00CA3E3C">
                    <w:pPr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CA3E3C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ABBBC5C" wp14:editId="0F361BEC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79FCDA5" w14:textId="77777777" w:rsidR="00CA3E3C" w:rsidRDefault="00CA3E3C" w:rsidP="00CA3E3C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501DF07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78.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2945559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BBC5C" id="Rectangle 2" o:spid="_x0000_s1027" style="position:absolute;left:0;text-align:left;margin-left:29.8pt;margin-top:0;width:66.15pt;height:7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w/4gIAAGQ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" o:allowincell="f" filled="f" stroked="f" strokeweight="0">
              <v:textbox inset="0,0,0,0">
                <w:txbxContent>
                  <w:p w14:paraId="279FCDA5" w14:textId="77777777" w:rsidR="00CA3E3C" w:rsidRDefault="00CA3E3C" w:rsidP="00CA3E3C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501DF07D">
                        <v:shape id="_x0000_i1037" type="#_x0000_t75" style="width:64pt;height:79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37" DrawAspect="Content" ObjectID="_1827497948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3E3C">
      <w:rPr>
        <w:rFonts w:ascii="Arial" w:hAnsi="Arial"/>
        <w:spacing w:val="-3"/>
      </w:rPr>
      <w:tab/>
    </w:r>
  </w:p>
  <w:p w14:paraId="707F5146" w14:textId="77777777" w:rsidR="00CA3E3C" w:rsidRDefault="00CA3E3C" w:rsidP="00CA3E3C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5F5DD6D9" w14:textId="52F92956" w:rsidR="00CA3E3C" w:rsidRDefault="00CA3E3C" w:rsidP="00CA3E3C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E083CBE" w14:textId="3BB3B8C9" w:rsidR="00CA3E3C" w:rsidRDefault="00AA4C6D" w:rsidP="00CA3E3C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D9E203" wp14:editId="420F67AD">
              <wp:simplePos x="0" y="0"/>
              <wp:positionH relativeFrom="column">
                <wp:posOffset>433705</wp:posOffset>
              </wp:positionH>
              <wp:positionV relativeFrom="paragraph">
                <wp:posOffset>22225</wp:posOffset>
              </wp:positionV>
              <wp:extent cx="2664460" cy="518795"/>
              <wp:effectExtent l="0" t="0" r="0" b="0"/>
              <wp:wrapThrough wrapText="bothSides">
                <wp:wrapPolygon edited="0">
                  <wp:start x="-227" y="0"/>
                  <wp:lineTo x="-227" y="21600"/>
                  <wp:lineTo x="21827" y="21600"/>
                  <wp:lineTo x="21827" y="0"/>
                  <wp:lineTo x="-22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A0EB70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MINISTERIO </w:t>
                          </w:r>
                        </w:p>
                        <w:p w14:paraId="1074FFE2" w14:textId="77777777" w:rsidR="00CA3E3C" w:rsidRDefault="00CA3E3C" w:rsidP="00CA3E3C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9E203" id="Text Box 3" o:spid="_x0000_s1028" type="#_x0000_t202" style="position:absolute;left:0;text-align:left;margin-left:34.15pt;margin-top:1.75pt;width:209.8pt;height:4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" o:allowincell="f" filled="f" stroked="f">
              <v:textbox>
                <w:txbxContent>
                  <w:p w14:paraId="38A0EB70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MINISTERIO </w:t>
                    </w:r>
                  </w:p>
                  <w:p w14:paraId="1074FFE2" w14:textId="77777777" w:rsidR="00CA3E3C" w:rsidRDefault="00CA3E3C" w:rsidP="00CA3E3C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CA3E3C">
      <w:rPr>
        <w:rFonts w:ascii="Arial" w:hAnsi="Arial"/>
        <w:spacing w:val="-3"/>
        <w:sz w:val="14"/>
      </w:rPr>
      <w:tab/>
    </w:r>
  </w:p>
  <w:p w14:paraId="0D0F0CCF" w14:textId="77777777" w:rsidR="00CA3E3C" w:rsidRDefault="00CA3E3C" w:rsidP="00CA3E3C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156B1521" w14:textId="77777777" w:rsidR="00CA3E3C" w:rsidRDefault="00CA3E3C" w:rsidP="00CA3E3C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481641BE" w14:textId="77777777" w:rsidR="00CA3E3C" w:rsidRDefault="00CA3E3C" w:rsidP="00CA3E3C">
    <w:pPr>
      <w:pStyle w:val="Encabezado"/>
      <w:tabs>
        <w:tab w:val="left" w:pos="6663"/>
      </w:tabs>
      <w:ind w:left="66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E4"/>
    <w:multiLevelType w:val="hybridMultilevel"/>
    <w:tmpl w:val="324278CC"/>
    <w:lvl w:ilvl="0" w:tplc="B8B8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C7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7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43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C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C1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22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C4D87"/>
    <w:multiLevelType w:val="hybridMultilevel"/>
    <w:tmpl w:val="FD262E3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646BC"/>
    <w:multiLevelType w:val="hybridMultilevel"/>
    <w:tmpl w:val="CF4E6EFA"/>
    <w:lvl w:ilvl="0" w:tplc="48D21CA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770A"/>
    <w:multiLevelType w:val="hybridMultilevel"/>
    <w:tmpl w:val="13AE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27BD"/>
    <w:multiLevelType w:val="hybridMultilevel"/>
    <w:tmpl w:val="CC4E7B9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70AB5"/>
    <w:multiLevelType w:val="hybridMultilevel"/>
    <w:tmpl w:val="E38633BE"/>
    <w:lvl w:ilvl="0" w:tplc="98047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770"/>
    <w:multiLevelType w:val="hybridMultilevel"/>
    <w:tmpl w:val="4EB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D96"/>
    <w:multiLevelType w:val="hybridMultilevel"/>
    <w:tmpl w:val="827EB5C2"/>
    <w:lvl w:ilvl="0" w:tplc="BCDCEAE4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3F70"/>
    <w:multiLevelType w:val="hybridMultilevel"/>
    <w:tmpl w:val="DFDA48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B091D"/>
    <w:multiLevelType w:val="hybridMultilevel"/>
    <w:tmpl w:val="815C48CC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84590"/>
    <w:multiLevelType w:val="hybridMultilevel"/>
    <w:tmpl w:val="D876A954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B6C154F"/>
    <w:multiLevelType w:val="hybridMultilevel"/>
    <w:tmpl w:val="2AC2B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7EC0"/>
    <w:multiLevelType w:val="hybridMultilevel"/>
    <w:tmpl w:val="2BDABAFA"/>
    <w:lvl w:ilvl="0" w:tplc="0C0A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2ECF7AC1"/>
    <w:multiLevelType w:val="hybridMultilevel"/>
    <w:tmpl w:val="CAA0E27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EE024744">
      <w:numFmt w:val="bullet"/>
      <w:lvlText w:val=""/>
      <w:lvlJc w:val="left"/>
      <w:pPr>
        <w:ind w:left="1425" w:hanging="705"/>
      </w:pPr>
      <w:rPr>
        <w:rFonts w:ascii="Wingdings" w:eastAsiaTheme="minorHAnsi" w:hAnsi="Wingding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012DE"/>
    <w:multiLevelType w:val="hybridMultilevel"/>
    <w:tmpl w:val="07E8CD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53A1B"/>
    <w:multiLevelType w:val="hybridMultilevel"/>
    <w:tmpl w:val="9EE2E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B2096"/>
    <w:multiLevelType w:val="hybridMultilevel"/>
    <w:tmpl w:val="790A0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7369"/>
    <w:multiLevelType w:val="hybridMultilevel"/>
    <w:tmpl w:val="F0C68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0034E7"/>
    <w:multiLevelType w:val="hybridMultilevel"/>
    <w:tmpl w:val="EA4892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503"/>
    <w:multiLevelType w:val="hybridMultilevel"/>
    <w:tmpl w:val="210AF6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464"/>
    <w:multiLevelType w:val="hybridMultilevel"/>
    <w:tmpl w:val="BFEC5B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31A0"/>
    <w:multiLevelType w:val="hybridMultilevel"/>
    <w:tmpl w:val="F92C94DA"/>
    <w:lvl w:ilvl="0" w:tplc="2988BC3C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7FC0"/>
    <w:multiLevelType w:val="hybridMultilevel"/>
    <w:tmpl w:val="5ABE9A94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C447D"/>
    <w:multiLevelType w:val="hybridMultilevel"/>
    <w:tmpl w:val="2BD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D741B"/>
    <w:multiLevelType w:val="hybridMultilevel"/>
    <w:tmpl w:val="7BA4E3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39246C5"/>
    <w:multiLevelType w:val="hybridMultilevel"/>
    <w:tmpl w:val="696819C8"/>
    <w:lvl w:ilvl="0" w:tplc="33EE94E8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12F41"/>
    <w:multiLevelType w:val="hybridMultilevel"/>
    <w:tmpl w:val="BF0247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41912"/>
    <w:multiLevelType w:val="hybridMultilevel"/>
    <w:tmpl w:val="116E1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7213E8"/>
    <w:multiLevelType w:val="hybridMultilevel"/>
    <w:tmpl w:val="BF28F1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6722"/>
    <w:multiLevelType w:val="hybridMultilevel"/>
    <w:tmpl w:val="F34AF1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7748"/>
    <w:multiLevelType w:val="hybridMultilevel"/>
    <w:tmpl w:val="FA2E67F8"/>
    <w:lvl w:ilvl="0" w:tplc="EB98B7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4336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573C"/>
    <w:multiLevelType w:val="hybridMultilevel"/>
    <w:tmpl w:val="DF242AD6"/>
    <w:lvl w:ilvl="0" w:tplc="D00E323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53E85"/>
    <w:multiLevelType w:val="hybridMultilevel"/>
    <w:tmpl w:val="7154FF70"/>
    <w:lvl w:ilvl="0" w:tplc="33EE94E8">
      <w:numFmt w:val="bullet"/>
      <w:lvlText w:val="-"/>
      <w:lvlJc w:val="left"/>
      <w:pPr>
        <w:ind w:left="1428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09B592"/>
    <w:multiLevelType w:val="hybridMultilevel"/>
    <w:tmpl w:val="C14BF048"/>
    <w:lvl w:ilvl="0" w:tplc="FFFFFFFF">
      <w:start w:val="1"/>
      <w:numFmt w:val="ideographDigital"/>
      <w:lvlText w:val=""/>
      <w:lvlJc w:val="left"/>
    </w:lvl>
    <w:lvl w:ilvl="1" w:tplc="ABDA091B">
      <w:start w:val="1"/>
      <w:numFmt w:val="bullet"/>
      <w:lvlText w:val="•"/>
      <w:lvlJc w:val="left"/>
    </w:lvl>
    <w:lvl w:ilvl="2" w:tplc="B59FC82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A7C72BE"/>
    <w:multiLevelType w:val="hybridMultilevel"/>
    <w:tmpl w:val="7B68E00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690FD5"/>
    <w:multiLevelType w:val="hybridMultilevel"/>
    <w:tmpl w:val="FCA02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3020D0"/>
    <w:multiLevelType w:val="hybridMultilevel"/>
    <w:tmpl w:val="F604B392"/>
    <w:lvl w:ilvl="0" w:tplc="BCDCEAE4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A2041B"/>
    <w:multiLevelType w:val="hybridMultilevel"/>
    <w:tmpl w:val="307C7D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B63CC9"/>
    <w:multiLevelType w:val="hybridMultilevel"/>
    <w:tmpl w:val="359C215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25B5"/>
    <w:multiLevelType w:val="hybridMultilevel"/>
    <w:tmpl w:val="B83680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6223D"/>
    <w:multiLevelType w:val="hybridMultilevel"/>
    <w:tmpl w:val="7D26A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7"/>
  </w:num>
  <w:num w:numId="5">
    <w:abstractNumId w:val="9"/>
  </w:num>
  <w:num w:numId="6">
    <w:abstractNumId w:val="25"/>
  </w:num>
  <w:num w:numId="7">
    <w:abstractNumId w:val="22"/>
  </w:num>
  <w:num w:numId="8">
    <w:abstractNumId w:val="1"/>
  </w:num>
  <w:num w:numId="9">
    <w:abstractNumId w:val="14"/>
  </w:num>
  <w:num w:numId="10">
    <w:abstractNumId w:val="35"/>
  </w:num>
  <w:num w:numId="11">
    <w:abstractNumId w:val="5"/>
  </w:num>
  <w:num w:numId="12">
    <w:abstractNumId w:val="32"/>
  </w:num>
  <w:num w:numId="13">
    <w:abstractNumId w:val="6"/>
  </w:num>
  <w:num w:numId="14">
    <w:abstractNumId w:val="19"/>
  </w:num>
  <w:num w:numId="15">
    <w:abstractNumId w:val="0"/>
  </w:num>
  <w:num w:numId="16">
    <w:abstractNumId w:val="31"/>
  </w:num>
  <w:num w:numId="17">
    <w:abstractNumId w:val="18"/>
  </w:num>
  <w:num w:numId="18">
    <w:abstractNumId w:val="30"/>
  </w:num>
  <w:num w:numId="19">
    <w:abstractNumId w:val="2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4"/>
  </w:num>
  <w:num w:numId="25">
    <w:abstractNumId w:val="12"/>
  </w:num>
  <w:num w:numId="26">
    <w:abstractNumId w:val="38"/>
  </w:num>
  <w:num w:numId="27">
    <w:abstractNumId w:val="33"/>
  </w:num>
  <w:num w:numId="28">
    <w:abstractNumId w:val="3"/>
  </w:num>
  <w:num w:numId="29">
    <w:abstractNumId w:val="37"/>
  </w:num>
  <w:num w:numId="30">
    <w:abstractNumId w:val="10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40"/>
  </w:num>
  <w:num w:numId="36">
    <w:abstractNumId w:val="16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FCA"/>
    <w:rsid w:val="00001938"/>
    <w:rsid w:val="00003F21"/>
    <w:rsid w:val="00004EA4"/>
    <w:rsid w:val="00004F1D"/>
    <w:rsid w:val="000060E5"/>
    <w:rsid w:val="00007A39"/>
    <w:rsid w:val="00007A40"/>
    <w:rsid w:val="00010C3A"/>
    <w:rsid w:val="00010CEC"/>
    <w:rsid w:val="00010DF4"/>
    <w:rsid w:val="00011220"/>
    <w:rsid w:val="0001198B"/>
    <w:rsid w:val="00012373"/>
    <w:rsid w:val="000125AC"/>
    <w:rsid w:val="000132AD"/>
    <w:rsid w:val="00013A2F"/>
    <w:rsid w:val="00014A68"/>
    <w:rsid w:val="00016A2F"/>
    <w:rsid w:val="0002171B"/>
    <w:rsid w:val="00021DB7"/>
    <w:rsid w:val="0002244E"/>
    <w:rsid w:val="00022D0C"/>
    <w:rsid w:val="00023A6C"/>
    <w:rsid w:val="00024A1F"/>
    <w:rsid w:val="000258B2"/>
    <w:rsid w:val="000304C6"/>
    <w:rsid w:val="0003102C"/>
    <w:rsid w:val="00031EA6"/>
    <w:rsid w:val="000328DE"/>
    <w:rsid w:val="000329F7"/>
    <w:rsid w:val="00033A75"/>
    <w:rsid w:val="00034330"/>
    <w:rsid w:val="00036C1D"/>
    <w:rsid w:val="000379ED"/>
    <w:rsid w:val="00042E92"/>
    <w:rsid w:val="00043B9F"/>
    <w:rsid w:val="00044035"/>
    <w:rsid w:val="00044B02"/>
    <w:rsid w:val="00044CEC"/>
    <w:rsid w:val="00044F1F"/>
    <w:rsid w:val="00045A74"/>
    <w:rsid w:val="00045BFA"/>
    <w:rsid w:val="00046515"/>
    <w:rsid w:val="00050092"/>
    <w:rsid w:val="00050192"/>
    <w:rsid w:val="00050340"/>
    <w:rsid w:val="0005113C"/>
    <w:rsid w:val="00052F24"/>
    <w:rsid w:val="00055B7A"/>
    <w:rsid w:val="000574D4"/>
    <w:rsid w:val="000609F4"/>
    <w:rsid w:val="000619A7"/>
    <w:rsid w:val="00061ED2"/>
    <w:rsid w:val="00061F77"/>
    <w:rsid w:val="000638AF"/>
    <w:rsid w:val="00064493"/>
    <w:rsid w:val="00065157"/>
    <w:rsid w:val="000651EA"/>
    <w:rsid w:val="00065AC2"/>
    <w:rsid w:val="00066503"/>
    <w:rsid w:val="00070D07"/>
    <w:rsid w:val="00070F9D"/>
    <w:rsid w:val="000713F8"/>
    <w:rsid w:val="00072F2B"/>
    <w:rsid w:val="00073DBE"/>
    <w:rsid w:val="000746C3"/>
    <w:rsid w:val="000747F9"/>
    <w:rsid w:val="00075641"/>
    <w:rsid w:val="00075689"/>
    <w:rsid w:val="00075CE2"/>
    <w:rsid w:val="00080EF4"/>
    <w:rsid w:val="000839DB"/>
    <w:rsid w:val="00083F12"/>
    <w:rsid w:val="0008453D"/>
    <w:rsid w:val="00084633"/>
    <w:rsid w:val="00086168"/>
    <w:rsid w:val="00087737"/>
    <w:rsid w:val="00087945"/>
    <w:rsid w:val="00087C5D"/>
    <w:rsid w:val="000901C7"/>
    <w:rsid w:val="00091CD6"/>
    <w:rsid w:val="000933D3"/>
    <w:rsid w:val="00093640"/>
    <w:rsid w:val="0009411D"/>
    <w:rsid w:val="00094AD6"/>
    <w:rsid w:val="00094F15"/>
    <w:rsid w:val="00095D80"/>
    <w:rsid w:val="00096439"/>
    <w:rsid w:val="00097373"/>
    <w:rsid w:val="00097698"/>
    <w:rsid w:val="000A02DF"/>
    <w:rsid w:val="000A101D"/>
    <w:rsid w:val="000A1112"/>
    <w:rsid w:val="000A274B"/>
    <w:rsid w:val="000A2756"/>
    <w:rsid w:val="000A31F0"/>
    <w:rsid w:val="000A345B"/>
    <w:rsid w:val="000A5A9F"/>
    <w:rsid w:val="000A5B59"/>
    <w:rsid w:val="000A5D44"/>
    <w:rsid w:val="000A7A3E"/>
    <w:rsid w:val="000B05DB"/>
    <w:rsid w:val="000B1C27"/>
    <w:rsid w:val="000B1C88"/>
    <w:rsid w:val="000B4570"/>
    <w:rsid w:val="000B7304"/>
    <w:rsid w:val="000B78CB"/>
    <w:rsid w:val="000B7D48"/>
    <w:rsid w:val="000C0FD6"/>
    <w:rsid w:val="000C15C8"/>
    <w:rsid w:val="000C15DC"/>
    <w:rsid w:val="000C1A6D"/>
    <w:rsid w:val="000C1A8A"/>
    <w:rsid w:val="000C26AD"/>
    <w:rsid w:val="000C2C07"/>
    <w:rsid w:val="000C33D0"/>
    <w:rsid w:val="000C4890"/>
    <w:rsid w:val="000C4DA6"/>
    <w:rsid w:val="000C50E8"/>
    <w:rsid w:val="000C6622"/>
    <w:rsid w:val="000C7115"/>
    <w:rsid w:val="000C75D4"/>
    <w:rsid w:val="000D0BB7"/>
    <w:rsid w:val="000D128C"/>
    <w:rsid w:val="000D2B53"/>
    <w:rsid w:val="000D3B7C"/>
    <w:rsid w:val="000D469F"/>
    <w:rsid w:val="000D54CF"/>
    <w:rsid w:val="000D5F0C"/>
    <w:rsid w:val="000D6230"/>
    <w:rsid w:val="000D68F1"/>
    <w:rsid w:val="000D7461"/>
    <w:rsid w:val="000D76E9"/>
    <w:rsid w:val="000E02DE"/>
    <w:rsid w:val="000E157C"/>
    <w:rsid w:val="000E21E3"/>
    <w:rsid w:val="000E2388"/>
    <w:rsid w:val="000E286D"/>
    <w:rsid w:val="000E4A0A"/>
    <w:rsid w:val="000E4B44"/>
    <w:rsid w:val="000E5437"/>
    <w:rsid w:val="000E6818"/>
    <w:rsid w:val="000E6881"/>
    <w:rsid w:val="000E79D6"/>
    <w:rsid w:val="000E7B3A"/>
    <w:rsid w:val="000F04DD"/>
    <w:rsid w:val="000F0C2A"/>
    <w:rsid w:val="000F16B8"/>
    <w:rsid w:val="000F180B"/>
    <w:rsid w:val="000F220F"/>
    <w:rsid w:val="000F23B0"/>
    <w:rsid w:val="000F395D"/>
    <w:rsid w:val="000F3B50"/>
    <w:rsid w:val="000F3E4C"/>
    <w:rsid w:val="000F5318"/>
    <w:rsid w:val="000F53A1"/>
    <w:rsid w:val="000F5B48"/>
    <w:rsid w:val="000F6411"/>
    <w:rsid w:val="000F650B"/>
    <w:rsid w:val="000F676B"/>
    <w:rsid w:val="000F744F"/>
    <w:rsid w:val="00100757"/>
    <w:rsid w:val="00100D47"/>
    <w:rsid w:val="00102323"/>
    <w:rsid w:val="0010361A"/>
    <w:rsid w:val="00103D64"/>
    <w:rsid w:val="001047B8"/>
    <w:rsid w:val="00105895"/>
    <w:rsid w:val="00105AFA"/>
    <w:rsid w:val="00105B15"/>
    <w:rsid w:val="00105DDC"/>
    <w:rsid w:val="00106D51"/>
    <w:rsid w:val="00106F0E"/>
    <w:rsid w:val="001103E0"/>
    <w:rsid w:val="0011193E"/>
    <w:rsid w:val="00111DE7"/>
    <w:rsid w:val="001125B4"/>
    <w:rsid w:val="0011370E"/>
    <w:rsid w:val="00115390"/>
    <w:rsid w:val="0011567F"/>
    <w:rsid w:val="00115DF6"/>
    <w:rsid w:val="001171D2"/>
    <w:rsid w:val="0012043F"/>
    <w:rsid w:val="00120598"/>
    <w:rsid w:val="00120BCF"/>
    <w:rsid w:val="00120D73"/>
    <w:rsid w:val="0012153B"/>
    <w:rsid w:val="00121574"/>
    <w:rsid w:val="00122FD2"/>
    <w:rsid w:val="001235BF"/>
    <w:rsid w:val="00124E8F"/>
    <w:rsid w:val="001261CE"/>
    <w:rsid w:val="001265DB"/>
    <w:rsid w:val="00127F80"/>
    <w:rsid w:val="00130072"/>
    <w:rsid w:val="001303B1"/>
    <w:rsid w:val="0013065E"/>
    <w:rsid w:val="00130CA6"/>
    <w:rsid w:val="00130FBB"/>
    <w:rsid w:val="00131524"/>
    <w:rsid w:val="00131708"/>
    <w:rsid w:val="00131B57"/>
    <w:rsid w:val="001322FE"/>
    <w:rsid w:val="00133900"/>
    <w:rsid w:val="00133BE7"/>
    <w:rsid w:val="001340B7"/>
    <w:rsid w:val="00134826"/>
    <w:rsid w:val="00136311"/>
    <w:rsid w:val="00137489"/>
    <w:rsid w:val="001402CD"/>
    <w:rsid w:val="00141D94"/>
    <w:rsid w:val="00144635"/>
    <w:rsid w:val="001447BC"/>
    <w:rsid w:val="001462A4"/>
    <w:rsid w:val="001465E1"/>
    <w:rsid w:val="0015096B"/>
    <w:rsid w:val="00150BE4"/>
    <w:rsid w:val="0015228D"/>
    <w:rsid w:val="00153FA4"/>
    <w:rsid w:val="0015592E"/>
    <w:rsid w:val="00155BBC"/>
    <w:rsid w:val="00156F88"/>
    <w:rsid w:val="00160637"/>
    <w:rsid w:val="0016138E"/>
    <w:rsid w:val="001614F7"/>
    <w:rsid w:val="00161600"/>
    <w:rsid w:val="00163D24"/>
    <w:rsid w:val="00164795"/>
    <w:rsid w:val="00164DA5"/>
    <w:rsid w:val="00166DE9"/>
    <w:rsid w:val="00170EF1"/>
    <w:rsid w:val="001713CE"/>
    <w:rsid w:val="00171512"/>
    <w:rsid w:val="0017174B"/>
    <w:rsid w:val="00171FC2"/>
    <w:rsid w:val="00173A5E"/>
    <w:rsid w:val="00173FE7"/>
    <w:rsid w:val="00174835"/>
    <w:rsid w:val="00180296"/>
    <w:rsid w:val="001812D6"/>
    <w:rsid w:val="00182256"/>
    <w:rsid w:val="00182EFB"/>
    <w:rsid w:val="00183557"/>
    <w:rsid w:val="001856F6"/>
    <w:rsid w:val="00185761"/>
    <w:rsid w:val="00185CC7"/>
    <w:rsid w:val="00187AA6"/>
    <w:rsid w:val="00187E63"/>
    <w:rsid w:val="00192B12"/>
    <w:rsid w:val="00193422"/>
    <w:rsid w:val="0019373E"/>
    <w:rsid w:val="001956A5"/>
    <w:rsid w:val="001964A8"/>
    <w:rsid w:val="001A20AD"/>
    <w:rsid w:val="001A2541"/>
    <w:rsid w:val="001A41CE"/>
    <w:rsid w:val="001A48FF"/>
    <w:rsid w:val="001A4B31"/>
    <w:rsid w:val="001A5165"/>
    <w:rsid w:val="001A51E5"/>
    <w:rsid w:val="001A574A"/>
    <w:rsid w:val="001A6E24"/>
    <w:rsid w:val="001B160F"/>
    <w:rsid w:val="001B2D21"/>
    <w:rsid w:val="001B34BC"/>
    <w:rsid w:val="001B35A6"/>
    <w:rsid w:val="001B3855"/>
    <w:rsid w:val="001B3970"/>
    <w:rsid w:val="001B51CD"/>
    <w:rsid w:val="001B52FE"/>
    <w:rsid w:val="001C005B"/>
    <w:rsid w:val="001C1578"/>
    <w:rsid w:val="001C2495"/>
    <w:rsid w:val="001C269B"/>
    <w:rsid w:val="001C332D"/>
    <w:rsid w:val="001C3BA5"/>
    <w:rsid w:val="001C4A3A"/>
    <w:rsid w:val="001C5392"/>
    <w:rsid w:val="001C53C1"/>
    <w:rsid w:val="001C5723"/>
    <w:rsid w:val="001C57E0"/>
    <w:rsid w:val="001C713B"/>
    <w:rsid w:val="001C71B1"/>
    <w:rsid w:val="001C7869"/>
    <w:rsid w:val="001D1F66"/>
    <w:rsid w:val="001D243F"/>
    <w:rsid w:val="001D2CC6"/>
    <w:rsid w:val="001D401E"/>
    <w:rsid w:val="001D5F6B"/>
    <w:rsid w:val="001D61B8"/>
    <w:rsid w:val="001D6A25"/>
    <w:rsid w:val="001E130A"/>
    <w:rsid w:val="001E16F0"/>
    <w:rsid w:val="001E4063"/>
    <w:rsid w:val="001E4E24"/>
    <w:rsid w:val="001E57CC"/>
    <w:rsid w:val="001E59F2"/>
    <w:rsid w:val="001E5ABE"/>
    <w:rsid w:val="001E61B1"/>
    <w:rsid w:val="001E7050"/>
    <w:rsid w:val="001E7F94"/>
    <w:rsid w:val="001F0659"/>
    <w:rsid w:val="001F09FF"/>
    <w:rsid w:val="001F12EF"/>
    <w:rsid w:val="001F3C2F"/>
    <w:rsid w:val="001F3EE5"/>
    <w:rsid w:val="001F53C1"/>
    <w:rsid w:val="001F5548"/>
    <w:rsid w:val="001F58C6"/>
    <w:rsid w:val="001F62B6"/>
    <w:rsid w:val="001F70FA"/>
    <w:rsid w:val="001F7890"/>
    <w:rsid w:val="001F7C6B"/>
    <w:rsid w:val="0020014A"/>
    <w:rsid w:val="0020072B"/>
    <w:rsid w:val="00200C72"/>
    <w:rsid w:val="00200F17"/>
    <w:rsid w:val="0020149F"/>
    <w:rsid w:val="0020227E"/>
    <w:rsid w:val="00202EB9"/>
    <w:rsid w:val="00202ED9"/>
    <w:rsid w:val="00206400"/>
    <w:rsid w:val="002141E7"/>
    <w:rsid w:val="00215AD2"/>
    <w:rsid w:val="0021735E"/>
    <w:rsid w:val="00217437"/>
    <w:rsid w:val="002207C4"/>
    <w:rsid w:val="002207FA"/>
    <w:rsid w:val="00220817"/>
    <w:rsid w:val="00220FA2"/>
    <w:rsid w:val="00221820"/>
    <w:rsid w:val="0022349A"/>
    <w:rsid w:val="00226594"/>
    <w:rsid w:val="00227176"/>
    <w:rsid w:val="00227974"/>
    <w:rsid w:val="0023011E"/>
    <w:rsid w:val="00232EA9"/>
    <w:rsid w:val="0023353A"/>
    <w:rsid w:val="00233933"/>
    <w:rsid w:val="00234F27"/>
    <w:rsid w:val="00236CAF"/>
    <w:rsid w:val="0023756F"/>
    <w:rsid w:val="00240E44"/>
    <w:rsid w:val="00241177"/>
    <w:rsid w:val="002438A7"/>
    <w:rsid w:val="00243CDA"/>
    <w:rsid w:val="002455A2"/>
    <w:rsid w:val="002462BE"/>
    <w:rsid w:val="002470EF"/>
    <w:rsid w:val="002475A4"/>
    <w:rsid w:val="00247DB8"/>
    <w:rsid w:val="00250AD5"/>
    <w:rsid w:val="00251D65"/>
    <w:rsid w:val="00253533"/>
    <w:rsid w:val="00254091"/>
    <w:rsid w:val="00255E10"/>
    <w:rsid w:val="00261ACF"/>
    <w:rsid w:val="00261E8A"/>
    <w:rsid w:val="002625E9"/>
    <w:rsid w:val="002643BE"/>
    <w:rsid w:val="00264900"/>
    <w:rsid w:val="002652E7"/>
    <w:rsid w:val="00266B3D"/>
    <w:rsid w:val="002707EE"/>
    <w:rsid w:val="00270D01"/>
    <w:rsid w:val="00270E61"/>
    <w:rsid w:val="00271029"/>
    <w:rsid w:val="00272592"/>
    <w:rsid w:val="00272FB6"/>
    <w:rsid w:val="00273F3F"/>
    <w:rsid w:val="002766B8"/>
    <w:rsid w:val="00276E93"/>
    <w:rsid w:val="0028168B"/>
    <w:rsid w:val="00281A62"/>
    <w:rsid w:val="00281F37"/>
    <w:rsid w:val="00282BAB"/>
    <w:rsid w:val="00282BFE"/>
    <w:rsid w:val="00283E17"/>
    <w:rsid w:val="00285738"/>
    <w:rsid w:val="00285C62"/>
    <w:rsid w:val="00285EE2"/>
    <w:rsid w:val="00286B83"/>
    <w:rsid w:val="002879AA"/>
    <w:rsid w:val="002923EF"/>
    <w:rsid w:val="0029382C"/>
    <w:rsid w:val="00293869"/>
    <w:rsid w:val="0029396F"/>
    <w:rsid w:val="0029424D"/>
    <w:rsid w:val="002945F7"/>
    <w:rsid w:val="00294732"/>
    <w:rsid w:val="00294C94"/>
    <w:rsid w:val="002958C7"/>
    <w:rsid w:val="002965BD"/>
    <w:rsid w:val="002967ED"/>
    <w:rsid w:val="00297242"/>
    <w:rsid w:val="00297B32"/>
    <w:rsid w:val="002A0936"/>
    <w:rsid w:val="002A1035"/>
    <w:rsid w:val="002A1991"/>
    <w:rsid w:val="002A4058"/>
    <w:rsid w:val="002A6506"/>
    <w:rsid w:val="002A7768"/>
    <w:rsid w:val="002A7B2F"/>
    <w:rsid w:val="002B035A"/>
    <w:rsid w:val="002B3061"/>
    <w:rsid w:val="002B3CC7"/>
    <w:rsid w:val="002B469E"/>
    <w:rsid w:val="002B46D2"/>
    <w:rsid w:val="002B4E11"/>
    <w:rsid w:val="002B523C"/>
    <w:rsid w:val="002B5278"/>
    <w:rsid w:val="002B5771"/>
    <w:rsid w:val="002B5E08"/>
    <w:rsid w:val="002C124F"/>
    <w:rsid w:val="002C22E7"/>
    <w:rsid w:val="002C2D47"/>
    <w:rsid w:val="002C308A"/>
    <w:rsid w:val="002C3D41"/>
    <w:rsid w:val="002C5CED"/>
    <w:rsid w:val="002C64FD"/>
    <w:rsid w:val="002C7014"/>
    <w:rsid w:val="002D04EF"/>
    <w:rsid w:val="002D0B24"/>
    <w:rsid w:val="002D12B7"/>
    <w:rsid w:val="002D1477"/>
    <w:rsid w:val="002D14DA"/>
    <w:rsid w:val="002D1635"/>
    <w:rsid w:val="002D3793"/>
    <w:rsid w:val="002D3EA8"/>
    <w:rsid w:val="002D5036"/>
    <w:rsid w:val="002D61C0"/>
    <w:rsid w:val="002D6A8E"/>
    <w:rsid w:val="002D7271"/>
    <w:rsid w:val="002D7D0E"/>
    <w:rsid w:val="002E0D63"/>
    <w:rsid w:val="002E1505"/>
    <w:rsid w:val="002E1548"/>
    <w:rsid w:val="002E1EDF"/>
    <w:rsid w:val="002E1F92"/>
    <w:rsid w:val="002E2525"/>
    <w:rsid w:val="002E2B29"/>
    <w:rsid w:val="002E3804"/>
    <w:rsid w:val="002E3A5C"/>
    <w:rsid w:val="002E3DB3"/>
    <w:rsid w:val="002E6984"/>
    <w:rsid w:val="002E6B6F"/>
    <w:rsid w:val="002E760E"/>
    <w:rsid w:val="002E76EE"/>
    <w:rsid w:val="002E79FC"/>
    <w:rsid w:val="002F0233"/>
    <w:rsid w:val="002F0464"/>
    <w:rsid w:val="002F10AD"/>
    <w:rsid w:val="002F2869"/>
    <w:rsid w:val="002F2E13"/>
    <w:rsid w:val="002F31F3"/>
    <w:rsid w:val="002F5519"/>
    <w:rsid w:val="002F63E8"/>
    <w:rsid w:val="002F6511"/>
    <w:rsid w:val="002F6989"/>
    <w:rsid w:val="002F6C79"/>
    <w:rsid w:val="002F6E95"/>
    <w:rsid w:val="002F768C"/>
    <w:rsid w:val="002F7D67"/>
    <w:rsid w:val="00300D83"/>
    <w:rsid w:val="00301325"/>
    <w:rsid w:val="00301AFF"/>
    <w:rsid w:val="00302295"/>
    <w:rsid w:val="003026C0"/>
    <w:rsid w:val="0030326F"/>
    <w:rsid w:val="00304E6E"/>
    <w:rsid w:val="0030550D"/>
    <w:rsid w:val="003059C8"/>
    <w:rsid w:val="00305F6E"/>
    <w:rsid w:val="00306900"/>
    <w:rsid w:val="00306A5F"/>
    <w:rsid w:val="0031013F"/>
    <w:rsid w:val="003104A5"/>
    <w:rsid w:val="00310A93"/>
    <w:rsid w:val="00310D9D"/>
    <w:rsid w:val="003110E2"/>
    <w:rsid w:val="00311CDE"/>
    <w:rsid w:val="003124CB"/>
    <w:rsid w:val="00313A8B"/>
    <w:rsid w:val="00316DB0"/>
    <w:rsid w:val="003212FD"/>
    <w:rsid w:val="00321FB6"/>
    <w:rsid w:val="00322113"/>
    <w:rsid w:val="00322730"/>
    <w:rsid w:val="0032392A"/>
    <w:rsid w:val="00323ADE"/>
    <w:rsid w:val="00323BDF"/>
    <w:rsid w:val="00323DEE"/>
    <w:rsid w:val="00324B58"/>
    <w:rsid w:val="00325286"/>
    <w:rsid w:val="00326DF8"/>
    <w:rsid w:val="00327F8F"/>
    <w:rsid w:val="00332FAC"/>
    <w:rsid w:val="0033343B"/>
    <w:rsid w:val="00333757"/>
    <w:rsid w:val="00335D6E"/>
    <w:rsid w:val="00337A2F"/>
    <w:rsid w:val="00340065"/>
    <w:rsid w:val="0034094B"/>
    <w:rsid w:val="00340E63"/>
    <w:rsid w:val="0034272C"/>
    <w:rsid w:val="00344626"/>
    <w:rsid w:val="00344CE6"/>
    <w:rsid w:val="00345ACF"/>
    <w:rsid w:val="00346298"/>
    <w:rsid w:val="003474A8"/>
    <w:rsid w:val="0034772C"/>
    <w:rsid w:val="00350E3B"/>
    <w:rsid w:val="003516BE"/>
    <w:rsid w:val="00352C9E"/>
    <w:rsid w:val="0035341C"/>
    <w:rsid w:val="003535BE"/>
    <w:rsid w:val="003537E8"/>
    <w:rsid w:val="003553EB"/>
    <w:rsid w:val="003554AB"/>
    <w:rsid w:val="0035555C"/>
    <w:rsid w:val="00355BF4"/>
    <w:rsid w:val="00357BE4"/>
    <w:rsid w:val="00360969"/>
    <w:rsid w:val="00360A9B"/>
    <w:rsid w:val="00362793"/>
    <w:rsid w:val="00364D5A"/>
    <w:rsid w:val="0036606D"/>
    <w:rsid w:val="00366B8E"/>
    <w:rsid w:val="0036736A"/>
    <w:rsid w:val="003674E2"/>
    <w:rsid w:val="00370F9F"/>
    <w:rsid w:val="00372343"/>
    <w:rsid w:val="00372523"/>
    <w:rsid w:val="00372AAF"/>
    <w:rsid w:val="00373BD4"/>
    <w:rsid w:val="00373E83"/>
    <w:rsid w:val="003758DB"/>
    <w:rsid w:val="00375F07"/>
    <w:rsid w:val="003760A1"/>
    <w:rsid w:val="00386990"/>
    <w:rsid w:val="0038734F"/>
    <w:rsid w:val="003876CE"/>
    <w:rsid w:val="00387F10"/>
    <w:rsid w:val="003910A9"/>
    <w:rsid w:val="00391BDC"/>
    <w:rsid w:val="00392D73"/>
    <w:rsid w:val="00393062"/>
    <w:rsid w:val="0039372B"/>
    <w:rsid w:val="00393EAD"/>
    <w:rsid w:val="003960E8"/>
    <w:rsid w:val="00396BC2"/>
    <w:rsid w:val="003A07F3"/>
    <w:rsid w:val="003A0946"/>
    <w:rsid w:val="003A120B"/>
    <w:rsid w:val="003A3F25"/>
    <w:rsid w:val="003A3F74"/>
    <w:rsid w:val="003A4532"/>
    <w:rsid w:val="003A4C1F"/>
    <w:rsid w:val="003A55D5"/>
    <w:rsid w:val="003B0017"/>
    <w:rsid w:val="003B0036"/>
    <w:rsid w:val="003B0CD8"/>
    <w:rsid w:val="003B1F3F"/>
    <w:rsid w:val="003B23B6"/>
    <w:rsid w:val="003B31A3"/>
    <w:rsid w:val="003B3D7F"/>
    <w:rsid w:val="003B58C9"/>
    <w:rsid w:val="003B5DCA"/>
    <w:rsid w:val="003B5EBB"/>
    <w:rsid w:val="003B5FD6"/>
    <w:rsid w:val="003B634E"/>
    <w:rsid w:val="003B7287"/>
    <w:rsid w:val="003B7EAE"/>
    <w:rsid w:val="003C0220"/>
    <w:rsid w:val="003C1CA5"/>
    <w:rsid w:val="003C1E7B"/>
    <w:rsid w:val="003C1F0C"/>
    <w:rsid w:val="003C26F0"/>
    <w:rsid w:val="003C2AB1"/>
    <w:rsid w:val="003C2BF9"/>
    <w:rsid w:val="003C30AA"/>
    <w:rsid w:val="003C33DE"/>
    <w:rsid w:val="003C3485"/>
    <w:rsid w:val="003C3C92"/>
    <w:rsid w:val="003C45B1"/>
    <w:rsid w:val="003C4E45"/>
    <w:rsid w:val="003C5BEE"/>
    <w:rsid w:val="003C6104"/>
    <w:rsid w:val="003C6246"/>
    <w:rsid w:val="003C6850"/>
    <w:rsid w:val="003C749D"/>
    <w:rsid w:val="003C75FA"/>
    <w:rsid w:val="003C7B7E"/>
    <w:rsid w:val="003C7EBB"/>
    <w:rsid w:val="003D034D"/>
    <w:rsid w:val="003D047E"/>
    <w:rsid w:val="003D05D1"/>
    <w:rsid w:val="003D0B96"/>
    <w:rsid w:val="003D1638"/>
    <w:rsid w:val="003D23C0"/>
    <w:rsid w:val="003D33FA"/>
    <w:rsid w:val="003D3810"/>
    <w:rsid w:val="003D4CBD"/>
    <w:rsid w:val="003D63D7"/>
    <w:rsid w:val="003D6D90"/>
    <w:rsid w:val="003D6E94"/>
    <w:rsid w:val="003D78CE"/>
    <w:rsid w:val="003E0473"/>
    <w:rsid w:val="003E0DA2"/>
    <w:rsid w:val="003E540C"/>
    <w:rsid w:val="003E624D"/>
    <w:rsid w:val="003E6C88"/>
    <w:rsid w:val="003F09FF"/>
    <w:rsid w:val="003F101B"/>
    <w:rsid w:val="003F1121"/>
    <w:rsid w:val="003F1B0E"/>
    <w:rsid w:val="003F20A0"/>
    <w:rsid w:val="003F2C13"/>
    <w:rsid w:val="003F2DB9"/>
    <w:rsid w:val="003F2F1B"/>
    <w:rsid w:val="003F3561"/>
    <w:rsid w:val="003F437B"/>
    <w:rsid w:val="003F4914"/>
    <w:rsid w:val="003F5006"/>
    <w:rsid w:val="003F5189"/>
    <w:rsid w:val="003F5374"/>
    <w:rsid w:val="003F58BE"/>
    <w:rsid w:val="003F596F"/>
    <w:rsid w:val="003F5B9E"/>
    <w:rsid w:val="003F629B"/>
    <w:rsid w:val="004003E0"/>
    <w:rsid w:val="0040115A"/>
    <w:rsid w:val="0040121D"/>
    <w:rsid w:val="00401409"/>
    <w:rsid w:val="00402062"/>
    <w:rsid w:val="00406571"/>
    <w:rsid w:val="00407413"/>
    <w:rsid w:val="004110AA"/>
    <w:rsid w:val="0041120A"/>
    <w:rsid w:val="00411399"/>
    <w:rsid w:val="0041161C"/>
    <w:rsid w:val="00412A65"/>
    <w:rsid w:val="00412E43"/>
    <w:rsid w:val="004131E4"/>
    <w:rsid w:val="00413C38"/>
    <w:rsid w:val="00414BB7"/>
    <w:rsid w:val="00414DAC"/>
    <w:rsid w:val="004156B4"/>
    <w:rsid w:val="00416513"/>
    <w:rsid w:val="00416C69"/>
    <w:rsid w:val="0042134C"/>
    <w:rsid w:val="00421E1A"/>
    <w:rsid w:val="004224B5"/>
    <w:rsid w:val="00422A25"/>
    <w:rsid w:val="004236C6"/>
    <w:rsid w:val="00423D07"/>
    <w:rsid w:val="00424B30"/>
    <w:rsid w:val="004252C7"/>
    <w:rsid w:val="00426C22"/>
    <w:rsid w:val="0042710E"/>
    <w:rsid w:val="0043006A"/>
    <w:rsid w:val="00431832"/>
    <w:rsid w:val="004319B4"/>
    <w:rsid w:val="0043209F"/>
    <w:rsid w:val="0043279F"/>
    <w:rsid w:val="00433368"/>
    <w:rsid w:val="004338E9"/>
    <w:rsid w:val="00434B28"/>
    <w:rsid w:val="00436468"/>
    <w:rsid w:val="004367D5"/>
    <w:rsid w:val="00440443"/>
    <w:rsid w:val="00440E73"/>
    <w:rsid w:val="00441889"/>
    <w:rsid w:val="004418F2"/>
    <w:rsid w:val="00441A99"/>
    <w:rsid w:val="00441C17"/>
    <w:rsid w:val="004421DA"/>
    <w:rsid w:val="00443379"/>
    <w:rsid w:val="00443E8B"/>
    <w:rsid w:val="0044545F"/>
    <w:rsid w:val="00445900"/>
    <w:rsid w:val="0044626C"/>
    <w:rsid w:val="004505D7"/>
    <w:rsid w:val="004539E6"/>
    <w:rsid w:val="004544E9"/>
    <w:rsid w:val="004565FC"/>
    <w:rsid w:val="00456D2D"/>
    <w:rsid w:val="004576ED"/>
    <w:rsid w:val="00457E7B"/>
    <w:rsid w:val="00461074"/>
    <w:rsid w:val="00461118"/>
    <w:rsid w:val="004618E5"/>
    <w:rsid w:val="0046246E"/>
    <w:rsid w:val="00462BDA"/>
    <w:rsid w:val="004644C0"/>
    <w:rsid w:val="00464737"/>
    <w:rsid w:val="00465B7E"/>
    <w:rsid w:val="00466AF6"/>
    <w:rsid w:val="004673F7"/>
    <w:rsid w:val="00467463"/>
    <w:rsid w:val="00470DFE"/>
    <w:rsid w:val="0047132A"/>
    <w:rsid w:val="0047207B"/>
    <w:rsid w:val="00472E61"/>
    <w:rsid w:val="00473417"/>
    <w:rsid w:val="0047459C"/>
    <w:rsid w:val="00474A87"/>
    <w:rsid w:val="004754AA"/>
    <w:rsid w:val="00476362"/>
    <w:rsid w:val="00477464"/>
    <w:rsid w:val="00477B40"/>
    <w:rsid w:val="00481335"/>
    <w:rsid w:val="004818F6"/>
    <w:rsid w:val="00481E02"/>
    <w:rsid w:val="00483433"/>
    <w:rsid w:val="00485261"/>
    <w:rsid w:val="00485CF2"/>
    <w:rsid w:val="00486DB6"/>
    <w:rsid w:val="00487929"/>
    <w:rsid w:val="00490855"/>
    <w:rsid w:val="0049158C"/>
    <w:rsid w:val="0049162E"/>
    <w:rsid w:val="00492399"/>
    <w:rsid w:val="0049591E"/>
    <w:rsid w:val="00495C92"/>
    <w:rsid w:val="00496D07"/>
    <w:rsid w:val="004A1585"/>
    <w:rsid w:val="004A184D"/>
    <w:rsid w:val="004A1AE2"/>
    <w:rsid w:val="004A2BF9"/>
    <w:rsid w:val="004A3A15"/>
    <w:rsid w:val="004A45F9"/>
    <w:rsid w:val="004A597D"/>
    <w:rsid w:val="004A59B0"/>
    <w:rsid w:val="004A71EB"/>
    <w:rsid w:val="004B1D08"/>
    <w:rsid w:val="004B327B"/>
    <w:rsid w:val="004B346A"/>
    <w:rsid w:val="004B3741"/>
    <w:rsid w:val="004B52B7"/>
    <w:rsid w:val="004B5754"/>
    <w:rsid w:val="004B75BD"/>
    <w:rsid w:val="004C024F"/>
    <w:rsid w:val="004C02F5"/>
    <w:rsid w:val="004C0385"/>
    <w:rsid w:val="004C0A48"/>
    <w:rsid w:val="004C7546"/>
    <w:rsid w:val="004D03FE"/>
    <w:rsid w:val="004D0873"/>
    <w:rsid w:val="004D1924"/>
    <w:rsid w:val="004D23CA"/>
    <w:rsid w:val="004D3EDE"/>
    <w:rsid w:val="004D430E"/>
    <w:rsid w:val="004D44A9"/>
    <w:rsid w:val="004D506B"/>
    <w:rsid w:val="004D57A8"/>
    <w:rsid w:val="004D586D"/>
    <w:rsid w:val="004D5957"/>
    <w:rsid w:val="004E07A1"/>
    <w:rsid w:val="004E1788"/>
    <w:rsid w:val="004E1BC0"/>
    <w:rsid w:val="004E1DFA"/>
    <w:rsid w:val="004E1FF7"/>
    <w:rsid w:val="004E2173"/>
    <w:rsid w:val="004E3C13"/>
    <w:rsid w:val="004E40EF"/>
    <w:rsid w:val="004E59A6"/>
    <w:rsid w:val="004E5EC9"/>
    <w:rsid w:val="004F00D3"/>
    <w:rsid w:val="004F099D"/>
    <w:rsid w:val="004F2C90"/>
    <w:rsid w:val="004F30F0"/>
    <w:rsid w:val="004F38CF"/>
    <w:rsid w:val="004F4418"/>
    <w:rsid w:val="004F542B"/>
    <w:rsid w:val="004F643C"/>
    <w:rsid w:val="004F65A9"/>
    <w:rsid w:val="004F6A52"/>
    <w:rsid w:val="004F735B"/>
    <w:rsid w:val="005018D8"/>
    <w:rsid w:val="00501F9D"/>
    <w:rsid w:val="00502B71"/>
    <w:rsid w:val="00503B33"/>
    <w:rsid w:val="00503C78"/>
    <w:rsid w:val="00504DD8"/>
    <w:rsid w:val="00506A9E"/>
    <w:rsid w:val="00506B1C"/>
    <w:rsid w:val="00506E84"/>
    <w:rsid w:val="00507B43"/>
    <w:rsid w:val="00507CE3"/>
    <w:rsid w:val="00510771"/>
    <w:rsid w:val="00513A7B"/>
    <w:rsid w:val="00514200"/>
    <w:rsid w:val="0051485C"/>
    <w:rsid w:val="00516662"/>
    <w:rsid w:val="00521060"/>
    <w:rsid w:val="00521EE8"/>
    <w:rsid w:val="00523EC8"/>
    <w:rsid w:val="0052405F"/>
    <w:rsid w:val="00524457"/>
    <w:rsid w:val="00524AF6"/>
    <w:rsid w:val="00525764"/>
    <w:rsid w:val="005273C7"/>
    <w:rsid w:val="00531CAB"/>
    <w:rsid w:val="0053275B"/>
    <w:rsid w:val="00533012"/>
    <w:rsid w:val="00536466"/>
    <w:rsid w:val="00536963"/>
    <w:rsid w:val="00536D9F"/>
    <w:rsid w:val="005372C1"/>
    <w:rsid w:val="0053765D"/>
    <w:rsid w:val="005424F6"/>
    <w:rsid w:val="00543B2A"/>
    <w:rsid w:val="00543D2A"/>
    <w:rsid w:val="0054417D"/>
    <w:rsid w:val="00546131"/>
    <w:rsid w:val="00546345"/>
    <w:rsid w:val="0054672C"/>
    <w:rsid w:val="00546F2C"/>
    <w:rsid w:val="005470E5"/>
    <w:rsid w:val="0054753F"/>
    <w:rsid w:val="00547B00"/>
    <w:rsid w:val="00551551"/>
    <w:rsid w:val="005528B3"/>
    <w:rsid w:val="005551EB"/>
    <w:rsid w:val="005559AE"/>
    <w:rsid w:val="005563D2"/>
    <w:rsid w:val="00556599"/>
    <w:rsid w:val="00556896"/>
    <w:rsid w:val="00561357"/>
    <w:rsid w:val="00563037"/>
    <w:rsid w:val="00563A52"/>
    <w:rsid w:val="00563C15"/>
    <w:rsid w:val="00563D8C"/>
    <w:rsid w:val="00564406"/>
    <w:rsid w:val="00564FD1"/>
    <w:rsid w:val="005676E4"/>
    <w:rsid w:val="005724FC"/>
    <w:rsid w:val="00572911"/>
    <w:rsid w:val="00572E4A"/>
    <w:rsid w:val="00573C6D"/>
    <w:rsid w:val="005749C1"/>
    <w:rsid w:val="0057641D"/>
    <w:rsid w:val="00576959"/>
    <w:rsid w:val="005779BE"/>
    <w:rsid w:val="00577AB1"/>
    <w:rsid w:val="00580B0B"/>
    <w:rsid w:val="00580EA8"/>
    <w:rsid w:val="00581F0C"/>
    <w:rsid w:val="0058332D"/>
    <w:rsid w:val="005837D9"/>
    <w:rsid w:val="00583895"/>
    <w:rsid w:val="0058438A"/>
    <w:rsid w:val="0058500A"/>
    <w:rsid w:val="005869B8"/>
    <w:rsid w:val="005905CD"/>
    <w:rsid w:val="00590661"/>
    <w:rsid w:val="00593176"/>
    <w:rsid w:val="00593284"/>
    <w:rsid w:val="00595A34"/>
    <w:rsid w:val="005973D7"/>
    <w:rsid w:val="00597504"/>
    <w:rsid w:val="00597D02"/>
    <w:rsid w:val="00597F3A"/>
    <w:rsid w:val="005A60E7"/>
    <w:rsid w:val="005A687B"/>
    <w:rsid w:val="005A75E6"/>
    <w:rsid w:val="005B076C"/>
    <w:rsid w:val="005B0E81"/>
    <w:rsid w:val="005B108A"/>
    <w:rsid w:val="005B24E8"/>
    <w:rsid w:val="005B5840"/>
    <w:rsid w:val="005B7D8E"/>
    <w:rsid w:val="005B7E04"/>
    <w:rsid w:val="005B7E8A"/>
    <w:rsid w:val="005C087D"/>
    <w:rsid w:val="005C18C7"/>
    <w:rsid w:val="005C2185"/>
    <w:rsid w:val="005C2475"/>
    <w:rsid w:val="005C2552"/>
    <w:rsid w:val="005C2671"/>
    <w:rsid w:val="005C326F"/>
    <w:rsid w:val="005C3E25"/>
    <w:rsid w:val="005C57C7"/>
    <w:rsid w:val="005C7463"/>
    <w:rsid w:val="005D451D"/>
    <w:rsid w:val="005D4B0C"/>
    <w:rsid w:val="005D5390"/>
    <w:rsid w:val="005D5B8F"/>
    <w:rsid w:val="005D68B1"/>
    <w:rsid w:val="005D7318"/>
    <w:rsid w:val="005E000A"/>
    <w:rsid w:val="005E00D0"/>
    <w:rsid w:val="005E13D0"/>
    <w:rsid w:val="005E33E5"/>
    <w:rsid w:val="005E5C75"/>
    <w:rsid w:val="005E63C1"/>
    <w:rsid w:val="005E6BFB"/>
    <w:rsid w:val="005E7218"/>
    <w:rsid w:val="005E7C5D"/>
    <w:rsid w:val="005F0207"/>
    <w:rsid w:val="005F05E5"/>
    <w:rsid w:val="005F16D3"/>
    <w:rsid w:val="005F20C4"/>
    <w:rsid w:val="005F234A"/>
    <w:rsid w:val="005F251E"/>
    <w:rsid w:val="005F3593"/>
    <w:rsid w:val="005F4E4A"/>
    <w:rsid w:val="005F6A6C"/>
    <w:rsid w:val="005F6AF5"/>
    <w:rsid w:val="005F6E77"/>
    <w:rsid w:val="005F7C89"/>
    <w:rsid w:val="006006AF"/>
    <w:rsid w:val="0060133C"/>
    <w:rsid w:val="006016EB"/>
    <w:rsid w:val="006028F8"/>
    <w:rsid w:val="00602C0C"/>
    <w:rsid w:val="00602EAD"/>
    <w:rsid w:val="0060332B"/>
    <w:rsid w:val="0060449B"/>
    <w:rsid w:val="0060532C"/>
    <w:rsid w:val="006053D2"/>
    <w:rsid w:val="006057FC"/>
    <w:rsid w:val="00605895"/>
    <w:rsid w:val="006061EC"/>
    <w:rsid w:val="006065B6"/>
    <w:rsid w:val="00607DC1"/>
    <w:rsid w:val="00607E3C"/>
    <w:rsid w:val="00610453"/>
    <w:rsid w:val="00611A37"/>
    <w:rsid w:val="006128EC"/>
    <w:rsid w:val="00614711"/>
    <w:rsid w:val="006157F0"/>
    <w:rsid w:val="00617D6C"/>
    <w:rsid w:val="006215A8"/>
    <w:rsid w:val="00622A5C"/>
    <w:rsid w:val="00622B2C"/>
    <w:rsid w:val="00622DB5"/>
    <w:rsid w:val="00622F38"/>
    <w:rsid w:val="00623293"/>
    <w:rsid w:val="00623332"/>
    <w:rsid w:val="006238C1"/>
    <w:rsid w:val="00626B4A"/>
    <w:rsid w:val="00627849"/>
    <w:rsid w:val="00630219"/>
    <w:rsid w:val="00630DC2"/>
    <w:rsid w:val="0063128B"/>
    <w:rsid w:val="00632224"/>
    <w:rsid w:val="0063284B"/>
    <w:rsid w:val="00634178"/>
    <w:rsid w:val="00634566"/>
    <w:rsid w:val="00634D21"/>
    <w:rsid w:val="0063522C"/>
    <w:rsid w:val="00635BA3"/>
    <w:rsid w:val="00635C75"/>
    <w:rsid w:val="00640B40"/>
    <w:rsid w:val="00640B41"/>
    <w:rsid w:val="00641045"/>
    <w:rsid w:val="0064136C"/>
    <w:rsid w:val="00641E4C"/>
    <w:rsid w:val="006426DD"/>
    <w:rsid w:val="006428FD"/>
    <w:rsid w:val="00642FE8"/>
    <w:rsid w:val="00643F09"/>
    <w:rsid w:val="00644015"/>
    <w:rsid w:val="00644AEB"/>
    <w:rsid w:val="00644C5C"/>
    <w:rsid w:val="00645BF2"/>
    <w:rsid w:val="006462CD"/>
    <w:rsid w:val="00646D5B"/>
    <w:rsid w:val="0065039A"/>
    <w:rsid w:val="0065132A"/>
    <w:rsid w:val="00651CF7"/>
    <w:rsid w:val="00652F29"/>
    <w:rsid w:val="00653C1B"/>
    <w:rsid w:val="006549D8"/>
    <w:rsid w:val="0065635F"/>
    <w:rsid w:val="00656FB3"/>
    <w:rsid w:val="0065731A"/>
    <w:rsid w:val="00657EB1"/>
    <w:rsid w:val="006600C5"/>
    <w:rsid w:val="00660CC7"/>
    <w:rsid w:val="00660F57"/>
    <w:rsid w:val="00661247"/>
    <w:rsid w:val="00663B1D"/>
    <w:rsid w:val="00663F5A"/>
    <w:rsid w:val="00664486"/>
    <w:rsid w:val="00664857"/>
    <w:rsid w:val="00665217"/>
    <w:rsid w:val="0066568C"/>
    <w:rsid w:val="0066714E"/>
    <w:rsid w:val="00671BA1"/>
    <w:rsid w:val="00671C1C"/>
    <w:rsid w:val="00673965"/>
    <w:rsid w:val="00673D33"/>
    <w:rsid w:val="00674E30"/>
    <w:rsid w:val="0067584E"/>
    <w:rsid w:val="00675AE8"/>
    <w:rsid w:val="006765B1"/>
    <w:rsid w:val="00680EC8"/>
    <w:rsid w:val="00680EF9"/>
    <w:rsid w:val="00681008"/>
    <w:rsid w:val="00681EB2"/>
    <w:rsid w:val="006821DE"/>
    <w:rsid w:val="0068277F"/>
    <w:rsid w:val="0068387C"/>
    <w:rsid w:val="00684500"/>
    <w:rsid w:val="006867F5"/>
    <w:rsid w:val="006872CC"/>
    <w:rsid w:val="006877FB"/>
    <w:rsid w:val="00687C1F"/>
    <w:rsid w:val="00691686"/>
    <w:rsid w:val="00691736"/>
    <w:rsid w:val="00691A47"/>
    <w:rsid w:val="00691F8D"/>
    <w:rsid w:val="006921A2"/>
    <w:rsid w:val="00694B66"/>
    <w:rsid w:val="00695080"/>
    <w:rsid w:val="006962B2"/>
    <w:rsid w:val="00696878"/>
    <w:rsid w:val="00697746"/>
    <w:rsid w:val="00697D26"/>
    <w:rsid w:val="006A055F"/>
    <w:rsid w:val="006A11A3"/>
    <w:rsid w:val="006A1B6E"/>
    <w:rsid w:val="006A2BA2"/>
    <w:rsid w:val="006A3436"/>
    <w:rsid w:val="006A3A85"/>
    <w:rsid w:val="006A699F"/>
    <w:rsid w:val="006A6AEF"/>
    <w:rsid w:val="006B07B3"/>
    <w:rsid w:val="006B1A88"/>
    <w:rsid w:val="006B250E"/>
    <w:rsid w:val="006B2E32"/>
    <w:rsid w:val="006B39C8"/>
    <w:rsid w:val="006B3B4B"/>
    <w:rsid w:val="006B4444"/>
    <w:rsid w:val="006B4B81"/>
    <w:rsid w:val="006B5E15"/>
    <w:rsid w:val="006B7370"/>
    <w:rsid w:val="006C1699"/>
    <w:rsid w:val="006C2D05"/>
    <w:rsid w:val="006C47DC"/>
    <w:rsid w:val="006C4BC8"/>
    <w:rsid w:val="006C580C"/>
    <w:rsid w:val="006C5B5C"/>
    <w:rsid w:val="006C7B03"/>
    <w:rsid w:val="006D0C48"/>
    <w:rsid w:val="006D4581"/>
    <w:rsid w:val="006D49DF"/>
    <w:rsid w:val="006D4B65"/>
    <w:rsid w:val="006D4D14"/>
    <w:rsid w:val="006D6715"/>
    <w:rsid w:val="006D6D3B"/>
    <w:rsid w:val="006E0C90"/>
    <w:rsid w:val="006E37C1"/>
    <w:rsid w:val="006E4A26"/>
    <w:rsid w:val="006E51CC"/>
    <w:rsid w:val="006E5577"/>
    <w:rsid w:val="006E678D"/>
    <w:rsid w:val="006E7A6C"/>
    <w:rsid w:val="006F097B"/>
    <w:rsid w:val="006F0A72"/>
    <w:rsid w:val="006F1CF0"/>
    <w:rsid w:val="006F1E94"/>
    <w:rsid w:val="006F3485"/>
    <w:rsid w:val="006F3792"/>
    <w:rsid w:val="006F4DDD"/>
    <w:rsid w:val="006F58B2"/>
    <w:rsid w:val="006F6CDD"/>
    <w:rsid w:val="00700D0D"/>
    <w:rsid w:val="00700F97"/>
    <w:rsid w:val="00701A77"/>
    <w:rsid w:val="00705BEB"/>
    <w:rsid w:val="00707992"/>
    <w:rsid w:val="0071064D"/>
    <w:rsid w:val="007106A1"/>
    <w:rsid w:val="007125C5"/>
    <w:rsid w:val="00713454"/>
    <w:rsid w:val="00713CAE"/>
    <w:rsid w:val="007149F9"/>
    <w:rsid w:val="00714C2B"/>
    <w:rsid w:val="00714DA7"/>
    <w:rsid w:val="00715785"/>
    <w:rsid w:val="00715EE4"/>
    <w:rsid w:val="0071643C"/>
    <w:rsid w:val="00717462"/>
    <w:rsid w:val="00717693"/>
    <w:rsid w:val="00721146"/>
    <w:rsid w:val="0072151A"/>
    <w:rsid w:val="007215DA"/>
    <w:rsid w:val="00722BAD"/>
    <w:rsid w:val="00724AFB"/>
    <w:rsid w:val="00724CE8"/>
    <w:rsid w:val="00725323"/>
    <w:rsid w:val="0072704E"/>
    <w:rsid w:val="0072707A"/>
    <w:rsid w:val="007305F2"/>
    <w:rsid w:val="00731FA1"/>
    <w:rsid w:val="0073271D"/>
    <w:rsid w:val="00732CE6"/>
    <w:rsid w:val="0073535C"/>
    <w:rsid w:val="00737418"/>
    <w:rsid w:val="00737A19"/>
    <w:rsid w:val="00740ECA"/>
    <w:rsid w:val="00741610"/>
    <w:rsid w:val="00741AF6"/>
    <w:rsid w:val="00741FB7"/>
    <w:rsid w:val="00742367"/>
    <w:rsid w:val="00743CDA"/>
    <w:rsid w:val="007456C0"/>
    <w:rsid w:val="0074586F"/>
    <w:rsid w:val="00745B8D"/>
    <w:rsid w:val="00746216"/>
    <w:rsid w:val="00747530"/>
    <w:rsid w:val="007475EB"/>
    <w:rsid w:val="00747AB2"/>
    <w:rsid w:val="00747B4E"/>
    <w:rsid w:val="007503B5"/>
    <w:rsid w:val="00751AA1"/>
    <w:rsid w:val="00753882"/>
    <w:rsid w:val="00754521"/>
    <w:rsid w:val="00754663"/>
    <w:rsid w:val="00754B96"/>
    <w:rsid w:val="00755938"/>
    <w:rsid w:val="00755B79"/>
    <w:rsid w:val="0076096C"/>
    <w:rsid w:val="0076099B"/>
    <w:rsid w:val="00760C2A"/>
    <w:rsid w:val="00760C6F"/>
    <w:rsid w:val="00760DCA"/>
    <w:rsid w:val="00760E53"/>
    <w:rsid w:val="00762275"/>
    <w:rsid w:val="00762D48"/>
    <w:rsid w:val="00763349"/>
    <w:rsid w:val="00765C8B"/>
    <w:rsid w:val="00765DB9"/>
    <w:rsid w:val="007665FD"/>
    <w:rsid w:val="00766ACB"/>
    <w:rsid w:val="00770DE4"/>
    <w:rsid w:val="00770FD0"/>
    <w:rsid w:val="00772A59"/>
    <w:rsid w:val="00773264"/>
    <w:rsid w:val="00774A7A"/>
    <w:rsid w:val="00774D75"/>
    <w:rsid w:val="00774DE6"/>
    <w:rsid w:val="00775582"/>
    <w:rsid w:val="00776472"/>
    <w:rsid w:val="007765CD"/>
    <w:rsid w:val="00777C9F"/>
    <w:rsid w:val="00781250"/>
    <w:rsid w:val="007823CC"/>
    <w:rsid w:val="0078320A"/>
    <w:rsid w:val="0078334F"/>
    <w:rsid w:val="00783AA7"/>
    <w:rsid w:val="00784C6F"/>
    <w:rsid w:val="00785061"/>
    <w:rsid w:val="00785D9A"/>
    <w:rsid w:val="00787D6C"/>
    <w:rsid w:val="00790F41"/>
    <w:rsid w:val="00791F42"/>
    <w:rsid w:val="0079309E"/>
    <w:rsid w:val="00793B6F"/>
    <w:rsid w:val="00793E39"/>
    <w:rsid w:val="0079493C"/>
    <w:rsid w:val="00795AA4"/>
    <w:rsid w:val="00796094"/>
    <w:rsid w:val="00796FE9"/>
    <w:rsid w:val="00797BDB"/>
    <w:rsid w:val="007A16A7"/>
    <w:rsid w:val="007A20DA"/>
    <w:rsid w:val="007A214E"/>
    <w:rsid w:val="007A243B"/>
    <w:rsid w:val="007A3A86"/>
    <w:rsid w:val="007A4826"/>
    <w:rsid w:val="007A54DF"/>
    <w:rsid w:val="007A621B"/>
    <w:rsid w:val="007A6E4D"/>
    <w:rsid w:val="007A7AA2"/>
    <w:rsid w:val="007B066A"/>
    <w:rsid w:val="007B1A34"/>
    <w:rsid w:val="007B2240"/>
    <w:rsid w:val="007B41BA"/>
    <w:rsid w:val="007B5428"/>
    <w:rsid w:val="007B5A93"/>
    <w:rsid w:val="007B65C2"/>
    <w:rsid w:val="007B7593"/>
    <w:rsid w:val="007C21D9"/>
    <w:rsid w:val="007C2F58"/>
    <w:rsid w:val="007C40DA"/>
    <w:rsid w:val="007C7DA5"/>
    <w:rsid w:val="007D0F7D"/>
    <w:rsid w:val="007D1007"/>
    <w:rsid w:val="007D12CB"/>
    <w:rsid w:val="007D1464"/>
    <w:rsid w:val="007D17C0"/>
    <w:rsid w:val="007D3104"/>
    <w:rsid w:val="007D44B0"/>
    <w:rsid w:val="007D5FB9"/>
    <w:rsid w:val="007D5FFE"/>
    <w:rsid w:val="007D63CE"/>
    <w:rsid w:val="007D7A9C"/>
    <w:rsid w:val="007D7BE0"/>
    <w:rsid w:val="007E140C"/>
    <w:rsid w:val="007E1A75"/>
    <w:rsid w:val="007E35C3"/>
    <w:rsid w:val="007E3C43"/>
    <w:rsid w:val="007E60FA"/>
    <w:rsid w:val="007F015A"/>
    <w:rsid w:val="007F0E7C"/>
    <w:rsid w:val="007F1372"/>
    <w:rsid w:val="007F154D"/>
    <w:rsid w:val="007F1C23"/>
    <w:rsid w:val="007F292D"/>
    <w:rsid w:val="007F608C"/>
    <w:rsid w:val="007F79F0"/>
    <w:rsid w:val="008000F5"/>
    <w:rsid w:val="00801A96"/>
    <w:rsid w:val="0080295E"/>
    <w:rsid w:val="00802C43"/>
    <w:rsid w:val="00803D1B"/>
    <w:rsid w:val="00804A5D"/>
    <w:rsid w:val="00805616"/>
    <w:rsid w:val="008074EB"/>
    <w:rsid w:val="00810264"/>
    <w:rsid w:val="0081385F"/>
    <w:rsid w:val="00814AB2"/>
    <w:rsid w:val="0081526D"/>
    <w:rsid w:val="00815622"/>
    <w:rsid w:val="00816720"/>
    <w:rsid w:val="008173F8"/>
    <w:rsid w:val="00822142"/>
    <w:rsid w:val="00822B5F"/>
    <w:rsid w:val="00822F92"/>
    <w:rsid w:val="008247AC"/>
    <w:rsid w:val="008252EB"/>
    <w:rsid w:val="00825B41"/>
    <w:rsid w:val="00825E7F"/>
    <w:rsid w:val="00825F79"/>
    <w:rsid w:val="0082649A"/>
    <w:rsid w:val="00827129"/>
    <w:rsid w:val="00827928"/>
    <w:rsid w:val="00831D04"/>
    <w:rsid w:val="00833113"/>
    <w:rsid w:val="0083342F"/>
    <w:rsid w:val="00837FCD"/>
    <w:rsid w:val="00837FF0"/>
    <w:rsid w:val="0084267A"/>
    <w:rsid w:val="00843083"/>
    <w:rsid w:val="008439BD"/>
    <w:rsid w:val="00843F3A"/>
    <w:rsid w:val="00844698"/>
    <w:rsid w:val="00845AA5"/>
    <w:rsid w:val="008460F5"/>
    <w:rsid w:val="008470A1"/>
    <w:rsid w:val="008475D4"/>
    <w:rsid w:val="00850531"/>
    <w:rsid w:val="008509BA"/>
    <w:rsid w:val="00851095"/>
    <w:rsid w:val="008518F5"/>
    <w:rsid w:val="00851ED6"/>
    <w:rsid w:val="00853835"/>
    <w:rsid w:val="00854900"/>
    <w:rsid w:val="00854D13"/>
    <w:rsid w:val="00856165"/>
    <w:rsid w:val="0085686E"/>
    <w:rsid w:val="00856BD1"/>
    <w:rsid w:val="00862DD3"/>
    <w:rsid w:val="00863B72"/>
    <w:rsid w:val="00864079"/>
    <w:rsid w:val="00866C54"/>
    <w:rsid w:val="008670F2"/>
    <w:rsid w:val="008705A4"/>
    <w:rsid w:val="00870A5E"/>
    <w:rsid w:val="00871E2E"/>
    <w:rsid w:val="0087220D"/>
    <w:rsid w:val="00872B83"/>
    <w:rsid w:val="00872F74"/>
    <w:rsid w:val="008731BE"/>
    <w:rsid w:val="00873972"/>
    <w:rsid w:val="0087412A"/>
    <w:rsid w:val="00874BA2"/>
    <w:rsid w:val="0087535F"/>
    <w:rsid w:val="008764EB"/>
    <w:rsid w:val="008767E9"/>
    <w:rsid w:val="00876875"/>
    <w:rsid w:val="008778BB"/>
    <w:rsid w:val="00881A80"/>
    <w:rsid w:val="00882BE8"/>
    <w:rsid w:val="00883663"/>
    <w:rsid w:val="00885567"/>
    <w:rsid w:val="00885695"/>
    <w:rsid w:val="0088685E"/>
    <w:rsid w:val="00886E0A"/>
    <w:rsid w:val="00887059"/>
    <w:rsid w:val="00891959"/>
    <w:rsid w:val="00891A96"/>
    <w:rsid w:val="00891B37"/>
    <w:rsid w:val="00894019"/>
    <w:rsid w:val="008941C2"/>
    <w:rsid w:val="008947DA"/>
    <w:rsid w:val="008949F6"/>
    <w:rsid w:val="00895182"/>
    <w:rsid w:val="00895BB4"/>
    <w:rsid w:val="00896698"/>
    <w:rsid w:val="00897616"/>
    <w:rsid w:val="008A11E8"/>
    <w:rsid w:val="008A1CFD"/>
    <w:rsid w:val="008A309C"/>
    <w:rsid w:val="008A341A"/>
    <w:rsid w:val="008A4D3E"/>
    <w:rsid w:val="008A5070"/>
    <w:rsid w:val="008A517B"/>
    <w:rsid w:val="008B01D3"/>
    <w:rsid w:val="008B2387"/>
    <w:rsid w:val="008B3093"/>
    <w:rsid w:val="008B374A"/>
    <w:rsid w:val="008B3960"/>
    <w:rsid w:val="008C060A"/>
    <w:rsid w:val="008C1294"/>
    <w:rsid w:val="008C1538"/>
    <w:rsid w:val="008C1D61"/>
    <w:rsid w:val="008C4331"/>
    <w:rsid w:val="008C4872"/>
    <w:rsid w:val="008C5065"/>
    <w:rsid w:val="008C5327"/>
    <w:rsid w:val="008C59E2"/>
    <w:rsid w:val="008C6308"/>
    <w:rsid w:val="008C65D9"/>
    <w:rsid w:val="008C733D"/>
    <w:rsid w:val="008D0693"/>
    <w:rsid w:val="008D0E53"/>
    <w:rsid w:val="008D1A86"/>
    <w:rsid w:val="008D222A"/>
    <w:rsid w:val="008D3A53"/>
    <w:rsid w:val="008D3CFF"/>
    <w:rsid w:val="008D59C5"/>
    <w:rsid w:val="008D5F6C"/>
    <w:rsid w:val="008D5F92"/>
    <w:rsid w:val="008D6318"/>
    <w:rsid w:val="008D6746"/>
    <w:rsid w:val="008D6A22"/>
    <w:rsid w:val="008D6B15"/>
    <w:rsid w:val="008D734C"/>
    <w:rsid w:val="008D7902"/>
    <w:rsid w:val="008D7DA7"/>
    <w:rsid w:val="008E0648"/>
    <w:rsid w:val="008E0A4C"/>
    <w:rsid w:val="008E1616"/>
    <w:rsid w:val="008E1DD6"/>
    <w:rsid w:val="008E25D3"/>
    <w:rsid w:val="008E2714"/>
    <w:rsid w:val="008E31CB"/>
    <w:rsid w:val="008E363D"/>
    <w:rsid w:val="008E48E7"/>
    <w:rsid w:val="008E57D2"/>
    <w:rsid w:val="008E5A57"/>
    <w:rsid w:val="008E77E1"/>
    <w:rsid w:val="008F1405"/>
    <w:rsid w:val="008F27AA"/>
    <w:rsid w:val="008F2F0C"/>
    <w:rsid w:val="008F2F62"/>
    <w:rsid w:val="008F3833"/>
    <w:rsid w:val="008F392C"/>
    <w:rsid w:val="008F3C0A"/>
    <w:rsid w:val="008F5243"/>
    <w:rsid w:val="008F551C"/>
    <w:rsid w:val="008F5FA3"/>
    <w:rsid w:val="008F6504"/>
    <w:rsid w:val="0090193C"/>
    <w:rsid w:val="00903883"/>
    <w:rsid w:val="00903907"/>
    <w:rsid w:val="0090776F"/>
    <w:rsid w:val="0091113F"/>
    <w:rsid w:val="00911D04"/>
    <w:rsid w:val="00912F15"/>
    <w:rsid w:val="00914858"/>
    <w:rsid w:val="00915133"/>
    <w:rsid w:val="00916622"/>
    <w:rsid w:val="00917B7F"/>
    <w:rsid w:val="00921525"/>
    <w:rsid w:val="0092154C"/>
    <w:rsid w:val="00921E63"/>
    <w:rsid w:val="00922B5A"/>
    <w:rsid w:val="009244CC"/>
    <w:rsid w:val="0092728D"/>
    <w:rsid w:val="00927BDE"/>
    <w:rsid w:val="00927C9D"/>
    <w:rsid w:val="009303A3"/>
    <w:rsid w:val="00934FD4"/>
    <w:rsid w:val="00935248"/>
    <w:rsid w:val="009356EC"/>
    <w:rsid w:val="009361D3"/>
    <w:rsid w:val="00943451"/>
    <w:rsid w:val="00944A68"/>
    <w:rsid w:val="009455EB"/>
    <w:rsid w:val="00946467"/>
    <w:rsid w:val="0094699D"/>
    <w:rsid w:val="00946CA5"/>
    <w:rsid w:val="00947588"/>
    <w:rsid w:val="00950310"/>
    <w:rsid w:val="00951C96"/>
    <w:rsid w:val="0095278F"/>
    <w:rsid w:val="00953C64"/>
    <w:rsid w:val="00953CA9"/>
    <w:rsid w:val="00953CE5"/>
    <w:rsid w:val="0095491E"/>
    <w:rsid w:val="0095508C"/>
    <w:rsid w:val="009553F2"/>
    <w:rsid w:val="00955BEA"/>
    <w:rsid w:val="00955EA1"/>
    <w:rsid w:val="00955ECB"/>
    <w:rsid w:val="00956EA0"/>
    <w:rsid w:val="00957F62"/>
    <w:rsid w:val="009604F4"/>
    <w:rsid w:val="00962FE9"/>
    <w:rsid w:val="009639A7"/>
    <w:rsid w:val="00964670"/>
    <w:rsid w:val="00964C2F"/>
    <w:rsid w:val="0096510C"/>
    <w:rsid w:val="00966F9F"/>
    <w:rsid w:val="009672CF"/>
    <w:rsid w:val="00967B3C"/>
    <w:rsid w:val="0097013B"/>
    <w:rsid w:val="009709D3"/>
    <w:rsid w:val="00971BBA"/>
    <w:rsid w:val="009723D5"/>
    <w:rsid w:val="009729C5"/>
    <w:rsid w:val="00974788"/>
    <w:rsid w:val="009754F5"/>
    <w:rsid w:val="009774A8"/>
    <w:rsid w:val="009777EA"/>
    <w:rsid w:val="0098336A"/>
    <w:rsid w:val="00983447"/>
    <w:rsid w:val="009844E6"/>
    <w:rsid w:val="00985020"/>
    <w:rsid w:val="00985DC7"/>
    <w:rsid w:val="00986489"/>
    <w:rsid w:val="00986664"/>
    <w:rsid w:val="00986787"/>
    <w:rsid w:val="009908EE"/>
    <w:rsid w:val="0099283B"/>
    <w:rsid w:val="009929AA"/>
    <w:rsid w:val="009931D8"/>
    <w:rsid w:val="00993C23"/>
    <w:rsid w:val="00993EAD"/>
    <w:rsid w:val="00994AEB"/>
    <w:rsid w:val="009971F5"/>
    <w:rsid w:val="00997E73"/>
    <w:rsid w:val="00997F77"/>
    <w:rsid w:val="009A0DBB"/>
    <w:rsid w:val="009A14C9"/>
    <w:rsid w:val="009A6179"/>
    <w:rsid w:val="009A7824"/>
    <w:rsid w:val="009A7B2A"/>
    <w:rsid w:val="009B0B08"/>
    <w:rsid w:val="009B1F4B"/>
    <w:rsid w:val="009B2506"/>
    <w:rsid w:val="009B2754"/>
    <w:rsid w:val="009B3FEA"/>
    <w:rsid w:val="009B4BB5"/>
    <w:rsid w:val="009B509B"/>
    <w:rsid w:val="009B55FE"/>
    <w:rsid w:val="009B5CD9"/>
    <w:rsid w:val="009B62B2"/>
    <w:rsid w:val="009B71B1"/>
    <w:rsid w:val="009B7593"/>
    <w:rsid w:val="009B79D8"/>
    <w:rsid w:val="009C0684"/>
    <w:rsid w:val="009C0E6A"/>
    <w:rsid w:val="009C2474"/>
    <w:rsid w:val="009C36CB"/>
    <w:rsid w:val="009C4254"/>
    <w:rsid w:val="009C76A5"/>
    <w:rsid w:val="009C7C64"/>
    <w:rsid w:val="009D0C12"/>
    <w:rsid w:val="009D0CFD"/>
    <w:rsid w:val="009D0F15"/>
    <w:rsid w:val="009D17FE"/>
    <w:rsid w:val="009D2037"/>
    <w:rsid w:val="009D434C"/>
    <w:rsid w:val="009D441D"/>
    <w:rsid w:val="009D5B34"/>
    <w:rsid w:val="009D7D2D"/>
    <w:rsid w:val="009E04E0"/>
    <w:rsid w:val="009E13E1"/>
    <w:rsid w:val="009E2968"/>
    <w:rsid w:val="009E2C4E"/>
    <w:rsid w:val="009E38A9"/>
    <w:rsid w:val="009E3E0B"/>
    <w:rsid w:val="009E3F32"/>
    <w:rsid w:val="009E5543"/>
    <w:rsid w:val="009E65AF"/>
    <w:rsid w:val="009E6837"/>
    <w:rsid w:val="009E71E6"/>
    <w:rsid w:val="009F082C"/>
    <w:rsid w:val="009F1866"/>
    <w:rsid w:val="009F3D59"/>
    <w:rsid w:val="009F3E3C"/>
    <w:rsid w:val="009F431A"/>
    <w:rsid w:val="009F44A7"/>
    <w:rsid w:val="009F55C1"/>
    <w:rsid w:val="009F5B2F"/>
    <w:rsid w:val="009F5BA1"/>
    <w:rsid w:val="009F5BC4"/>
    <w:rsid w:val="009F5E38"/>
    <w:rsid w:val="009F7B38"/>
    <w:rsid w:val="009F7FCE"/>
    <w:rsid w:val="00A00DFE"/>
    <w:rsid w:val="00A01E42"/>
    <w:rsid w:val="00A03278"/>
    <w:rsid w:val="00A0333F"/>
    <w:rsid w:val="00A03AB9"/>
    <w:rsid w:val="00A0446D"/>
    <w:rsid w:val="00A04673"/>
    <w:rsid w:val="00A046C8"/>
    <w:rsid w:val="00A0485E"/>
    <w:rsid w:val="00A0533F"/>
    <w:rsid w:val="00A05FA3"/>
    <w:rsid w:val="00A06F05"/>
    <w:rsid w:val="00A10752"/>
    <w:rsid w:val="00A10A1D"/>
    <w:rsid w:val="00A11529"/>
    <w:rsid w:val="00A1179F"/>
    <w:rsid w:val="00A12CE1"/>
    <w:rsid w:val="00A131FC"/>
    <w:rsid w:val="00A1412E"/>
    <w:rsid w:val="00A154A8"/>
    <w:rsid w:val="00A161BC"/>
    <w:rsid w:val="00A206E1"/>
    <w:rsid w:val="00A24C59"/>
    <w:rsid w:val="00A272CE"/>
    <w:rsid w:val="00A27811"/>
    <w:rsid w:val="00A27C93"/>
    <w:rsid w:val="00A30192"/>
    <w:rsid w:val="00A30AEF"/>
    <w:rsid w:val="00A30DA3"/>
    <w:rsid w:val="00A3224A"/>
    <w:rsid w:val="00A32630"/>
    <w:rsid w:val="00A34010"/>
    <w:rsid w:val="00A3447A"/>
    <w:rsid w:val="00A367B6"/>
    <w:rsid w:val="00A37301"/>
    <w:rsid w:val="00A42CCE"/>
    <w:rsid w:val="00A42EBC"/>
    <w:rsid w:val="00A4584A"/>
    <w:rsid w:val="00A45A07"/>
    <w:rsid w:val="00A45F8A"/>
    <w:rsid w:val="00A460E8"/>
    <w:rsid w:val="00A465E3"/>
    <w:rsid w:val="00A46FA8"/>
    <w:rsid w:val="00A51827"/>
    <w:rsid w:val="00A51E0F"/>
    <w:rsid w:val="00A53C14"/>
    <w:rsid w:val="00A53C91"/>
    <w:rsid w:val="00A5431A"/>
    <w:rsid w:val="00A5675D"/>
    <w:rsid w:val="00A56C4E"/>
    <w:rsid w:val="00A57741"/>
    <w:rsid w:val="00A60552"/>
    <w:rsid w:val="00A622DF"/>
    <w:rsid w:val="00A623BD"/>
    <w:rsid w:val="00A62FF2"/>
    <w:rsid w:val="00A64413"/>
    <w:rsid w:val="00A674FF"/>
    <w:rsid w:val="00A709C6"/>
    <w:rsid w:val="00A738D7"/>
    <w:rsid w:val="00A740E3"/>
    <w:rsid w:val="00A7445D"/>
    <w:rsid w:val="00A74A23"/>
    <w:rsid w:val="00A74EB7"/>
    <w:rsid w:val="00A75962"/>
    <w:rsid w:val="00A770CA"/>
    <w:rsid w:val="00A805C7"/>
    <w:rsid w:val="00A80EE0"/>
    <w:rsid w:val="00A87A7B"/>
    <w:rsid w:val="00A904F6"/>
    <w:rsid w:val="00A90DC5"/>
    <w:rsid w:val="00A92918"/>
    <w:rsid w:val="00A92EBB"/>
    <w:rsid w:val="00A93F44"/>
    <w:rsid w:val="00A94623"/>
    <w:rsid w:val="00A946E3"/>
    <w:rsid w:val="00A95442"/>
    <w:rsid w:val="00A97515"/>
    <w:rsid w:val="00AA03D4"/>
    <w:rsid w:val="00AA06CC"/>
    <w:rsid w:val="00AA24EA"/>
    <w:rsid w:val="00AA4160"/>
    <w:rsid w:val="00AA461D"/>
    <w:rsid w:val="00AA4B2E"/>
    <w:rsid w:val="00AA4C6D"/>
    <w:rsid w:val="00AA6288"/>
    <w:rsid w:val="00AA732B"/>
    <w:rsid w:val="00AA7410"/>
    <w:rsid w:val="00AA7B8E"/>
    <w:rsid w:val="00AB02D4"/>
    <w:rsid w:val="00AB0354"/>
    <w:rsid w:val="00AB040B"/>
    <w:rsid w:val="00AB0930"/>
    <w:rsid w:val="00AB0C33"/>
    <w:rsid w:val="00AB4111"/>
    <w:rsid w:val="00AB4523"/>
    <w:rsid w:val="00AB45D0"/>
    <w:rsid w:val="00AB70DF"/>
    <w:rsid w:val="00AB74C2"/>
    <w:rsid w:val="00AB7C04"/>
    <w:rsid w:val="00AC09C4"/>
    <w:rsid w:val="00AC323A"/>
    <w:rsid w:val="00AC46B9"/>
    <w:rsid w:val="00AC4AFA"/>
    <w:rsid w:val="00AC658F"/>
    <w:rsid w:val="00AD3A4C"/>
    <w:rsid w:val="00AD576A"/>
    <w:rsid w:val="00AD6C42"/>
    <w:rsid w:val="00AD6ECA"/>
    <w:rsid w:val="00AE0549"/>
    <w:rsid w:val="00AE0DA3"/>
    <w:rsid w:val="00AE26DE"/>
    <w:rsid w:val="00AE2769"/>
    <w:rsid w:val="00AE3A21"/>
    <w:rsid w:val="00AE43FD"/>
    <w:rsid w:val="00AE4E29"/>
    <w:rsid w:val="00AF0DBF"/>
    <w:rsid w:val="00AF26F0"/>
    <w:rsid w:val="00AF4A4F"/>
    <w:rsid w:val="00AF54A2"/>
    <w:rsid w:val="00AF6C00"/>
    <w:rsid w:val="00AF7ED1"/>
    <w:rsid w:val="00B01059"/>
    <w:rsid w:val="00B012B1"/>
    <w:rsid w:val="00B01997"/>
    <w:rsid w:val="00B01B13"/>
    <w:rsid w:val="00B020A4"/>
    <w:rsid w:val="00B02225"/>
    <w:rsid w:val="00B0436B"/>
    <w:rsid w:val="00B05F56"/>
    <w:rsid w:val="00B06274"/>
    <w:rsid w:val="00B07BC3"/>
    <w:rsid w:val="00B101C2"/>
    <w:rsid w:val="00B12B86"/>
    <w:rsid w:val="00B139ED"/>
    <w:rsid w:val="00B148AD"/>
    <w:rsid w:val="00B14BD5"/>
    <w:rsid w:val="00B15759"/>
    <w:rsid w:val="00B1669C"/>
    <w:rsid w:val="00B175AB"/>
    <w:rsid w:val="00B20C0D"/>
    <w:rsid w:val="00B20F50"/>
    <w:rsid w:val="00B21B77"/>
    <w:rsid w:val="00B22B13"/>
    <w:rsid w:val="00B22D44"/>
    <w:rsid w:val="00B23B73"/>
    <w:rsid w:val="00B23E2E"/>
    <w:rsid w:val="00B24026"/>
    <w:rsid w:val="00B26045"/>
    <w:rsid w:val="00B318A0"/>
    <w:rsid w:val="00B31C28"/>
    <w:rsid w:val="00B331F1"/>
    <w:rsid w:val="00B33619"/>
    <w:rsid w:val="00B35098"/>
    <w:rsid w:val="00B352EA"/>
    <w:rsid w:val="00B406AB"/>
    <w:rsid w:val="00B41C8A"/>
    <w:rsid w:val="00B426B3"/>
    <w:rsid w:val="00B42D16"/>
    <w:rsid w:val="00B43E3D"/>
    <w:rsid w:val="00B446AE"/>
    <w:rsid w:val="00B472D6"/>
    <w:rsid w:val="00B5036E"/>
    <w:rsid w:val="00B51E16"/>
    <w:rsid w:val="00B5375B"/>
    <w:rsid w:val="00B53FB0"/>
    <w:rsid w:val="00B54B89"/>
    <w:rsid w:val="00B54CB4"/>
    <w:rsid w:val="00B55468"/>
    <w:rsid w:val="00B557EE"/>
    <w:rsid w:val="00B56EF9"/>
    <w:rsid w:val="00B5747D"/>
    <w:rsid w:val="00B57ABE"/>
    <w:rsid w:val="00B60C13"/>
    <w:rsid w:val="00B60C62"/>
    <w:rsid w:val="00B60EB3"/>
    <w:rsid w:val="00B62464"/>
    <w:rsid w:val="00B62AE5"/>
    <w:rsid w:val="00B62F2F"/>
    <w:rsid w:val="00B63314"/>
    <w:rsid w:val="00B6379D"/>
    <w:rsid w:val="00B6422B"/>
    <w:rsid w:val="00B657A3"/>
    <w:rsid w:val="00B66604"/>
    <w:rsid w:val="00B676B9"/>
    <w:rsid w:val="00B70C58"/>
    <w:rsid w:val="00B71F58"/>
    <w:rsid w:val="00B72D7D"/>
    <w:rsid w:val="00B72E0E"/>
    <w:rsid w:val="00B73E39"/>
    <w:rsid w:val="00B75B40"/>
    <w:rsid w:val="00B7610D"/>
    <w:rsid w:val="00B76245"/>
    <w:rsid w:val="00B77040"/>
    <w:rsid w:val="00B770D6"/>
    <w:rsid w:val="00B775CD"/>
    <w:rsid w:val="00B80FC6"/>
    <w:rsid w:val="00B815EC"/>
    <w:rsid w:val="00B81F42"/>
    <w:rsid w:val="00B82541"/>
    <w:rsid w:val="00B83C1D"/>
    <w:rsid w:val="00B90125"/>
    <w:rsid w:val="00B90BBA"/>
    <w:rsid w:val="00B92014"/>
    <w:rsid w:val="00B933BC"/>
    <w:rsid w:val="00B943E7"/>
    <w:rsid w:val="00B966F2"/>
    <w:rsid w:val="00B96899"/>
    <w:rsid w:val="00B96FE7"/>
    <w:rsid w:val="00B97274"/>
    <w:rsid w:val="00BA0A59"/>
    <w:rsid w:val="00BA13DB"/>
    <w:rsid w:val="00BA1403"/>
    <w:rsid w:val="00BA304F"/>
    <w:rsid w:val="00BA305B"/>
    <w:rsid w:val="00BA3BB6"/>
    <w:rsid w:val="00BA3FEA"/>
    <w:rsid w:val="00BA54D3"/>
    <w:rsid w:val="00BA5D83"/>
    <w:rsid w:val="00BA7539"/>
    <w:rsid w:val="00BA7E7E"/>
    <w:rsid w:val="00BA7EFC"/>
    <w:rsid w:val="00BB0234"/>
    <w:rsid w:val="00BB355B"/>
    <w:rsid w:val="00BB3DB7"/>
    <w:rsid w:val="00BB53BE"/>
    <w:rsid w:val="00BB5AD3"/>
    <w:rsid w:val="00BB5E80"/>
    <w:rsid w:val="00BB6782"/>
    <w:rsid w:val="00BB6C3A"/>
    <w:rsid w:val="00BC0B78"/>
    <w:rsid w:val="00BC11FF"/>
    <w:rsid w:val="00BC15E0"/>
    <w:rsid w:val="00BC5260"/>
    <w:rsid w:val="00BC5333"/>
    <w:rsid w:val="00BC579F"/>
    <w:rsid w:val="00BC63D2"/>
    <w:rsid w:val="00BC69E3"/>
    <w:rsid w:val="00BC7383"/>
    <w:rsid w:val="00BD0208"/>
    <w:rsid w:val="00BD0F15"/>
    <w:rsid w:val="00BD30B5"/>
    <w:rsid w:val="00BD45DC"/>
    <w:rsid w:val="00BD537B"/>
    <w:rsid w:val="00BD5E8A"/>
    <w:rsid w:val="00BD76BD"/>
    <w:rsid w:val="00BD7FDF"/>
    <w:rsid w:val="00BE0925"/>
    <w:rsid w:val="00BE0FB8"/>
    <w:rsid w:val="00BE1BEC"/>
    <w:rsid w:val="00BE257E"/>
    <w:rsid w:val="00BE32E1"/>
    <w:rsid w:val="00BE42EF"/>
    <w:rsid w:val="00BE62DF"/>
    <w:rsid w:val="00BE6C3F"/>
    <w:rsid w:val="00BE7151"/>
    <w:rsid w:val="00BE75E3"/>
    <w:rsid w:val="00BE78C6"/>
    <w:rsid w:val="00BE79F7"/>
    <w:rsid w:val="00BF2477"/>
    <w:rsid w:val="00BF6499"/>
    <w:rsid w:val="00BF6B42"/>
    <w:rsid w:val="00BF6D61"/>
    <w:rsid w:val="00BF7DA4"/>
    <w:rsid w:val="00C0023C"/>
    <w:rsid w:val="00C006E4"/>
    <w:rsid w:val="00C00D12"/>
    <w:rsid w:val="00C01182"/>
    <w:rsid w:val="00C02409"/>
    <w:rsid w:val="00C02485"/>
    <w:rsid w:val="00C026F2"/>
    <w:rsid w:val="00C03888"/>
    <w:rsid w:val="00C0516C"/>
    <w:rsid w:val="00C05521"/>
    <w:rsid w:val="00C06BD3"/>
    <w:rsid w:val="00C1326E"/>
    <w:rsid w:val="00C13661"/>
    <w:rsid w:val="00C17716"/>
    <w:rsid w:val="00C178B1"/>
    <w:rsid w:val="00C20067"/>
    <w:rsid w:val="00C21870"/>
    <w:rsid w:val="00C21992"/>
    <w:rsid w:val="00C22F42"/>
    <w:rsid w:val="00C24B63"/>
    <w:rsid w:val="00C258CD"/>
    <w:rsid w:val="00C25E32"/>
    <w:rsid w:val="00C2626F"/>
    <w:rsid w:val="00C264C0"/>
    <w:rsid w:val="00C27E51"/>
    <w:rsid w:val="00C300C5"/>
    <w:rsid w:val="00C30614"/>
    <w:rsid w:val="00C3228E"/>
    <w:rsid w:val="00C331A0"/>
    <w:rsid w:val="00C3369D"/>
    <w:rsid w:val="00C33F34"/>
    <w:rsid w:val="00C34319"/>
    <w:rsid w:val="00C351F7"/>
    <w:rsid w:val="00C360D0"/>
    <w:rsid w:val="00C36794"/>
    <w:rsid w:val="00C3680A"/>
    <w:rsid w:val="00C40D37"/>
    <w:rsid w:val="00C42499"/>
    <w:rsid w:val="00C437B6"/>
    <w:rsid w:val="00C438BB"/>
    <w:rsid w:val="00C43D44"/>
    <w:rsid w:val="00C46476"/>
    <w:rsid w:val="00C46F93"/>
    <w:rsid w:val="00C47F31"/>
    <w:rsid w:val="00C50937"/>
    <w:rsid w:val="00C50B33"/>
    <w:rsid w:val="00C50CC0"/>
    <w:rsid w:val="00C51D17"/>
    <w:rsid w:val="00C51F5F"/>
    <w:rsid w:val="00C53540"/>
    <w:rsid w:val="00C54170"/>
    <w:rsid w:val="00C54338"/>
    <w:rsid w:val="00C54BA4"/>
    <w:rsid w:val="00C556A8"/>
    <w:rsid w:val="00C565B7"/>
    <w:rsid w:val="00C5661C"/>
    <w:rsid w:val="00C56ED7"/>
    <w:rsid w:val="00C57D25"/>
    <w:rsid w:val="00C600F3"/>
    <w:rsid w:val="00C63223"/>
    <w:rsid w:val="00C63589"/>
    <w:rsid w:val="00C65033"/>
    <w:rsid w:val="00C66984"/>
    <w:rsid w:val="00C66AEA"/>
    <w:rsid w:val="00C67A61"/>
    <w:rsid w:val="00C7142F"/>
    <w:rsid w:val="00C7191C"/>
    <w:rsid w:val="00C727AA"/>
    <w:rsid w:val="00C727FD"/>
    <w:rsid w:val="00C72862"/>
    <w:rsid w:val="00C72C2F"/>
    <w:rsid w:val="00C74118"/>
    <w:rsid w:val="00C76134"/>
    <w:rsid w:val="00C7773C"/>
    <w:rsid w:val="00C81089"/>
    <w:rsid w:val="00C812CA"/>
    <w:rsid w:val="00C825B4"/>
    <w:rsid w:val="00C82811"/>
    <w:rsid w:val="00C82A79"/>
    <w:rsid w:val="00C82EE0"/>
    <w:rsid w:val="00C82FC4"/>
    <w:rsid w:val="00C8546D"/>
    <w:rsid w:val="00C87546"/>
    <w:rsid w:val="00C87D91"/>
    <w:rsid w:val="00C90189"/>
    <w:rsid w:val="00C9115C"/>
    <w:rsid w:val="00C92AF2"/>
    <w:rsid w:val="00C9338C"/>
    <w:rsid w:val="00C950EF"/>
    <w:rsid w:val="00C95963"/>
    <w:rsid w:val="00CA0C30"/>
    <w:rsid w:val="00CA10F7"/>
    <w:rsid w:val="00CA2210"/>
    <w:rsid w:val="00CA28F6"/>
    <w:rsid w:val="00CA3407"/>
    <w:rsid w:val="00CA3E3C"/>
    <w:rsid w:val="00CA4129"/>
    <w:rsid w:val="00CA57C3"/>
    <w:rsid w:val="00CA5A0A"/>
    <w:rsid w:val="00CA5D17"/>
    <w:rsid w:val="00CA68E4"/>
    <w:rsid w:val="00CA7D94"/>
    <w:rsid w:val="00CB07B1"/>
    <w:rsid w:val="00CB16DA"/>
    <w:rsid w:val="00CB27B6"/>
    <w:rsid w:val="00CB42F6"/>
    <w:rsid w:val="00CB5A5E"/>
    <w:rsid w:val="00CB6709"/>
    <w:rsid w:val="00CB7033"/>
    <w:rsid w:val="00CB7A49"/>
    <w:rsid w:val="00CC11E6"/>
    <w:rsid w:val="00CC1F82"/>
    <w:rsid w:val="00CC2F09"/>
    <w:rsid w:val="00CC3288"/>
    <w:rsid w:val="00CC4987"/>
    <w:rsid w:val="00CC53E9"/>
    <w:rsid w:val="00CC56A5"/>
    <w:rsid w:val="00CC6320"/>
    <w:rsid w:val="00CC6B02"/>
    <w:rsid w:val="00CC7796"/>
    <w:rsid w:val="00CC7C25"/>
    <w:rsid w:val="00CD23E0"/>
    <w:rsid w:val="00CD24E5"/>
    <w:rsid w:val="00CD34D3"/>
    <w:rsid w:val="00CD3A3F"/>
    <w:rsid w:val="00CD3AB2"/>
    <w:rsid w:val="00CD3D51"/>
    <w:rsid w:val="00CD5451"/>
    <w:rsid w:val="00CD57F6"/>
    <w:rsid w:val="00CD74F2"/>
    <w:rsid w:val="00CE14A3"/>
    <w:rsid w:val="00CE33A4"/>
    <w:rsid w:val="00CE34DE"/>
    <w:rsid w:val="00CE5138"/>
    <w:rsid w:val="00CE5E1D"/>
    <w:rsid w:val="00CE6312"/>
    <w:rsid w:val="00CE6773"/>
    <w:rsid w:val="00CE67F4"/>
    <w:rsid w:val="00CE7C41"/>
    <w:rsid w:val="00CF1749"/>
    <w:rsid w:val="00CF19F8"/>
    <w:rsid w:val="00CF1D1E"/>
    <w:rsid w:val="00CF2720"/>
    <w:rsid w:val="00CF3BC1"/>
    <w:rsid w:val="00CF3D46"/>
    <w:rsid w:val="00CF4C17"/>
    <w:rsid w:val="00CF4EC0"/>
    <w:rsid w:val="00CF6AA5"/>
    <w:rsid w:val="00CF7725"/>
    <w:rsid w:val="00CF7A5B"/>
    <w:rsid w:val="00D001B1"/>
    <w:rsid w:val="00D0020C"/>
    <w:rsid w:val="00D008A2"/>
    <w:rsid w:val="00D01796"/>
    <w:rsid w:val="00D01E47"/>
    <w:rsid w:val="00D0228E"/>
    <w:rsid w:val="00D02CBA"/>
    <w:rsid w:val="00D034D1"/>
    <w:rsid w:val="00D03BF5"/>
    <w:rsid w:val="00D03C31"/>
    <w:rsid w:val="00D050DC"/>
    <w:rsid w:val="00D061B8"/>
    <w:rsid w:val="00D06969"/>
    <w:rsid w:val="00D116CA"/>
    <w:rsid w:val="00D16188"/>
    <w:rsid w:val="00D16226"/>
    <w:rsid w:val="00D20AC8"/>
    <w:rsid w:val="00D20C3F"/>
    <w:rsid w:val="00D21A79"/>
    <w:rsid w:val="00D21D45"/>
    <w:rsid w:val="00D22407"/>
    <w:rsid w:val="00D23165"/>
    <w:rsid w:val="00D249B5"/>
    <w:rsid w:val="00D252F6"/>
    <w:rsid w:val="00D2756E"/>
    <w:rsid w:val="00D31CC8"/>
    <w:rsid w:val="00D332A4"/>
    <w:rsid w:val="00D33940"/>
    <w:rsid w:val="00D356F0"/>
    <w:rsid w:val="00D37D92"/>
    <w:rsid w:val="00D404DE"/>
    <w:rsid w:val="00D40A78"/>
    <w:rsid w:val="00D429F9"/>
    <w:rsid w:val="00D42D73"/>
    <w:rsid w:val="00D471CE"/>
    <w:rsid w:val="00D4728E"/>
    <w:rsid w:val="00D47395"/>
    <w:rsid w:val="00D47655"/>
    <w:rsid w:val="00D50017"/>
    <w:rsid w:val="00D50CAC"/>
    <w:rsid w:val="00D5198C"/>
    <w:rsid w:val="00D53CC0"/>
    <w:rsid w:val="00D54B4A"/>
    <w:rsid w:val="00D5505C"/>
    <w:rsid w:val="00D55C8B"/>
    <w:rsid w:val="00D56A4F"/>
    <w:rsid w:val="00D5719A"/>
    <w:rsid w:val="00D60C0A"/>
    <w:rsid w:val="00D61867"/>
    <w:rsid w:val="00D61E6C"/>
    <w:rsid w:val="00D6312A"/>
    <w:rsid w:val="00D6369E"/>
    <w:rsid w:val="00D6421D"/>
    <w:rsid w:val="00D672CE"/>
    <w:rsid w:val="00D67AC2"/>
    <w:rsid w:val="00D70033"/>
    <w:rsid w:val="00D70E2A"/>
    <w:rsid w:val="00D722EE"/>
    <w:rsid w:val="00D72514"/>
    <w:rsid w:val="00D728B4"/>
    <w:rsid w:val="00D72A3D"/>
    <w:rsid w:val="00D72DAC"/>
    <w:rsid w:val="00D7398E"/>
    <w:rsid w:val="00D74CE7"/>
    <w:rsid w:val="00D75768"/>
    <w:rsid w:val="00D7588B"/>
    <w:rsid w:val="00D7690E"/>
    <w:rsid w:val="00D8015B"/>
    <w:rsid w:val="00D801B2"/>
    <w:rsid w:val="00D84CC1"/>
    <w:rsid w:val="00D85134"/>
    <w:rsid w:val="00D854E3"/>
    <w:rsid w:val="00D86AD3"/>
    <w:rsid w:val="00D86CF8"/>
    <w:rsid w:val="00D86F68"/>
    <w:rsid w:val="00D90459"/>
    <w:rsid w:val="00D9065E"/>
    <w:rsid w:val="00D9106F"/>
    <w:rsid w:val="00D9136B"/>
    <w:rsid w:val="00D93031"/>
    <w:rsid w:val="00D95C75"/>
    <w:rsid w:val="00D96999"/>
    <w:rsid w:val="00DA0490"/>
    <w:rsid w:val="00DA0EA8"/>
    <w:rsid w:val="00DA262B"/>
    <w:rsid w:val="00DA2A8B"/>
    <w:rsid w:val="00DA32C7"/>
    <w:rsid w:val="00DA34A4"/>
    <w:rsid w:val="00DA37C7"/>
    <w:rsid w:val="00DA3BDE"/>
    <w:rsid w:val="00DA454F"/>
    <w:rsid w:val="00DA658C"/>
    <w:rsid w:val="00DA6EB0"/>
    <w:rsid w:val="00DA6F80"/>
    <w:rsid w:val="00DA76A3"/>
    <w:rsid w:val="00DB00F5"/>
    <w:rsid w:val="00DB128D"/>
    <w:rsid w:val="00DB1A94"/>
    <w:rsid w:val="00DB2214"/>
    <w:rsid w:val="00DB2BEB"/>
    <w:rsid w:val="00DB30B4"/>
    <w:rsid w:val="00DB326D"/>
    <w:rsid w:val="00DB383C"/>
    <w:rsid w:val="00DB3A34"/>
    <w:rsid w:val="00DB5783"/>
    <w:rsid w:val="00DB63F3"/>
    <w:rsid w:val="00DB647D"/>
    <w:rsid w:val="00DB6B75"/>
    <w:rsid w:val="00DC0A42"/>
    <w:rsid w:val="00DC0A72"/>
    <w:rsid w:val="00DC1A10"/>
    <w:rsid w:val="00DC3002"/>
    <w:rsid w:val="00DC4BBB"/>
    <w:rsid w:val="00DC4E6E"/>
    <w:rsid w:val="00DC5399"/>
    <w:rsid w:val="00DC70C0"/>
    <w:rsid w:val="00DC71D4"/>
    <w:rsid w:val="00DC795B"/>
    <w:rsid w:val="00DC7A80"/>
    <w:rsid w:val="00DC7C55"/>
    <w:rsid w:val="00DD17AB"/>
    <w:rsid w:val="00DD2E45"/>
    <w:rsid w:val="00DD36B9"/>
    <w:rsid w:val="00DD4199"/>
    <w:rsid w:val="00DD5137"/>
    <w:rsid w:val="00DD6519"/>
    <w:rsid w:val="00DD7291"/>
    <w:rsid w:val="00DD73EB"/>
    <w:rsid w:val="00DD7781"/>
    <w:rsid w:val="00DE001F"/>
    <w:rsid w:val="00DE2451"/>
    <w:rsid w:val="00DE2680"/>
    <w:rsid w:val="00DE27FD"/>
    <w:rsid w:val="00DE2CB4"/>
    <w:rsid w:val="00DE30E6"/>
    <w:rsid w:val="00DE3871"/>
    <w:rsid w:val="00DE5E6A"/>
    <w:rsid w:val="00DE7877"/>
    <w:rsid w:val="00DF0B24"/>
    <w:rsid w:val="00DF0E55"/>
    <w:rsid w:val="00DF1067"/>
    <w:rsid w:val="00DF12FF"/>
    <w:rsid w:val="00DF23DA"/>
    <w:rsid w:val="00DF2704"/>
    <w:rsid w:val="00DF3FF9"/>
    <w:rsid w:val="00DF4EE0"/>
    <w:rsid w:val="00DF57B4"/>
    <w:rsid w:val="00DF5B9B"/>
    <w:rsid w:val="00DF61F7"/>
    <w:rsid w:val="00DF6E15"/>
    <w:rsid w:val="00DF736B"/>
    <w:rsid w:val="00E0004E"/>
    <w:rsid w:val="00E0098C"/>
    <w:rsid w:val="00E01662"/>
    <w:rsid w:val="00E0260B"/>
    <w:rsid w:val="00E02FCE"/>
    <w:rsid w:val="00E0334A"/>
    <w:rsid w:val="00E0366B"/>
    <w:rsid w:val="00E03AC4"/>
    <w:rsid w:val="00E04424"/>
    <w:rsid w:val="00E10A31"/>
    <w:rsid w:val="00E11AB2"/>
    <w:rsid w:val="00E12267"/>
    <w:rsid w:val="00E12D57"/>
    <w:rsid w:val="00E1352F"/>
    <w:rsid w:val="00E149C0"/>
    <w:rsid w:val="00E15CE8"/>
    <w:rsid w:val="00E160E1"/>
    <w:rsid w:val="00E2077E"/>
    <w:rsid w:val="00E20F60"/>
    <w:rsid w:val="00E21260"/>
    <w:rsid w:val="00E236CD"/>
    <w:rsid w:val="00E23896"/>
    <w:rsid w:val="00E23A88"/>
    <w:rsid w:val="00E253E8"/>
    <w:rsid w:val="00E25FB6"/>
    <w:rsid w:val="00E26AD8"/>
    <w:rsid w:val="00E26C31"/>
    <w:rsid w:val="00E27A16"/>
    <w:rsid w:val="00E31D2E"/>
    <w:rsid w:val="00E326E3"/>
    <w:rsid w:val="00E32A0B"/>
    <w:rsid w:val="00E32BE8"/>
    <w:rsid w:val="00E32E1B"/>
    <w:rsid w:val="00E34085"/>
    <w:rsid w:val="00E34875"/>
    <w:rsid w:val="00E35F53"/>
    <w:rsid w:val="00E36FBC"/>
    <w:rsid w:val="00E370AD"/>
    <w:rsid w:val="00E40A7B"/>
    <w:rsid w:val="00E426CD"/>
    <w:rsid w:val="00E4423F"/>
    <w:rsid w:val="00E45B86"/>
    <w:rsid w:val="00E469AF"/>
    <w:rsid w:val="00E50EC9"/>
    <w:rsid w:val="00E51857"/>
    <w:rsid w:val="00E51A49"/>
    <w:rsid w:val="00E51AC8"/>
    <w:rsid w:val="00E53CDE"/>
    <w:rsid w:val="00E53EB1"/>
    <w:rsid w:val="00E5406C"/>
    <w:rsid w:val="00E5453A"/>
    <w:rsid w:val="00E55B0B"/>
    <w:rsid w:val="00E55D7B"/>
    <w:rsid w:val="00E564EE"/>
    <w:rsid w:val="00E565E7"/>
    <w:rsid w:val="00E57764"/>
    <w:rsid w:val="00E579C1"/>
    <w:rsid w:val="00E61FD5"/>
    <w:rsid w:val="00E64900"/>
    <w:rsid w:val="00E65B56"/>
    <w:rsid w:val="00E66331"/>
    <w:rsid w:val="00E66D4A"/>
    <w:rsid w:val="00E703E0"/>
    <w:rsid w:val="00E72C9C"/>
    <w:rsid w:val="00E72EB1"/>
    <w:rsid w:val="00E7300E"/>
    <w:rsid w:val="00E73DE5"/>
    <w:rsid w:val="00E74258"/>
    <w:rsid w:val="00E746C7"/>
    <w:rsid w:val="00E7506D"/>
    <w:rsid w:val="00E801C5"/>
    <w:rsid w:val="00E8150B"/>
    <w:rsid w:val="00E82098"/>
    <w:rsid w:val="00E8280E"/>
    <w:rsid w:val="00E83BA3"/>
    <w:rsid w:val="00E8558C"/>
    <w:rsid w:val="00E86A4A"/>
    <w:rsid w:val="00E87AB6"/>
    <w:rsid w:val="00E90539"/>
    <w:rsid w:val="00E928C6"/>
    <w:rsid w:val="00E92C66"/>
    <w:rsid w:val="00E94749"/>
    <w:rsid w:val="00E9517D"/>
    <w:rsid w:val="00E955DF"/>
    <w:rsid w:val="00E95B21"/>
    <w:rsid w:val="00E96FD3"/>
    <w:rsid w:val="00E97AE1"/>
    <w:rsid w:val="00E97B3E"/>
    <w:rsid w:val="00EA2982"/>
    <w:rsid w:val="00EA62C9"/>
    <w:rsid w:val="00EA6391"/>
    <w:rsid w:val="00EA6A94"/>
    <w:rsid w:val="00EA6B3B"/>
    <w:rsid w:val="00EB0DB3"/>
    <w:rsid w:val="00EB2FF9"/>
    <w:rsid w:val="00EB454E"/>
    <w:rsid w:val="00EB4F18"/>
    <w:rsid w:val="00EB5779"/>
    <w:rsid w:val="00EB5EBB"/>
    <w:rsid w:val="00EB6BE6"/>
    <w:rsid w:val="00EC0573"/>
    <w:rsid w:val="00EC38F7"/>
    <w:rsid w:val="00EC3973"/>
    <w:rsid w:val="00EC4563"/>
    <w:rsid w:val="00ED1890"/>
    <w:rsid w:val="00ED1950"/>
    <w:rsid w:val="00ED2F72"/>
    <w:rsid w:val="00ED4E19"/>
    <w:rsid w:val="00ED54F8"/>
    <w:rsid w:val="00ED5A66"/>
    <w:rsid w:val="00ED5D43"/>
    <w:rsid w:val="00EE05C9"/>
    <w:rsid w:val="00EE19D0"/>
    <w:rsid w:val="00EE29FD"/>
    <w:rsid w:val="00EE35A4"/>
    <w:rsid w:val="00EE4B25"/>
    <w:rsid w:val="00EE538F"/>
    <w:rsid w:val="00EE5906"/>
    <w:rsid w:val="00EE66F2"/>
    <w:rsid w:val="00EE7832"/>
    <w:rsid w:val="00EF20BF"/>
    <w:rsid w:val="00EF2585"/>
    <w:rsid w:val="00EF31CB"/>
    <w:rsid w:val="00EF3B82"/>
    <w:rsid w:val="00EF3E33"/>
    <w:rsid w:val="00EF476F"/>
    <w:rsid w:val="00EF4DC7"/>
    <w:rsid w:val="00EF5994"/>
    <w:rsid w:val="00F01744"/>
    <w:rsid w:val="00F0188C"/>
    <w:rsid w:val="00F01E05"/>
    <w:rsid w:val="00F03790"/>
    <w:rsid w:val="00F03951"/>
    <w:rsid w:val="00F1000E"/>
    <w:rsid w:val="00F12406"/>
    <w:rsid w:val="00F13EE0"/>
    <w:rsid w:val="00F13F87"/>
    <w:rsid w:val="00F143CE"/>
    <w:rsid w:val="00F1507F"/>
    <w:rsid w:val="00F15A39"/>
    <w:rsid w:val="00F16AB6"/>
    <w:rsid w:val="00F175F8"/>
    <w:rsid w:val="00F1789D"/>
    <w:rsid w:val="00F17D21"/>
    <w:rsid w:val="00F21E33"/>
    <w:rsid w:val="00F2233F"/>
    <w:rsid w:val="00F2250D"/>
    <w:rsid w:val="00F2268C"/>
    <w:rsid w:val="00F226EE"/>
    <w:rsid w:val="00F2339E"/>
    <w:rsid w:val="00F2466E"/>
    <w:rsid w:val="00F255AA"/>
    <w:rsid w:val="00F2768D"/>
    <w:rsid w:val="00F311F5"/>
    <w:rsid w:val="00F31909"/>
    <w:rsid w:val="00F3258C"/>
    <w:rsid w:val="00F353C6"/>
    <w:rsid w:val="00F3568F"/>
    <w:rsid w:val="00F3672C"/>
    <w:rsid w:val="00F37F44"/>
    <w:rsid w:val="00F40954"/>
    <w:rsid w:val="00F42FCF"/>
    <w:rsid w:val="00F438AA"/>
    <w:rsid w:val="00F44056"/>
    <w:rsid w:val="00F450FC"/>
    <w:rsid w:val="00F46202"/>
    <w:rsid w:val="00F4646C"/>
    <w:rsid w:val="00F46D7C"/>
    <w:rsid w:val="00F472C3"/>
    <w:rsid w:val="00F51274"/>
    <w:rsid w:val="00F513CE"/>
    <w:rsid w:val="00F51D74"/>
    <w:rsid w:val="00F51FE9"/>
    <w:rsid w:val="00F53E22"/>
    <w:rsid w:val="00F53F1A"/>
    <w:rsid w:val="00F53FE3"/>
    <w:rsid w:val="00F54403"/>
    <w:rsid w:val="00F568F8"/>
    <w:rsid w:val="00F56BD6"/>
    <w:rsid w:val="00F56C16"/>
    <w:rsid w:val="00F5760A"/>
    <w:rsid w:val="00F60D20"/>
    <w:rsid w:val="00F61196"/>
    <w:rsid w:val="00F62061"/>
    <w:rsid w:val="00F625A8"/>
    <w:rsid w:val="00F646D1"/>
    <w:rsid w:val="00F64B42"/>
    <w:rsid w:val="00F64D23"/>
    <w:rsid w:val="00F65E0D"/>
    <w:rsid w:val="00F66383"/>
    <w:rsid w:val="00F663B6"/>
    <w:rsid w:val="00F665A3"/>
    <w:rsid w:val="00F66971"/>
    <w:rsid w:val="00F673C3"/>
    <w:rsid w:val="00F706DE"/>
    <w:rsid w:val="00F7174C"/>
    <w:rsid w:val="00F73359"/>
    <w:rsid w:val="00F75D7D"/>
    <w:rsid w:val="00F76464"/>
    <w:rsid w:val="00F76912"/>
    <w:rsid w:val="00F76ACB"/>
    <w:rsid w:val="00F8084E"/>
    <w:rsid w:val="00F833A7"/>
    <w:rsid w:val="00F87672"/>
    <w:rsid w:val="00F87C6E"/>
    <w:rsid w:val="00F9040F"/>
    <w:rsid w:val="00F92012"/>
    <w:rsid w:val="00F92BA3"/>
    <w:rsid w:val="00F92D96"/>
    <w:rsid w:val="00F9390B"/>
    <w:rsid w:val="00F95488"/>
    <w:rsid w:val="00F95F0F"/>
    <w:rsid w:val="00F96AEA"/>
    <w:rsid w:val="00FA02E7"/>
    <w:rsid w:val="00FA041D"/>
    <w:rsid w:val="00FA0699"/>
    <w:rsid w:val="00FA10BE"/>
    <w:rsid w:val="00FA1222"/>
    <w:rsid w:val="00FA14D9"/>
    <w:rsid w:val="00FA1C83"/>
    <w:rsid w:val="00FA2360"/>
    <w:rsid w:val="00FA3BF5"/>
    <w:rsid w:val="00FA4430"/>
    <w:rsid w:val="00FA7420"/>
    <w:rsid w:val="00FB0586"/>
    <w:rsid w:val="00FB0F60"/>
    <w:rsid w:val="00FB35EF"/>
    <w:rsid w:val="00FB5589"/>
    <w:rsid w:val="00FB55AB"/>
    <w:rsid w:val="00FB57F8"/>
    <w:rsid w:val="00FB6677"/>
    <w:rsid w:val="00FB6E2C"/>
    <w:rsid w:val="00FB7058"/>
    <w:rsid w:val="00FB7F10"/>
    <w:rsid w:val="00FC0D6D"/>
    <w:rsid w:val="00FC1400"/>
    <w:rsid w:val="00FC1A55"/>
    <w:rsid w:val="00FC3780"/>
    <w:rsid w:val="00FC390E"/>
    <w:rsid w:val="00FC45EB"/>
    <w:rsid w:val="00FC4849"/>
    <w:rsid w:val="00FC5C1D"/>
    <w:rsid w:val="00FC6567"/>
    <w:rsid w:val="00FC7914"/>
    <w:rsid w:val="00FD03AC"/>
    <w:rsid w:val="00FD1399"/>
    <w:rsid w:val="00FD1E63"/>
    <w:rsid w:val="00FD2649"/>
    <w:rsid w:val="00FD67AC"/>
    <w:rsid w:val="00FD6DCB"/>
    <w:rsid w:val="00FE48D6"/>
    <w:rsid w:val="00FE5314"/>
    <w:rsid w:val="00FE5813"/>
    <w:rsid w:val="00FE5B02"/>
    <w:rsid w:val="00FE5F9F"/>
    <w:rsid w:val="00FE6190"/>
    <w:rsid w:val="00FE7910"/>
    <w:rsid w:val="00FE7CA1"/>
    <w:rsid w:val="00FF10BB"/>
    <w:rsid w:val="00FF1BDE"/>
    <w:rsid w:val="00FF411B"/>
    <w:rsid w:val="00FF4BAF"/>
    <w:rsid w:val="00FF4D27"/>
    <w:rsid w:val="00FF6604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641160D5"/>
  <w15:docId w15:val="{8EEB3B69-F769-4730-8282-2D36B7E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63"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uiPriority w:val="20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styleId="Textoindependiente3">
    <w:name w:val="Body Text 3"/>
    <w:basedOn w:val="Normal"/>
    <w:rsid w:val="00856165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uiPriority w:val="39"/>
    <w:rsid w:val="002E3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710E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10E"/>
  </w:style>
  <w:style w:type="character" w:styleId="Refdenotaalpie">
    <w:name w:val="footnote reference"/>
    <w:semiHidden/>
    <w:unhideWhenUsed/>
    <w:rsid w:val="0042710E"/>
    <w:rPr>
      <w:vertAlign w:val="superscript"/>
    </w:rPr>
  </w:style>
  <w:style w:type="paragraph" w:customStyle="1" w:styleId="Default">
    <w:name w:val="Default"/>
    <w:rsid w:val="00BD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8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71B"/>
    <w:pPr>
      <w:ind w:left="720"/>
      <w:contextualSpacing/>
    </w:pPr>
    <w:rPr>
      <w:lang w:val="es-ES_tradnl"/>
    </w:rPr>
  </w:style>
  <w:style w:type="table" w:styleId="Sombreadoclaro-nfasis5">
    <w:name w:val="Light Shading Accent 5"/>
    <w:basedOn w:val="Tablanormal"/>
    <w:uiPriority w:val="60"/>
    <w:rsid w:val="005973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5973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5973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5973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5973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741A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741AF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ParrafoNormal">
    <w:name w:val="Parrafo Normal"/>
    <w:basedOn w:val="Normal"/>
    <w:uiPriority w:val="99"/>
    <w:rsid w:val="00630219"/>
    <w:pPr>
      <w:keepLines/>
      <w:spacing w:before="120" w:after="120" w:line="220" w:lineRule="exact"/>
      <w:jc w:val="both"/>
    </w:pPr>
    <w:rPr>
      <w:sz w:val="22"/>
      <w:lang w:val="es-ES_tradnl"/>
    </w:rPr>
  </w:style>
  <w:style w:type="paragraph" w:styleId="NormalWeb">
    <w:name w:val="Normal (Web)"/>
    <w:basedOn w:val="Normal"/>
    <w:uiPriority w:val="99"/>
    <w:unhideWhenUsed/>
    <w:rsid w:val="0063021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Cuadrculaclara-nfasis1">
    <w:name w:val="Light Grid Accent 1"/>
    <w:basedOn w:val="Tablanormal"/>
    <w:uiPriority w:val="62"/>
    <w:rsid w:val="00971B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inespaciado">
    <w:name w:val="No Spacing"/>
    <w:link w:val="SinespaciadoCar"/>
    <w:uiPriority w:val="1"/>
    <w:qFormat/>
    <w:rsid w:val="00161600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600"/>
    <w:rPr>
      <w:rFonts w:asciiTheme="minorHAnsi" w:eastAsiaTheme="minorEastAsia" w:hAnsiTheme="minorHAnsi" w:cstheme="minorBidi"/>
      <w:sz w:val="22"/>
      <w:szCs w:val="22"/>
    </w:rPr>
  </w:style>
  <w:style w:type="table" w:styleId="Cuadrculaclara-nfasis3">
    <w:name w:val="Light Grid Accent 3"/>
    <w:basedOn w:val="Tablanormal"/>
    <w:uiPriority w:val="62"/>
    <w:rsid w:val="002D04E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373E83"/>
  </w:style>
  <w:style w:type="character" w:styleId="Refdecomentario">
    <w:name w:val="annotation reference"/>
    <w:basedOn w:val="Fuentedeprrafopredeter"/>
    <w:unhideWhenUsed/>
    <w:rsid w:val="00276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66B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66B8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F8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F8A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C6B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E2769"/>
    <w:pPr>
      <w:spacing w:before="100" w:beforeAutospacing="1" w:after="100" w:afterAutospacing="1"/>
    </w:pPr>
    <w:rPr>
      <w:sz w:val="24"/>
      <w:szCs w:val="24"/>
    </w:rPr>
  </w:style>
  <w:style w:type="table" w:styleId="Cuadrculamedia2-nfasis1">
    <w:name w:val="Medium Grid 2 Accent 1"/>
    <w:basedOn w:val="Tablanormal"/>
    <w:uiPriority w:val="68"/>
    <w:rsid w:val="004454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gmail-m5457369932777004931xmsonormal">
    <w:name w:val="gmail-m_5457369932777004931xmsonormal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m5457369932777004931xmsolistparagraph">
    <w:name w:val="gmail-m_5457369932777004931xmsolistparagraph"/>
    <w:basedOn w:val="Normal"/>
    <w:rsid w:val="0047746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pple-converted-space">
    <w:name w:val="apple-converted-space"/>
    <w:basedOn w:val="Fuentedeprrafopredeter"/>
    <w:rsid w:val="00D2756E"/>
  </w:style>
  <w:style w:type="paragraph" w:styleId="Revisin">
    <w:name w:val="Revision"/>
    <w:hidden/>
    <w:uiPriority w:val="99"/>
    <w:semiHidden/>
    <w:rsid w:val="000901C7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D6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0D6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2B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24D"/>
    <w:rPr>
      <w:color w:val="800080" w:themeColor="followed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F16D3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9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27712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761342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641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89809">
              <w:marLeft w:val="0"/>
              <w:marRight w:val="891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464741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76">
              <w:marLeft w:val="0"/>
              <w:marRight w:val="0"/>
              <w:marTop w:val="0"/>
              <w:marBottom w:val="0"/>
              <w:divBdr>
                <w:top w:val="single" w:sz="2" w:space="0" w:color="9024B1"/>
                <w:left w:val="single" w:sz="2" w:space="0" w:color="9024B1"/>
                <w:bottom w:val="single" w:sz="2" w:space="0" w:color="9024B1"/>
                <w:right w:val="single" w:sz="2" w:space="0" w:color="9024B1"/>
              </w:divBdr>
              <w:divsChild>
                <w:div w:id="310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FE6E-A3D5-4DE9-BA60-E2323BDB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5</TotalTime>
  <Pages>2</Pages>
  <Words>235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subject/>
  <dc:creator>Pavón Cano. Nuria</dc:creator>
  <cp:keywords/>
  <dc:description/>
  <cp:lastModifiedBy>Carro Vázquez. Roberto</cp:lastModifiedBy>
  <cp:revision>2</cp:revision>
  <cp:lastPrinted>2025-06-20T11:01:00Z</cp:lastPrinted>
  <dcterms:created xsi:type="dcterms:W3CDTF">2026-01-09T08:20:00Z</dcterms:created>
  <dcterms:modified xsi:type="dcterms:W3CDTF">2026-01-09T08:20:00Z</dcterms:modified>
</cp:coreProperties>
</file>