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8550" w14:textId="52C66F36" w:rsidR="009419AD" w:rsidRDefault="009419AD" w:rsidP="002B3062">
      <w:pPr>
        <w:autoSpaceDE w:val="0"/>
        <w:autoSpaceDN w:val="0"/>
        <w:adjustRightInd w:val="0"/>
        <w:ind w:right="-285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9419AD">
        <w:rPr>
          <w:rFonts w:asciiTheme="minorHAnsi" w:hAnsiTheme="minorHAnsi" w:cstheme="minorHAnsi"/>
          <w:b/>
          <w:color w:val="4F81BD"/>
          <w:sz w:val="28"/>
          <w:szCs w:val="28"/>
        </w:rPr>
        <w:t>ANEXO VI</w:t>
      </w:r>
    </w:p>
    <w:p w14:paraId="21A54090" w14:textId="77777777" w:rsidR="002B3062" w:rsidRPr="002B3062" w:rsidRDefault="002B3062" w:rsidP="002B3062">
      <w:pPr>
        <w:autoSpaceDE w:val="0"/>
        <w:autoSpaceDN w:val="0"/>
        <w:adjustRightInd w:val="0"/>
        <w:ind w:right="-285"/>
        <w:rPr>
          <w:rFonts w:asciiTheme="minorHAnsi" w:hAnsiTheme="minorHAnsi" w:cstheme="minorHAnsi"/>
          <w:color w:val="4F81BD"/>
          <w:sz w:val="12"/>
          <w:szCs w:val="12"/>
        </w:rPr>
      </w:pPr>
    </w:p>
    <w:p w14:paraId="0B911519" w14:textId="77777777" w:rsidR="009419AD" w:rsidRPr="009419AD" w:rsidRDefault="009419AD" w:rsidP="002B3062">
      <w:pPr>
        <w:spacing w:after="120"/>
        <w:ind w:right="-285"/>
        <w:jc w:val="center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9419AD">
        <w:rPr>
          <w:rFonts w:asciiTheme="minorHAnsi" w:hAnsiTheme="minorHAnsi" w:cstheme="minorHAnsi"/>
          <w:b/>
          <w:color w:val="4F81BD"/>
          <w:sz w:val="28"/>
          <w:szCs w:val="28"/>
        </w:rPr>
        <w:t>LIQUIDACIÓN DE DIETAS Y GASTOS DE VIAJE</w:t>
      </w:r>
      <w:r w:rsidRPr="009419AD">
        <w:rPr>
          <w:rStyle w:val="Refdenotaalpie"/>
          <w:rFonts w:asciiTheme="minorHAnsi" w:hAnsiTheme="minorHAnsi" w:cstheme="minorHAnsi"/>
          <w:b/>
          <w:color w:val="4F81BD"/>
          <w:sz w:val="28"/>
          <w:szCs w:val="28"/>
        </w:rPr>
        <w:footnoteReference w:id="1"/>
      </w:r>
    </w:p>
    <w:p w14:paraId="57E31B0D" w14:textId="77777777" w:rsidR="009419AD" w:rsidRPr="002B3062" w:rsidRDefault="009419AD" w:rsidP="002B3062">
      <w:pPr>
        <w:ind w:right="-285"/>
        <w:rPr>
          <w:rFonts w:asciiTheme="minorHAnsi" w:hAnsiTheme="minorHAnsi" w:cstheme="minorHAnsi"/>
          <w:b/>
          <w:sz w:val="8"/>
          <w:szCs w:val="8"/>
        </w:rPr>
      </w:pPr>
    </w:p>
    <w:p w14:paraId="3E9199B0" w14:textId="77777777" w:rsidR="009419AD" w:rsidRPr="002B3062" w:rsidRDefault="009419AD" w:rsidP="002B3062">
      <w:pPr>
        <w:ind w:right="-285"/>
        <w:rPr>
          <w:rFonts w:asciiTheme="minorHAnsi" w:hAnsiTheme="minorHAnsi" w:cstheme="minorHAnsi"/>
          <w:b/>
          <w:sz w:val="22"/>
          <w:szCs w:val="22"/>
        </w:rPr>
      </w:pPr>
      <w:r w:rsidRPr="002B3062">
        <w:rPr>
          <w:rFonts w:asciiTheme="minorHAnsi" w:hAnsiTheme="minorHAnsi" w:cstheme="minorHAnsi"/>
          <w:b/>
          <w:sz w:val="22"/>
          <w:szCs w:val="22"/>
        </w:rPr>
        <w:t>CONVOCATORIA:</w:t>
      </w:r>
    </w:p>
    <w:p w14:paraId="72C1D837" w14:textId="77777777" w:rsidR="009419AD" w:rsidRPr="002B3062" w:rsidRDefault="009419AD" w:rsidP="002B3062">
      <w:pPr>
        <w:spacing w:before="60"/>
        <w:ind w:right="-285"/>
        <w:rPr>
          <w:rFonts w:asciiTheme="minorHAnsi" w:hAnsiTheme="minorHAnsi" w:cstheme="minorHAnsi"/>
          <w:b/>
          <w:sz w:val="22"/>
          <w:szCs w:val="22"/>
        </w:rPr>
      </w:pPr>
      <w:r w:rsidRPr="002B3062">
        <w:rPr>
          <w:rFonts w:asciiTheme="minorHAnsi" w:hAnsiTheme="minorHAnsi" w:cstheme="minorHAnsi"/>
          <w:b/>
          <w:sz w:val="22"/>
          <w:szCs w:val="22"/>
        </w:rPr>
        <w:t>ANUALIDAD:</w:t>
      </w:r>
    </w:p>
    <w:p w14:paraId="1190A9AC" w14:textId="77777777" w:rsidR="009419AD" w:rsidRPr="002B3062" w:rsidRDefault="009419AD" w:rsidP="002B3062">
      <w:pPr>
        <w:spacing w:before="60"/>
        <w:ind w:right="-285"/>
        <w:rPr>
          <w:rFonts w:asciiTheme="minorHAnsi" w:hAnsiTheme="minorHAnsi" w:cstheme="minorHAnsi"/>
          <w:b/>
          <w:sz w:val="22"/>
          <w:szCs w:val="22"/>
        </w:rPr>
      </w:pPr>
      <w:r w:rsidRPr="002B3062">
        <w:rPr>
          <w:rFonts w:asciiTheme="minorHAnsi" w:hAnsiTheme="minorHAnsi" w:cstheme="minorHAnsi"/>
          <w:b/>
          <w:sz w:val="22"/>
          <w:szCs w:val="22"/>
        </w:rPr>
        <w:t xml:space="preserve">ENTIDAD/AGRUPACIÓN DE ENTIDADES: </w:t>
      </w:r>
    </w:p>
    <w:p w14:paraId="75C9F057" w14:textId="77777777" w:rsidR="009419AD" w:rsidRPr="002B3062" w:rsidRDefault="009419AD" w:rsidP="002B3062">
      <w:pPr>
        <w:spacing w:before="60" w:after="60"/>
        <w:ind w:right="-285"/>
        <w:rPr>
          <w:rFonts w:asciiTheme="minorHAnsi" w:hAnsiTheme="minorHAnsi" w:cstheme="minorHAnsi"/>
          <w:b/>
          <w:sz w:val="22"/>
          <w:szCs w:val="22"/>
        </w:rPr>
      </w:pPr>
      <w:r w:rsidRPr="002B3062">
        <w:rPr>
          <w:rFonts w:asciiTheme="minorHAnsi" w:hAnsiTheme="minorHAnsi" w:cstheme="minorHAnsi"/>
          <w:b/>
          <w:sz w:val="22"/>
          <w:szCs w:val="22"/>
        </w:rPr>
        <w:t>PROGRAMA:</w:t>
      </w:r>
    </w:p>
    <w:p w14:paraId="4AE85112" w14:textId="77777777" w:rsidR="009419AD" w:rsidRPr="002B3062" w:rsidRDefault="009419AD" w:rsidP="002B3062">
      <w:pPr>
        <w:autoSpaceDE w:val="0"/>
        <w:autoSpaceDN w:val="0"/>
        <w:adjustRightInd w:val="0"/>
        <w:ind w:right="-285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41E6EEC1" w14:textId="77777777" w:rsidR="002B3062" w:rsidRDefault="009419AD" w:rsidP="002B3062">
      <w:pPr>
        <w:autoSpaceDE w:val="0"/>
        <w:autoSpaceDN w:val="0"/>
        <w:adjustRightInd w:val="0"/>
        <w:spacing w:line="288" w:lineRule="auto"/>
        <w:ind w:righ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B3062">
        <w:rPr>
          <w:rFonts w:asciiTheme="minorHAnsi" w:hAnsiTheme="minorHAnsi" w:cstheme="minorHAnsi"/>
          <w:color w:val="000000"/>
          <w:sz w:val="22"/>
          <w:szCs w:val="22"/>
        </w:rPr>
        <w:t>D/Dª_____________________</w:t>
      </w:r>
      <w:r w:rsidR="002B3062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2B3062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____________________________________________, con NIF ___</w:t>
      </w:r>
      <w:r w:rsidR="002B3062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2B3062">
        <w:rPr>
          <w:rFonts w:asciiTheme="minorHAnsi" w:hAnsiTheme="minorHAnsi" w:cstheme="minorHAnsi"/>
          <w:color w:val="000000"/>
          <w:sz w:val="22"/>
          <w:szCs w:val="22"/>
        </w:rPr>
        <w:t>_________ y domicilio en ______________________________________________________, código postal _____________, se ha desplazado a la localidad ______</w:t>
      </w:r>
      <w:r w:rsidR="002B3062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2B3062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="002B3062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2B3062">
        <w:rPr>
          <w:rFonts w:asciiTheme="minorHAnsi" w:hAnsiTheme="minorHAnsi" w:cstheme="minorHAnsi"/>
          <w:color w:val="000000"/>
          <w:sz w:val="22"/>
          <w:szCs w:val="22"/>
        </w:rPr>
        <w:t>________ durante los días _</w:t>
      </w:r>
      <w:r w:rsidR="002B3062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Pr="002B3062">
        <w:rPr>
          <w:rFonts w:asciiTheme="minorHAnsi" w:hAnsiTheme="minorHAnsi" w:cstheme="minorHAnsi"/>
          <w:color w:val="000000"/>
          <w:sz w:val="22"/>
          <w:szCs w:val="22"/>
        </w:rPr>
        <w:t>__con objeto de ______________</w:t>
      </w:r>
      <w:r w:rsidR="002B3062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2B3062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041C54A0" w14:textId="659AA86C" w:rsidR="009419AD" w:rsidRPr="002B3062" w:rsidRDefault="002B3062" w:rsidP="002B3062">
      <w:pPr>
        <w:autoSpaceDE w:val="0"/>
        <w:autoSpaceDN w:val="0"/>
        <w:adjustRightInd w:val="0"/>
        <w:spacing w:line="288" w:lineRule="auto"/>
        <w:ind w:right="-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_______________________________________________________________________________. </w:t>
      </w:r>
      <w:r w:rsidR="009419AD" w:rsidRPr="002B3062">
        <w:rPr>
          <w:rFonts w:asciiTheme="minorHAnsi" w:hAnsiTheme="minorHAnsi" w:cstheme="minorHAnsi"/>
          <w:color w:val="000000"/>
          <w:sz w:val="22"/>
          <w:szCs w:val="22"/>
        </w:rPr>
        <w:t>En el caso de las agrupaciones de entidades, este gasto se imputa a la siguiente entidad miembro de la agrupación: 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9419AD" w:rsidRPr="002B3062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</w:t>
      </w:r>
    </w:p>
    <w:p w14:paraId="4DE73DF7" w14:textId="5156CFBB" w:rsidR="009419AD" w:rsidRDefault="009419AD" w:rsidP="009419AD">
      <w:pPr>
        <w:jc w:val="both"/>
        <w:rPr>
          <w:rFonts w:asciiTheme="minorHAnsi" w:hAnsiTheme="minorHAnsi" w:cstheme="minorHAnsi"/>
          <w:szCs w:val="24"/>
        </w:rPr>
      </w:pPr>
    </w:p>
    <w:p w14:paraId="0A6C0EBB" w14:textId="77777777" w:rsidR="002B3062" w:rsidRPr="002B3062" w:rsidRDefault="002B3062" w:rsidP="009419AD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6"/>
        <w:gridCol w:w="2410"/>
      </w:tblGrid>
      <w:tr w:rsidR="009419AD" w:rsidRPr="009419AD" w14:paraId="74F3934E" w14:textId="77777777" w:rsidTr="002B3062">
        <w:tc>
          <w:tcPr>
            <w:tcW w:w="6446" w:type="dxa"/>
            <w:vAlign w:val="center"/>
          </w:tcPr>
          <w:p w14:paraId="474170BF" w14:textId="77777777" w:rsidR="009419AD" w:rsidRPr="002B3062" w:rsidRDefault="009419AD" w:rsidP="009450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DESCRIPCIÓN DEL GASTO EFECTUADO</w:t>
            </w:r>
          </w:p>
        </w:tc>
        <w:tc>
          <w:tcPr>
            <w:tcW w:w="2410" w:type="dxa"/>
            <w:vAlign w:val="center"/>
          </w:tcPr>
          <w:p w14:paraId="348F3511" w14:textId="77777777" w:rsidR="009419AD" w:rsidRPr="002B3062" w:rsidRDefault="009419AD" w:rsidP="009450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 w:rsidR="009419AD" w:rsidRPr="009419AD" w14:paraId="68A1C329" w14:textId="77777777" w:rsidTr="002B3062">
        <w:tc>
          <w:tcPr>
            <w:tcW w:w="6446" w:type="dxa"/>
          </w:tcPr>
          <w:p w14:paraId="3F671823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Gastos de manutención </w:t>
            </w:r>
          </w:p>
          <w:p w14:paraId="7115D9D8" w14:textId="21BD8AB1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…………………………………………………………………..................................</w:t>
            </w:r>
          </w:p>
          <w:p w14:paraId="6E531938" w14:textId="7129A5C2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…………………………………………………………………..................................</w:t>
            </w:r>
          </w:p>
          <w:p w14:paraId="3C8FD755" w14:textId="55612912" w:rsidR="009419AD" w:rsidRPr="002B3062" w:rsidRDefault="009419AD" w:rsidP="009419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44BA08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19AD" w:rsidRPr="009419AD" w14:paraId="539CC6DF" w14:textId="77777777" w:rsidTr="002B3062">
        <w:tc>
          <w:tcPr>
            <w:tcW w:w="6446" w:type="dxa"/>
          </w:tcPr>
          <w:p w14:paraId="20C8D849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Gastos de alojamiento </w:t>
            </w:r>
          </w:p>
          <w:p w14:paraId="541E1A92" w14:textId="6E4429E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…………………………………………………………………..................................</w:t>
            </w:r>
          </w:p>
          <w:p w14:paraId="21EE39C5" w14:textId="72878C48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…………………………………………………………………..................................</w:t>
            </w:r>
          </w:p>
          <w:p w14:paraId="4B2AEF2A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260BBA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19AD" w:rsidRPr="009419AD" w14:paraId="77614CAD" w14:textId="77777777" w:rsidTr="002B3062">
        <w:tc>
          <w:tcPr>
            <w:tcW w:w="6446" w:type="dxa"/>
          </w:tcPr>
          <w:p w14:paraId="40862CDB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Gastos de viaje</w:t>
            </w:r>
          </w:p>
          <w:p w14:paraId="7673B136" w14:textId="210FFD41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Billete en ………………………………………………………..............................</w:t>
            </w:r>
          </w:p>
          <w:p w14:paraId="4F6254C9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Traslado en vehículo propio, Km.………</w:t>
            </w:r>
            <w:r w:rsidRPr="002B3062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………................................</w:t>
            </w:r>
          </w:p>
          <w:p w14:paraId="0A5B79B7" w14:textId="7D7378F5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Matrícula del vehículo…………………………………................................</w:t>
            </w:r>
          </w:p>
          <w:p w14:paraId="72591B06" w14:textId="6AE2FCFA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Otros…………………………………...........................................................</w:t>
            </w:r>
          </w:p>
          <w:p w14:paraId="5F6EA233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16375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19AD" w:rsidRPr="009419AD" w14:paraId="4F0AA7FF" w14:textId="77777777" w:rsidTr="002B3062">
        <w:tc>
          <w:tcPr>
            <w:tcW w:w="6446" w:type="dxa"/>
          </w:tcPr>
          <w:p w14:paraId="6AC78C7F" w14:textId="6B6B223D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2B3062"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2B3062">
              <w:rPr>
                <w:rFonts w:asciiTheme="minorHAnsi" w:hAnsiTheme="minorHAnsi" w:cstheme="minorHAnsi"/>
                <w:b/>
                <w:sz w:val="22"/>
                <w:szCs w:val="22"/>
              </w:rPr>
              <w:t>TAL</w:t>
            </w:r>
          </w:p>
        </w:tc>
        <w:tc>
          <w:tcPr>
            <w:tcW w:w="2410" w:type="dxa"/>
          </w:tcPr>
          <w:p w14:paraId="0465C386" w14:textId="77777777" w:rsidR="009419AD" w:rsidRPr="002B3062" w:rsidRDefault="009419AD" w:rsidP="009450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DBC3F1" w14:textId="77777777" w:rsidR="009419AD" w:rsidRPr="002B3062" w:rsidRDefault="009419AD" w:rsidP="009419A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7F8DA62" w14:textId="77777777" w:rsidR="009419AD" w:rsidRPr="009419AD" w:rsidRDefault="009419AD" w:rsidP="009419AD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40DE8F4F" w14:textId="77777777" w:rsidR="009419AD" w:rsidRPr="009419AD" w:rsidRDefault="009419AD" w:rsidP="002B3062">
      <w:pPr>
        <w:ind w:right="-285"/>
        <w:jc w:val="center"/>
        <w:rPr>
          <w:rFonts w:asciiTheme="minorHAnsi" w:hAnsiTheme="minorHAnsi" w:cstheme="minorHAnsi"/>
        </w:rPr>
      </w:pPr>
      <w:r w:rsidRPr="009419AD">
        <w:rPr>
          <w:rFonts w:asciiTheme="minorHAnsi" w:hAnsiTheme="minorHAnsi" w:cstheme="minorHAnsi"/>
        </w:rPr>
        <w:t xml:space="preserve">En………………, a……… de………………………. de </w:t>
      </w:r>
      <w:proofErr w:type="gramStart"/>
      <w:r w:rsidRPr="009419AD">
        <w:rPr>
          <w:rFonts w:asciiTheme="minorHAnsi" w:hAnsiTheme="minorHAnsi" w:cstheme="minorHAnsi"/>
        </w:rPr>
        <w:t>20….</w:t>
      </w:r>
      <w:proofErr w:type="gramEnd"/>
      <w:r w:rsidRPr="009419AD">
        <w:rPr>
          <w:rFonts w:asciiTheme="minorHAnsi" w:hAnsiTheme="minorHAnsi" w:cstheme="minorHAnsi"/>
        </w:rPr>
        <w:t>.</w:t>
      </w:r>
    </w:p>
    <w:p w14:paraId="352C9BE6" w14:textId="50CE96E3" w:rsidR="009419AD" w:rsidRPr="002B3062" w:rsidRDefault="009419AD" w:rsidP="009419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302BAA50" w14:textId="13236C40" w:rsidR="009419AD" w:rsidRPr="009419AD" w:rsidRDefault="009419AD" w:rsidP="009419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419AD">
        <w:rPr>
          <w:rFonts w:asciiTheme="minorHAnsi" w:hAnsiTheme="minorHAnsi" w:cstheme="minorHAnsi"/>
          <w:color w:val="000000"/>
        </w:rPr>
        <w:t xml:space="preserve">RECIBÍ, </w:t>
      </w:r>
      <w:r w:rsidRPr="009419AD">
        <w:rPr>
          <w:rFonts w:asciiTheme="minorHAnsi" w:hAnsiTheme="minorHAnsi" w:cstheme="minorHAnsi"/>
          <w:color w:val="000000"/>
        </w:rPr>
        <w:tab/>
      </w:r>
      <w:r w:rsidRPr="009419AD">
        <w:rPr>
          <w:rFonts w:asciiTheme="minorHAnsi" w:hAnsiTheme="minorHAnsi" w:cstheme="minorHAnsi"/>
          <w:color w:val="000000"/>
        </w:rPr>
        <w:tab/>
      </w:r>
      <w:r w:rsidRPr="009419AD">
        <w:rPr>
          <w:rFonts w:asciiTheme="minorHAnsi" w:hAnsiTheme="minorHAnsi" w:cstheme="minorHAnsi"/>
          <w:color w:val="000000"/>
        </w:rPr>
        <w:tab/>
      </w:r>
      <w:r w:rsidRPr="009419AD">
        <w:rPr>
          <w:rFonts w:asciiTheme="minorHAnsi" w:hAnsiTheme="minorHAnsi" w:cstheme="minorHAnsi"/>
          <w:color w:val="000000"/>
        </w:rPr>
        <w:tab/>
      </w:r>
      <w:r w:rsidRPr="009419AD">
        <w:rPr>
          <w:rFonts w:asciiTheme="minorHAnsi" w:hAnsiTheme="minorHAnsi" w:cstheme="minorHAnsi"/>
          <w:color w:val="000000"/>
        </w:rPr>
        <w:tab/>
      </w:r>
      <w:r w:rsidRPr="009419AD">
        <w:rPr>
          <w:rFonts w:asciiTheme="minorHAnsi" w:hAnsiTheme="minorHAnsi" w:cstheme="minorHAnsi"/>
          <w:color w:val="000000"/>
        </w:rPr>
        <w:tab/>
        <w:t xml:space="preserve">                CONFORME CON LA LIQUIDACIÓN</w:t>
      </w:r>
    </w:p>
    <w:p w14:paraId="5085A561" w14:textId="62A3EB2F" w:rsidR="009419AD" w:rsidRPr="009419AD" w:rsidRDefault="009419AD" w:rsidP="002B3062">
      <w:pPr>
        <w:autoSpaceDE w:val="0"/>
        <w:autoSpaceDN w:val="0"/>
        <w:adjustRightInd w:val="0"/>
        <w:ind w:left="4962" w:hanging="4962"/>
        <w:rPr>
          <w:rFonts w:asciiTheme="minorHAnsi" w:hAnsiTheme="minorHAnsi" w:cstheme="minorHAnsi"/>
        </w:rPr>
      </w:pPr>
      <w:r w:rsidRPr="009419AD">
        <w:rPr>
          <w:rFonts w:asciiTheme="minorHAnsi" w:hAnsiTheme="minorHAnsi" w:cstheme="minorHAnsi"/>
          <w:color w:val="000000"/>
        </w:rPr>
        <w:t>Firma del pe</w:t>
      </w:r>
      <w:r>
        <w:rPr>
          <w:rFonts w:asciiTheme="minorHAnsi" w:hAnsiTheme="minorHAnsi" w:cstheme="minorHAnsi"/>
          <w:color w:val="000000"/>
        </w:rPr>
        <w:t>rceptor</w:t>
      </w:r>
      <w:r>
        <w:rPr>
          <w:rFonts w:asciiTheme="minorHAnsi" w:hAnsiTheme="minorHAnsi" w:cstheme="minorHAnsi"/>
          <w:color w:val="000000"/>
        </w:rPr>
        <w:tab/>
      </w:r>
      <w:r w:rsidRPr="009419AD">
        <w:rPr>
          <w:rFonts w:asciiTheme="minorHAnsi" w:hAnsiTheme="minorHAnsi" w:cstheme="minorHAnsi"/>
          <w:color w:val="000000"/>
        </w:rPr>
        <w:t>Firma del r</w:t>
      </w:r>
      <w:r>
        <w:rPr>
          <w:rFonts w:asciiTheme="minorHAnsi" w:hAnsiTheme="minorHAnsi" w:cstheme="minorHAnsi"/>
          <w:color w:val="000000"/>
        </w:rPr>
        <w:t>epresentante de la         e</w:t>
      </w:r>
      <w:r w:rsidRPr="009419AD">
        <w:rPr>
          <w:rFonts w:asciiTheme="minorHAnsi" w:hAnsiTheme="minorHAnsi" w:cstheme="minorHAnsi"/>
          <w:color w:val="000000"/>
        </w:rPr>
        <w:t>ntidad/agrupación de entidades subvencionada</w:t>
      </w:r>
    </w:p>
    <w:p w14:paraId="1F8B1EFB" w14:textId="5C89EB3E" w:rsidR="00737A19" w:rsidRPr="009419AD" w:rsidRDefault="00737A19" w:rsidP="009419AD">
      <w:pPr>
        <w:rPr>
          <w:rFonts w:asciiTheme="minorHAnsi" w:hAnsiTheme="minorHAnsi" w:cstheme="minorHAnsi"/>
        </w:rPr>
      </w:pPr>
    </w:p>
    <w:sectPr w:rsidR="00737A19" w:rsidRPr="009419AD" w:rsidSect="009419AD">
      <w:headerReference w:type="default" r:id="rId8"/>
      <w:footerReference w:type="even" r:id="rId9"/>
      <w:footerReference w:type="default" r:id="rId10"/>
      <w:pgSz w:w="11906" w:h="16838"/>
      <w:pgMar w:top="2835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93AC" w14:textId="77777777" w:rsidR="007D44B0" w:rsidRDefault="007D44B0">
      <w:r>
        <w:separator/>
      </w:r>
    </w:p>
  </w:endnote>
  <w:endnote w:type="continuationSeparator" w:id="0">
    <w:p w14:paraId="3F1C3DB6" w14:textId="77777777" w:rsidR="007D44B0" w:rsidRDefault="007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182" w14:textId="77777777" w:rsidR="004A597D" w:rsidRDefault="004A597D" w:rsidP="00BE42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A0B0F" w14:textId="77777777" w:rsidR="004A597D" w:rsidRDefault="004A59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9028" w14:textId="3C7AAC9F" w:rsidR="004A597D" w:rsidRDefault="004A597D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21A1" w14:textId="77777777" w:rsidR="007D44B0" w:rsidRDefault="007D44B0">
      <w:r>
        <w:separator/>
      </w:r>
    </w:p>
  </w:footnote>
  <w:footnote w:type="continuationSeparator" w:id="0">
    <w:p w14:paraId="37620C6D" w14:textId="77777777" w:rsidR="007D44B0" w:rsidRDefault="007D44B0">
      <w:r>
        <w:continuationSeparator/>
      </w:r>
    </w:p>
  </w:footnote>
  <w:footnote w:id="1">
    <w:p w14:paraId="3226489D" w14:textId="77777777" w:rsidR="009419AD" w:rsidRPr="002B3062" w:rsidRDefault="009419AD" w:rsidP="002B3062">
      <w:pPr>
        <w:pStyle w:val="Piedepgina"/>
        <w:tabs>
          <w:tab w:val="clear" w:pos="8504"/>
          <w:tab w:val="right" w:pos="8222"/>
        </w:tabs>
        <w:ind w:right="-285"/>
        <w:jc w:val="both"/>
        <w:rPr>
          <w:rFonts w:asciiTheme="minorHAnsi" w:hAnsiTheme="minorHAnsi" w:cstheme="minorHAnsi"/>
        </w:rPr>
      </w:pPr>
      <w:r w:rsidRPr="002B3062">
        <w:rPr>
          <w:rFonts w:asciiTheme="minorHAnsi" w:hAnsiTheme="minorHAnsi" w:cstheme="minorHAnsi"/>
        </w:rPr>
        <w:t xml:space="preserve">1. El presente anexo, no exime </w:t>
      </w:r>
      <w:r w:rsidRPr="002B3062">
        <w:rPr>
          <w:rFonts w:asciiTheme="minorHAnsi" w:hAnsiTheme="minorHAnsi" w:cstheme="minorHAnsi"/>
          <w:b/>
        </w:rPr>
        <w:t>de la obligatoriedad</w:t>
      </w:r>
      <w:r w:rsidRPr="002B3062">
        <w:rPr>
          <w:rFonts w:asciiTheme="minorHAnsi" w:hAnsiTheme="minorHAnsi" w:cstheme="minorHAnsi"/>
        </w:rPr>
        <w:t xml:space="preserve"> de la obtención, conservación y presentación de las correspondientes facturas, de los gastos informados en el mismo, cuando sean requeridas.</w:t>
      </w:r>
    </w:p>
    <w:p w14:paraId="01BC88BA" w14:textId="77777777" w:rsidR="009419AD" w:rsidRDefault="009419AD" w:rsidP="009419A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C8F" w14:textId="1D151967" w:rsidR="00CA3E3C" w:rsidRDefault="00740ECA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1A8B69C" wp14:editId="2E9455D3">
              <wp:simplePos x="0" y="0"/>
              <wp:positionH relativeFrom="column">
                <wp:posOffset>4723765</wp:posOffset>
              </wp:positionH>
              <wp:positionV relativeFrom="paragraph">
                <wp:posOffset>-152400</wp:posOffset>
              </wp:positionV>
              <wp:extent cx="1381760" cy="1295400"/>
              <wp:effectExtent l="0" t="0" r="0" b="0"/>
              <wp:wrapThrough wrapText="bothSides">
                <wp:wrapPolygon edited="0">
                  <wp:start x="596" y="0"/>
                  <wp:lineTo x="596" y="21282"/>
                  <wp:lineTo x="20548" y="21282"/>
                  <wp:lineTo x="20548" y="0"/>
                  <wp:lineTo x="596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A5A08" w14:textId="6D79FA91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>SECRETARIA DE ESTADO DE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SANIDAD </w:t>
                          </w:r>
                        </w:p>
                        <w:p w14:paraId="3B7C9A6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363C55C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DIRECCION GENERAL DE</w:t>
                          </w:r>
                        </w:p>
                        <w:p w14:paraId="43B3B6DE" w14:textId="09FF64C5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SALUD PÚBLICA</w:t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 xml:space="preserve"> Y EQUIDAD EN SALUD</w:t>
                          </w:r>
                        </w:p>
                        <w:p w14:paraId="607B3AFD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07020E35" w14:textId="659D244A" w:rsidR="00CA3E3C" w:rsidRDefault="00644C5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 w:rsidRPr="00644C5C">
                            <w:rPr>
                              <w:rFonts w:ascii="Arial" w:hAnsi="Arial"/>
                              <w:sz w:val="14"/>
                            </w:rPr>
                            <w:t>DIVISIÓN DE CONTROL DE VIH, ITS, HEPATITIS VIRALES Y TUBERCULOSIS</w:t>
                          </w:r>
                        </w:p>
                        <w:p w14:paraId="74E7CE0F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</w:p>
                        <w:p w14:paraId="7BD9083C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B6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1.95pt;margin-top:-12pt;width:108.8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" o:allowincell="f" filled="f" stroked="f">
              <v:textbox>
                <w:txbxContent>
                  <w:p w14:paraId="0B9A5A08" w14:textId="6D79FA91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 w:rsidR="00A34010">
                      <w:rPr>
                        <w:rFonts w:ascii="Arial" w:hAnsi="Arial"/>
                        <w:sz w:val="14"/>
                      </w:rPr>
                      <w:t>SECRETARIA DE ESTADO DE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SANIDAD </w:t>
                    </w:r>
                  </w:p>
                  <w:p w14:paraId="3B7C9A6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363C55C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DIRECCION GENERAL DE</w:t>
                    </w:r>
                  </w:p>
                  <w:p w14:paraId="43B3B6DE" w14:textId="09FF64C5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SALUD PÚBLICA</w:t>
                    </w:r>
                    <w:r w:rsidR="00A34010">
                      <w:rPr>
                        <w:rFonts w:ascii="Arial" w:hAnsi="Arial"/>
                        <w:sz w:val="14"/>
                      </w:rPr>
                      <w:t xml:space="preserve"> Y EQUIDAD EN SALUD</w:t>
                    </w:r>
                  </w:p>
                  <w:p w14:paraId="607B3AFD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07020E35" w14:textId="659D244A" w:rsidR="00CA3E3C" w:rsidRDefault="00644C5C" w:rsidP="00CA3E3C">
                    <w:pPr>
                      <w:rPr>
                        <w:rFonts w:ascii="Arial" w:hAnsi="Arial"/>
                        <w:sz w:val="14"/>
                      </w:rPr>
                    </w:pPr>
                    <w:r w:rsidRPr="00644C5C">
                      <w:rPr>
                        <w:rFonts w:ascii="Arial" w:hAnsi="Arial"/>
                        <w:sz w:val="14"/>
                      </w:rPr>
                      <w:t>DIVISIÓN DE CONTROL DE VIH, ITS, HEPATITIS VIRALES Y TUBERCULOSIS</w:t>
                    </w:r>
                  </w:p>
                  <w:p w14:paraId="74E7CE0F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</w:p>
                  <w:p w14:paraId="7BD9083C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F5994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4F85022" wp14:editId="6B52A167">
              <wp:simplePos x="0" y="0"/>
              <wp:positionH relativeFrom="column">
                <wp:posOffset>4717802</wp:posOffset>
              </wp:positionH>
              <wp:positionV relativeFrom="paragraph">
                <wp:posOffset>-29845</wp:posOffset>
              </wp:positionV>
              <wp:extent cx="1436370" cy="297815"/>
              <wp:effectExtent l="0" t="0" r="0" b="0"/>
              <wp:wrapThrough wrapText="bothSides">
                <wp:wrapPolygon edited="0">
                  <wp:start x="-95" y="0"/>
                  <wp:lineTo x="-95" y="21600"/>
                  <wp:lineTo x="21695" y="21600"/>
                  <wp:lineTo x="21695" y="0"/>
                  <wp:lineTo x="-95" y="0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6370" cy="2978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34E37" id="Rectangle 1" o:spid="_x0000_s1026" style="position:absolute;margin-left:371.5pt;margin-top:-2.35pt;width:113.1pt;height:2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" o:allowincell="f" fillcolor="#ddd" stroked="f">
              <w10:wrap type="through"/>
            </v:rect>
          </w:pict>
        </mc:Fallback>
      </mc:AlternateContent>
    </w:r>
    <w:r w:rsidR="00CA3E3C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ABBBC5C" wp14:editId="0F361BEC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79FCDA5" w14:textId="77777777" w:rsidR="00CA3E3C" w:rsidRDefault="00CA3E3C" w:rsidP="00CA3E3C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501DF07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75pt;height:78.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2945597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BBC5C" id="Rectangle 2" o:spid="_x0000_s1027" style="position:absolute;left:0;text-align:left;margin-left:29.8pt;margin-top:0;width:66.15pt;height:76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" o:allowincell="f" filled="f" stroked="f" strokeweight="0">
              <v:textbox inset="0,0,0,0">
                <w:txbxContent>
                  <w:p w14:paraId="279FCDA5" w14:textId="77777777" w:rsidR="00CA3E3C" w:rsidRDefault="00CA3E3C" w:rsidP="00CA3E3C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 w14:anchorId="501DF07D">
                        <v:shape id="_x0000_i1026" type="#_x0000_t75" style="width:63.75pt;height:78.75pt" fillcolor="window">
                          <v:imagedata r:id="rId1" o:title="" croptop="-56f" cropbottom="-28f" cropleft="-5821f" cropright="-5821f"/>
                        </v:shape>
                        <o:OLEObject Type="Embed" ProgID="MSPhotoEd.3" ShapeID="_x0000_i1026" DrawAspect="Content" ObjectID="_1829455977" r:id="rId3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A3E3C">
      <w:rPr>
        <w:rFonts w:ascii="Arial" w:hAnsi="Arial"/>
        <w:spacing w:val="-3"/>
      </w:rPr>
      <w:tab/>
    </w:r>
  </w:p>
  <w:p w14:paraId="707F5146" w14:textId="77777777" w:rsidR="00CA3E3C" w:rsidRDefault="00CA3E3C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5F5DD6D9" w14:textId="77777777" w:rsidR="00CA3E3C" w:rsidRDefault="00CA3E3C" w:rsidP="00CA3E3C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D9E203" wp14:editId="26C04630">
              <wp:simplePos x="0" y="0"/>
              <wp:positionH relativeFrom="column">
                <wp:posOffset>78740</wp:posOffset>
              </wp:positionH>
              <wp:positionV relativeFrom="paragraph">
                <wp:posOffset>35560</wp:posOffset>
              </wp:positionV>
              <wp:extent cx="2664460" cy="518795"/>
              <wp:effectExtent l="0" t="0" r="0" b="0"/>
              <wp:wrapThrough wrapText="bothSides">
                <wp:wrapPolygon edited="0">
                  <wp:start x="-227" y="0"/>
                  <wp:lineTo x="-227" y="21600"/>
                  <wp:lineTo x="21827" y="21600"/>
                  <wp:lineTo x="21827" y="0"/>
                  <wp:lineTo x="-227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A0EB70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MINISTERIO </w:t>
                          </w:r>
                        </w:p>
                        <w:p w14:paraId="1074FFE2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9E203" id="Text Box 3" o:spid="_x0000_s1028" type="#_x0000_t202" style="position:absolute;left:0;text-align:left;margin-left:6.2pt;margin-top:2.8pt;width:209.8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" o:allowincell="f" filled="f" stroked="f">
              <v:textbox>
                <w:txbxContent>
                  <w:p w14:paraId="38A0EB70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MINISTERIO </w:t>
                    </w:r>
                  </w:p>
                  <w:p w14:paraId="1074FFE2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2E083CBE" w14:textId="77777777" w:rsidR="00CA3E3C" w:rsidRDefault="00CA3E3C" w:rsidP="00CA3E3C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0D0F0CCF" w14:textId="77777777" w:rsidR="00CA3E3C" w:rsidRDefault="00CA3E3C" w:rsidP="00CA3E3C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156B1521" w14:textId="77777777" w:rsidR="00CA3E3C" w:rsidRDefault="00CA3E3C" w:rsidP="00CA3E3C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481641BE" w14:textId="77777777" w:rsidR="00CA3E3C" w:rsidRDefault="00CA3E3C" w:rsidP="00CA3E3C">
    <w:pPr>
      <w:pStyle w:val="Encabezado"/>
      <w:tabs>
        <w:tab w:val="left" w:pos="6663"/>
      </w:tabs>
      <w:ind w:left="6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3E4"/>
    <w:multiLevelType w:val="hybridMultilevel"/>
    <w:tmpl w:val="324278CC"/>
    <w:lvl w:ilvl="0" w:tplc="B8B8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C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E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7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EC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C1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2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A8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C4D87"/>
    <w:multiLevelType w:val="hybridMultilevel"/>
    <w:tmpl w:val="FD262E3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646BC"/>
    <w:multiLevelType w:val="hybridMultilevel"/>
    <w:tmpl w:val="CF4E6EFA"/>
    <w:lvl w:ilvl="0" w:tplc="48D21CA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9770A"/>
    <w:multiLevelType w:val="hybridMultilevel"/>
    <w:tmpl w:val="13AE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27BD"/>
    <w:multiLevelType w:val="hybridMultilevel"/>
    <w:tmpl w:val="CC4E7B9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70AB5"/>
    <w:multiLevelType w:val="hybridMultilevel"/>
    <w:tmpl w:val="E38633BE"/>
    <w:lvl w:ilvl="0" w:tplc="98047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770"/>
    <w:multiLevelType w:val="hybridMultilevel"/>
    <w:tmpl w:val="4EBC0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D96"/>
    <w:multiLevelType w:val="hybridMultilevel"/>
    <w:tmpl w:val="827EB5C2"/>
    <w:lvl w:ilvl="0" w:tplc="BCDCEAE4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3F70"/>
    <w:multiLevelType w:val="hybridMultilevel"/>
    <w:tmpl w:val="DFDA48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B091D"/>
    <w:multiLevelType w:val="hybridMultilevel"/>
    <w:tmpl w:val="815C48CC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84590"/>
    <w:multiLevelType w:val="hybridMultilevel"/>
    <w:tmpl w:val="D876A954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2B6C154F"/>
    <w:multiLevelType w:val="hybridMultilevel"/>
    <w:tmpl w:val="2AC2B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B7EC0"/>
    <w:multiLevelType w:val="hybridMultilevel"/>
    <w:tmpl w:val="2BDABAFA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ECF7AC1"/>
    <w:multiLevelType w:val="hybridMultilevel"/>
    <w:tmpl w:val="CAA0E27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EE024744">
      <w:numFmt w:val="bullet"/>
      <w:lvlText w:val=""/>
      <w:lvlJc w:val="left"/>
      <w:pPr>
        <w:ind w:left="1425" w:hanging="705"/>
      </w:pPr>
      <w:rPr>
        <w:rFonts w:ascii="Wingdings" w:eastAsiaTheme="minorHAnsi" w:hAnsi="Wingding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012DE"/>
    <w:multiLevelType w:val="hybridMultilevel"/>
    <w:tmpl w:val="07E8CD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53A1B"/>
    <w:multiLevelType w:val="hybridMultilevel"/>
    <w:tmpl w:val="9EE2E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B2096"/>
    <w:multiLevelType w:val="hybridMultilevel"/>
    <w:tmpl w:val="790A0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7369"/>
    <w:multiLevelType w:val="hybridMultilevel"/>
    <w:tmpl w:val="F0C68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034E7"/>
    <w:multiLevelType w:val="hybridMultilevel"/>
    <w:tmpl w:val="EA489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503"/>
    <w:multiLevelType w:val="hybridMultilevel"/>
    <w:tmpl w:val="210AF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464"/>
    <w:multiLevelType w:val="hybridMultilevel"/>
    <w:tmpl w:val="BFEC5B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B31A0"/>
    <w:multiLevelType w:val="hybridMultilevel"/>
    <w:tmpl w:val="F92C94DA"/>
    <w:lvl w:ilvl="0" w:tplc="2988BC3C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7FC0"/>
    <w:multiLevelType w:val="hybridMultilevel"/>
    <w:tmpl w:val="5ABE9A94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C447D"/>
    <w:multiLevelType w:val="hybridMultilevel"/>
    <w:tmpl w:val="2BD01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D741B"/>
    <w:multiLevelType w:val="hybridMultilevel"/>
    <w:tmpl w:val="7BA4E31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246C5"/>
    <w:multiLevelType w:val="hybridMultilevel"/>
    <w:tmpl w:val="696819C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212F41"/>
    <w:multiLevelType w:val="hybridMultilevel"/>
    <w:tmpl w:val="BF0247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41912"/>
    <w:multiLevelType w:val="hybridMultilevel"/>
    <w:tmpl w:val="116E16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213E8"/>
    <w:multiLevelType w:val="hybridMultilevel"/>
    <w:tmpl w:val="BF28F1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6722"/>
    <w:multiLevelType w:val="hybridMultilevel"/>
    <w:tmpl w:val="F34AF1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7748"/>
    <w:multiLevelType w:val="hybridMultilevel"/>
    <w:tmpl w:val="FA2E67F8"/>
    <w:lvl w:ilvl="0" w:tplc="EB98B7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4336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573C"/>
    <w:multiLevelType w:val="hybridMultilevel"/>
    <w:tmpl w:val="DF242AD6"/>
    <w:lvl w:ilvl="0" w:tplc="D00E323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53E85"/>
    <w:multiLevelType w:val="hybridMultilevel"/>
    <w:tmpl w:val="7154FF70"/>
    <w:lvl w:ilvl="0" w:tplc="33EE94E8">
      <w:numFmt w:val="bullet"/>
      <w:lvlText w:val="-"/>
      <w:lvlJc w:val="left"/>
      <w:pPr>
        <w:ind w:left="1428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09B592"/>
    <w:multiLevelType w:val="hybridMultilevel"/>
    <w:tmpl w:val="C14BF048"/>
    <w:lvl w:ilvl="0" w:tplc="FFFFFFFF">
      <w:start w:val="1"/>
      <w:numFmt w:val="ideographDigital"/>
      <w:lvlText w:val=""/>
      <w:lvlJc w:val="left"/>
    </w:lvl>
    <w:lvl w:ilvl="1" w:tplc="ABDA091B">
      <w:start w:val="1"/>
      <w:numFmt w:val="bullet"/>
      <w:lvlText w:val="•"/>
      <w:lvlJc w:val="left"/>
    </w:lvl>
    <w:lvl w:ilvl="2" w:tplc="B59FC82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A7C72BE"/>
    <w:multiLevelType w:val="hybridMultilevel"/>
    <w:tmpl w:val="7B68E00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90FD5"/>
    <w:multiLevelType w:val="hybridMultilevel"/>
    <w:tmpl w:val="FCA026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020D0"/>
    <w:multiLevelType w:val="hybridMultilevel"/>
    <w:tmpl w:val="F604B39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A2041B"/>
    <w:multiLevelType w:val="hybridMultilevel"/>
    <w:tmpl w:val="307C7D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63CC9"/>
    <w:multiLevelType w:val="hybridMultilevel"/>
    <w:tmpl w:val="359C21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25B5"/>
    <w:multiLevelType w:val="hybridMultilevel"/>
    <w:tmpl w:val="B83680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6223D"/>
    <w:multiLevelType w:val="hybridMultilevel"/>
    <w:tmpl w:val="7D26AE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6"/>
  </w:num>
  <w:num w:numId="4">
    <w:abstractNumId w:val="7"/>
  </w:num>
  <w:num w:numId="5">
    <w:abstractNumId w:val="9"/>
  </w:num>
  <w:num w:numId="6">
    <w:abstractNumId w:val="25"/>
  </w:num>
  <w:num w:numId="7">
    <w:abstractNumId w:val="22"/>
  </w:num>
  <w:num w:numId="8">
    <w:abstractNumId w:val="1"/>
  </w:num>
  <w:num w:numId="9">
    <w:abstractNumId w:val="14"/>
  </w:num>
  <w:num w:numId="10">
    <w:abstractNumId w:val="35"/>
  </w:num>
  <w:num w:numId="11">
    <w:abstractNumId w:val="5"/>
  </w:num>
  <w:num w:numId="12">
    <w:abstractNumId w:val="32"/>
  </w:num>
  <w:num w:numId="13">
    <w:abstractNumId w:val="6"/>
  </w:num>
  <w:num w:numId="14">
    <w:abstractNumId w:val="19"/>
  </w:num>
  <w:num w:numId="15">
    <w:abstractNumId w:val="0"/>
  </w:num>
  <w:num w:numId="16">
    <w:abstractNumId w:val="31"/>
  </w:num>
  <w:num w:numId="17">
    <w:abstractNumId w:val="18"/>
  </w:num>
  <w:num w:numId="18">
    <w:abstractNumId w:val="30"/>
  </w:num>
  <w:num w:numId="19">
    <w:abstractNumId w:val="28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4"/>
  </w:num>
  <w:num w:numId="25">
    <w:abstractNumId w:val="12"/>
  </w:num>
  <w:num w:numId="26">
    <w:abstractNumId w:val="38"/>
  </w:num>
  <w:num w:numId="27">
    <w:abstractNumId w:val="33"/>
  </w:num>
  <w:num w:numId="28">
    <w:abstractNumId w:val="3"/>
  </w:num>
  <w:num w:numId="29">
    <w:abstractNumId w:val="37"/>
  </w:num>
  <w:num w:numId="30">
    <w:abstractNumId w:val="10"/>
  </w:num>
  <w:num w:numId="31">
    <w:abstractNumId w:val="20"/>
  </w:num>
  <w:num w:numId="32">
    <w:abstractNumId w:val="34"/>
  </w:num>
  <w:num w:numId="33">
    <w:abstractNumId w:val="15"/>
  </w:num>
  <w:num w:numId="34">
    <w:abstractNumId w:val="24"/>
  </w:num>
  <w:num w:numId="35">
    <w:abstractNumId w:val="40"/>
  </w:num>
  <w:num w:numId="36">
    <w:abstractNumId w:val="16"/>
  </w:num>
  <w:num w:numId="37">
    <w:abstractNumId w:val="26"/>
  </w:num>
  <w:num w:numId="38">
    <w:abstractNumId w:val="39"/>
  </w:num>
  <w:num w:numId="39">
    <w:abstractNumId w:val="11"/>
  </w:num>
  <w:num w:numId="40">
    <w:abstractNumId w:val="23"/>
  </w:num>
  <w:num w:numId="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0FCA"/>
    <w:rsid w:val="00001938"/>
    <w:rsid w:val="00003F21"/>
    <w:rsid w:val="00004EA4"/>
    <w:rsid w:val="00004F1D"/>
    <w:rsid w:val="000060E5"/>
    <w:rsid w:val="00007A39"/>
    <w:rsid w:val="00007A40"/>
    <w:rsid w:val="00010C3A"/>
    <w:rsid w:val="00010CEC"/>
    <w:rsid w:val="00010DF4"/>
    <w:rsid w:val="00011220"/>
    <w:rsid w:val="0001198B"/>
    <w:rsid w:val="00012373"/>
    <w:rsid w:val="000125AC"/>
    <w:rsid w:val="000132AD"/>
    <w:rsid w:val="00013A2F"/>
    <w:rsid w:val="00014A68"/>
    <w:rsid w:val="00016A2F"/>
    <w:rsid w:val="0002171B"/>
    <w:rsid w:val="00021DB7"/>
    <w:rsid w:val="0002244E"/>
    <w:rsid w:val="00022D0C"/>
    <w:rsid w:val="00023A6C"/>
    <w:rsid w:val="00024A1F"/>
    <w:rsid w:val="000258B2"/>
    <w:rsid w:val="000304C6"/>
    <w:rsid w:val="0003102C"/>
    <w:rsid w:val="00031EA6"/>
    <w:rsid w:val="000328DE"/>
    <w:rsid w:val="000329F7"/>
    <w:rsid w:val="00033A75"/>
    <w:rsid w:val="00034330"/>
    <w:rsid w:val="00036C1D"/>
    <w:rsid w:val="000379ED"/>
    <w:rsid w:val="00042E92"/>
    <w:rsid w:val="00043B9F"/>
    <w:rsid w:val="00044035"/>
    <w:rsid w:val="00044B02"/>
    <w:rsid w:val="00044CEC"/>
    <w:rsid w:val="00044F1F"/>
    <w:rsid w:val="00045A74"/>
    <w:rsid w:val="00045BFA"/>
    <w:rsid w:val="00046515"/>
    <w:rsid w:val="00050092"/>
    <w:rsid w:val="00050192"/>
    <w:rsid w:val="00050340"/>
    <w:rsid w:val="0005113C"/>
    <w:rsid w:val="00052F24"/>
    <w:rsid w:val="00055B7A"/>
    <w:rsid w:val="000574D4"/>
    <w:rsid w:val="000609F4"/>
    <w:rsid w:val="000619A7"/>
    <w:rsid w:val="00061ED2"/>
    <w:rsid w:val="00061F77"/>
    <w:rsid w:val="000638AF"/>
    <w:rsid w:val="00064493"/>
    <w:rsid w:val="00065157"/>
    <w:rsid w:val="000651EA"/>
    <w:rsid w:val="00065AC2"/>
    <w:rsid w:val="00066503"/>
    <w:rsid w:val="00070D07"/>
    <w:rsid w:val="00070F9D"/>
    <w:rsid w:val="000713F8"/>
    <w:rsid w:val="00072F2B"/>
    <w:rsid w:val="00073DBE"/>
    <w:rsid w:val="000746C3"/>
    <w:rsid w:val="000747F9"/>
    <w:rsid w:val="00075641"/>
    <w:rsid w:val="00075689"/>
    <w:rsid w:val="00075CE2"/>
    <w:rsid w:val="00080EF4"/>
    <w:rsid w:val="000839DB"/>
    <w:rsid w:val="00083F12"/>
    <w:rsid w:val="0008453D"/>
    <w:rsid w:val="00084633"/>
    <w:rsid w:val="00086168"/>
    <w:rsid w:val="00087737"/>
    <w:rsid w:val="00087945"/>
    <w:rsid w:val="00087C5D"/>
    <w:rsid w:val="000901C7"/>
    <w:rsid w:val="00091CD6"/>
    <w:rsid w:val="000933D3"/>
    <w:rsid w:val="00093640"/>
    <w:rsid w:val="0009411D"/>
    <w:rsid w:val="00094AD6"/>
    <w:rsid w:val="00094F15"/>
    <w:rsid w:val="00095D80"/>
    <w:rsid w:val="00096439"/>
    <w:rsid w:val="00097373"/>
    <w:rsid w:val="00097698"/>
    <w:rsid w:val="000A02DF"/>
    <w:rsid w:val="000A101D"/>
    <w:rsid w:val="000A1112"/>
    <w:rsid w:val="000A274B"/>
    <w:rsid w:val="000A2756"/>
    <w:rsid w:val="000A31F0"/>
    <w:rsid w:val="000A345B"/>
    <w:rsid w:val="000A5A9F"/>
    <w:rsid w:val="000A5B59"/>
    <w:rsid w:val="000A5D44"/>
    <w:rsid w:val="000A7A3E"/>
    <w:rsid w:val="000B05DB"/>
    <w:rsid w:val="000B1C27"/>
    <w:rsid w:val="000B1C88"/>
    <w:rsid w:val="000B4570"/>
    <w:rsid w:val="000B7304"/>
    <w:rsid w:val="000B78CB"/>
    <w:rsid w:val="000B7D48"/>
    <w:rsid w:val="000C0FD6"/>
    <w:rsid w:val="000C15C8"/>
    <w:rsid w:val="000C15DC"/>
    <w:rsid w:val="000C1A6D"/>
    <w:rsid w:val="000C1A8A"/>
    <w:rsid w:val="000C26AD"/>
    <w:rsid w:val="000C2C07"/>
    <w:rsid w:val="000C33D0"/>
    <w:rsid w:val="000C4890"/>
    <w:rsid w:val="000C4DA6"/>
    <w:rsid w:val="000C50E8"/>
    <w:rsid w:val="000C6622"/>
    <w:rsid w:val="000C7115"/>
    <w:rsid w:val="000C75D4"/>
    <w:rsid w:val="000D0BB7"/>
    <w:rsid w:val="000D128C"/>
    <w:rsid w:val="000D2B53"/>
    <w:rsid w:val="000D3B7C"/>
    <w:rsid w:val="000D469F"/>
    <w:rsid w:val="000D54CF"/>
    <w:rsid w:val="000D5F0C"/>
    <w:rsid w:val="000D6230"/>
    <w:rsid w:val="000D68F1"/>
    <w:rsid w:val="000D7461"/>
    <w:rsid w:val="000D76E9"/>
    <w:rsid w:val="000E02DE"/>
    <w:rsid w:val="000E157C"/>
    <w:rsid w:val="000E21E3"/>
    <w:rsid w:val="000E2388"/>
    <w:rsid w:val="000E286D"/>
    <w:rsid w:val="000E4A0A"/>
    <w:rsid w:val="000E4B44"/>
    <w:rsid w:val="000E5437"/>
    <w:rsid w:val="000E6818"/>
    <w:rsid w:val="000E6881"/>
    <w:rsid w:val="000E79D6"/>
    <w:rsid w:val="000E7B3A"/>
    <w:rsid w:val="000F04DD"/>
    <w:rsid w:val="000F0C2A"/>
    <w:rsid w:val="000F16B8"/>
    <w:rsid w:val="000F180B"/>
    <w:rsid w:val="000F220F"/>
    <w:rsid w:val="000F23B0"/>
    <w:rsid w:val="000F395D"/>
    <w:rsid w:val="000F3B50"/>
    <w:rsid w:val="000F3E4C"/>
    <w:rsid w:val="000F5318"/>
    <w:rsid w:val="000F53A1"/>
    <w:rsid w:val="000F5B48"/>
    <w:rsid w:val="000F6411"/>
    <w:rsid w:val="000F650B"/>
    <w:rsid w:val="000F676B"/>
    <w:rsid w:val="000F744F"/>
    <w:rsid w:val="00100757"/>
    <w:rsid w:val="00100D47"/>
    <w:rsid w:val="00102323"/>
    <w:rsid w:val="0010361A"/>
    <w:rsid w:val="00103D64"/>
    <w:rsid w:val="001047B8"/>
    <w:rsid w:val="00105895"/>
    <w:rsid w:val="00105AFA"/>
    <w:rsid w:val="00105B15"/>
    <w:rsid w:val="00105DDC"/>
    <w:rsid w:val="00106D51"/>
    <w:rsid w:val="00106F0E"/>
    <w:rsid w:val="001103E0"/>
    <w:rsid w:val="0011193E"/>
    <w:rsid w:val="00111DE7"/>
    <w:rsid w:val="001125B4"/>
    <w:rsid w:val="0011370E"/>
    <w:rsid w:val="00115390"/>
    <w:rsid w:val="0011567F"/>
    <w:rsid w:val="00115DF6"/>
    <w:rsid w:val="001171D2"/>
    <w:rsid w:val="0012043F"/>
    <w:rsid w:val="00120598"/>
    <w:rsid w:val="00120BCF"/>
    <w:rsid w:val="00120D73"/>
    <w:rsid w:val="0012153B"/>
    <w:rsid w:val="00121574"/>
    <w:rsid w:val="00122FD2"/>
    <w:rsid w:val="001235BF"/>
    <w:rsid w:val="00124E8F"/>
    <w:rsid w:val="001261CE"/>
    <w:rsid w:val="001265DB"/>
    <w:rsid w:val="00127F80"/>
    <w:rsid w:val="00130072"/>
    <w:rsid w:val="001303B1"/>
    <w:rsid w:val="0013065E"/>
    <w:rsid w:val="00130CA6"/>
    <w:rsid w:val="00130FBB"/>
    <w:rsid w:val="00131524"/>
    <w:rsid w:val="00131708"/>
    <w:rsid w:val="00131B57"/>
    <w:rsid w:val="001322FE"/>
    <w:rsid w:val="00133900"/>
    <w:rsid w:val="00133BE7"/>
    <w:rsid w:val="001340B7"/>
    <w:rsid w:val="00134826"/>
    <w:rsid w:val="00136311"/>
    <w:rsid w:val="00137489"/>
    <w:rsid w:val="001402CD"/>
    <w:rsid w:val="00141D94"/>
    <w:rsid w:val="00144635"/>
    <w:rsid w:val="001447BC"/>
    <w:rsid w:val="001462A4"/>
    <w:rsid w:val="001465E1"/>
    <w:rsid w:val="0015096B"/>
    <w:rsid w:val="00150BE4"/>
    <w:rsid w:val="0015228D"/>
    <w:rsid w:val="00153FA4"/>
    <w:rsid w:val="0015592E"/>
    <w:rsid w:val="00155BBC"/>
    <w:rsid w:val="00156F88"/>
    <w:rsid w:val="00160637"/>
    <w:rsid w:val="0016138E"/>
    <w:rsid w:val="001614F7"/>
    <w:rsid w:val="00161600"/>
    <w:rsid w:val="00163D24"/>
    <w:rsid w:val="00164795"/>
    <w:rsid w:val="00164DA5"/>
    <w:rsid w:val="00166DE9"/>
    <w:rsid w:val="00170EF1"/>
    <w:rsid w:val="001713CE"/>
    <w:rsid w:val="00171512"/>
    <w:rsid w:val="0017174B"/>
    <w:rsid w:val="00171FC2"/>
    <w:rsid w:val="00173A5E"/>
    <w:rsid w:val="00173FE7"/>
    <w:rsid w:val="00174835"/>
    <w:rsid w:val="00180296"/>
    <w:rsid w:val="001812D6"/>
    <w:rsid w:val="00182256"/>
    <w:rsid w:val="00182EFB"/>
    <w:rsid w:val="00183557"/>
    <w:rsid w:val="001856F6"/>
    <w:rsid w:val="00185761"/>
    <w:rsid w:val="00185CC7"/>
    <w:rsid w:val="00187AA6"/>
    <w:rsid w:val="00187E63"/>
    <w:rsid w:val="00192B12"/>
    <w:rsid w:val="00193422"/>
    <w:rsid w:val="0019373E"/>
    <w:rsid w:val="001956A5"/>
    <w:rsid w:val="001964A8"/>
    <w:rsid w:val="001A20AD"/>
    <w:rsid w:val="001A2541"/>
    <w:rsid w:val="001A41CE"/>
    <w:rsid w:val="001A48FF"/>
    <w:rsid w:val="001A4B31"/>
    <w:rsid w:val="001A5165"/>
    <w:rsid w:val="001A51E5"/>
    <w:rsid w:val="001A574A"/>
    <w:rsid w:val="001A6E24"/>
    <w:rsid w:val="001B160F"/>
    <w:rsid w:val="001B2D21"/>
    <w:rsid w:val="001B34BC"/>
    <w:rsid w:val="001B35A6"/>
    <w:rsid w:val="001B3855"/>
    <w:rsid w:val="001B3970"/>
    <w:rsid w:val="001B51CD"/>
    <w:rsid w:val="001B52FE"/>
    <w:rsid w:val="001C005B"/>
    <w:rsid w:val="001C1578"/>
    <w:rsid w:val="001C2495"/>
    <w:rsid w:val="001C269B"/>
    <w:rsid w:val="001C332D"/>
    <w:rsid w:val="001C3BA5"/>
    <w:rsid w:val="001C4A3A"/>
    <w:rsid w:val="001C5392"/>
    <w:rsid w:val="001C53C1"/>
    <w:rsid w:val="001C5723"/>
    <w:rsid w:val="001C57E0"/>
    <w:rsid w:val="001C713B"/>
    <w:rsid w:val="001C71B1"/>
    <w:rsid w:val="001C7869"/>
    <w:rsid w:val="001D1F66"/>
    <w:rsid w:val="001D243F"/>
    <w:rsid w:val="001D2CC6"/>
    <w:rsid w:val="001D401E"/>
    <w:rsid w:val="001D5F6B"/>
    <w:rsid w:val="001D61B8"/>
    <w:rsid w:val="001D6A25"/>
    <w:rsid w:val="001E130A"/>
    <w:rsid w:val="001E16F0"/>
    <w:rsid w:val="001E4063"/>
    <w:rsid w:val="001E4E24"/>
    <w:rsid w:val="001E57CC"/>
    <w:rsid w:val="001E59F2"/>
    <w:rsid w:val="001E5ABE"/>
    <w:rsid w:val="001E61B1"/>
    <w:rsid w:val="001E7050"/>
    <w:rsid w:val="001E7F94"/>
    <w:rsid w:val="001F0659"/>
    <w:rsid w:val="001F09FF"/>
    <w:rsid w:val="001F12EF"/>
    <w:rsid w:val="001F3C2F"/>
    <w:rsid w:val="001F3EE5"/>
    <w:rsid w:val="001F53C1"/>
    <w:rsid w:val="001F5548"/>
    <w:rsid w:val="001F58C6"/>
    <w:rsid w:val="001F62B6"/>
    <w:rsid w:val="001F70FA"/>
    <w:rsid w:val="001F7890"/>
    <w:rsid w:val="001F7C6B"/>
    <w:rsid w:val="0020014A"/>
    <w:rsid w:val="0020072B"/>
    <w:rsid w:val="00200C72"/>
    <w:rsid w:val="00200F17"/>
    <w:rsid w:val="0020149F"/>
    <w:rsid w:val="0020227E"/>
    <w:rsid w:val="00202EB9"/>
    <w:rsid w:val="00202ED9"/>
    <w:rsid w:val="00206400"/>
    <w:rsid w:val="002141E7"/>
    <w:rsid w:val="00215AD2"/>
    <w:rsid w:val="0021735E"/>
    <w:rsid w:val="00217437"/>
    <w:rsid w:val="002207C4"/>
    <w:rsid w:val="002207FA"/>
    <w:rsid w:val="00220817"/>
    <w:rsid w:val="00220FA2"/>
    <w:rsid w:val="00221820"/>
    <w:rsid w:val="0022349A"/>
    <w:rsid w:val="00226594"/>
    <w:rsid w:val="00227176"/>
    <w:rsid w:val="00227974"/>
    <w:rsid w:val="0023011E"/>
    <w:rsid w:val="00232EA9"/>
    <w:rsid w:val="0023353A"/>
    <w:rsid w:val="00233933"/>
    <w:rsid w:val="00234F27"/>
    <w:rsid w:val="00236CAF"/>
    <w:rsid w:val="0023756F"/>
    <w:rsid w:val="00240E44"/>
    <w:rsid w:val="00241177"/>
    <w:rsid w:val="002438A7"/>
    <w:rsid w:val="00243CDA"/>
    <w:rsid w:val="002455A2"/>
    <w:rsid w:val="002462BE"/>
    <w:rsid w:val="002470EF"/>
    <w:rsid w:val="002475A4"/>
    <w:rsid w:val="00247DB8"/>
    <w:rsid w:val="00250AD5"/>
    <w:rsid w:val="00251D65"/>
    <w:rsid w:val="00253533"/>
    <w:rsid w:val="00254091"/>
    <w:rsid w:val="00255E10"/>
    <w:rsid w:val="00261ACF"/>
    <w:rsid w:val="00261E8A"/>
    <w:rsid w:val="002625E9"/>
    <w:rsid w:val="002643BE"/>
    <w:rsid w:val="00264900"/>
    <w:rsid w:val="002652E7"/>
    <w:rsid w:val="00266B3D"/>
    <w:rsid w:val="002707EE"/>
    <w:rsid w:val="00270D01"/>
    <w:rsid w:val="00270E61"/>
    <w:rsid w:val="00271029"/>
    <w:rsid w:val="00272592"/>
    <w:rsid w:val="00272FB6"/>
    <w:rsid w:val="00273F3F"/>
    <w:rsid w:val="002766B8"/>
    <w:rsid w:val="00276E93"/>
    <w:rsid w:val="0028168B"/>
    <w:rsid w:val="00281A62"/>
    <w:rsid w:val="00281F37"/>
    <w:rsid w:val="00282BAB"/>
    <w:rsid w:val="00282BFE"/>
    <w:rsid w:val="00283E17"/>
    <w:rsid w:val="00285738"/>
    <w:rsid w:val="00285C62"/>
    <w:rsid w:val="00285EE2"/>
    <w:rsid w:val="00286B83"/>
    <w:rsid w:val="002879AA"/>
    <w:rsid w:val="002923EF"/>
    <w:rsid w:val="0029382C"/>
    <w:rsid w:val="00293869"/>
    <w:rsid w:val="0029396F"/>
    <w:rsid w:val="0029424D"/>
    <w:rsid w:val="002945F7"/>
    <w:rsid w:val="00294732"/>
    <w:rsid w:val="00294C94"/>
    <w:rsid w:val="002958C7"/>
    <w:rsid w:val="002965BD"/>
    <w:rsid w:val="002967ED"/>
    <w:rsid w:val="00297242"/>
    <w:rsid w:val="00297B32"/>
    <w:rsid w:val="002A0936"/>
    <w:rsid w:val="002A1035"/>
    <w:rsid w:val="002A1991"/>
    <w:rsid w:val="002A4058"/>
    <w:rsid w:val="002A6506"/>
    <w:rsid w:val="002A7768"/>
    <w:rsid w:val="002A7B2F"/>
    <w:rsid w:val="002B035A"/>
    <w:rsid w:val="002B3061"/>
    <w:rsid w:val="002B3062"/>
    <w:rsid w:val="002B3CC7"/>
    <w:rsid w:val="002B469E"/>
    <w:rsid w:val="002B46D2"/>
    <w:rsid w:val="002B4E11"/>
    <w:rsid w:val="002B523C"/>
    <w:rsid w:val="002B5278"/>
    <w:rsid w:val="002B5771"/>
    <w:rsid w:val="002B5E08"/>
    <w:rsid w:val="002C124F"/>
    <w:rsid w:val="002C22E7"/>
    <w:rsid w:val="002C2D47"/>
    <w:rsid w:val="002C308A"/>
    <w:rsid w:val="002C3D41"/>
    <w:rsid w:val="002C5CED"/>
    <w:rsid w:val="002C64FD"/>
    <w:rsid w:val="002C7014"/>
    <w:rsid w:val="002D04EF"/>
    <w:rsid w:val="002D0B24"/>
    <w:rsid w:val="002D12B7"/>
    <w:rsid w:val="002D1477"/>
    <w:rsid w:val="002D14DA"/>
    <w:rsid w:val="002D1635"/>
    <w:rsid w:val="002D3793"/>
    <w:rsid w:val="002D3EA8"/>
    <w:rsid w:val="002D5036"/>
    <w:rsid w:val="002D61C0"/>
    <w:rsid w:val="002D6A8E"/>
    <w:rsid w:val="002D7271"/>
    <w:rsid w:val="002D7D0E"/>
    <w:rsid w:val="002E0D63"/>
    <w:rsid w:val="002E1505"/>
    <w:rsid w:val="002E1548"/>
    <w:rsid w:val="002E1EDF"/>
    <w:rsid w:val="002E1F92"/>
    <w:rsid w:val="002E2525"/>
    <w:rsid w:val="002E2B29"/>
    <w:rsid w:val="002E3804"/>
    <w:rsid w:val="002E3A5C"/>
    <w:rsid w:val="002E3DB3"/>
    <w:rsid w:val="002E6984"/>
    <w:rsid w:val="002E6B6F"/>
    <w:rsid w:val="002E760E"/>
    <w:rsid w:val="002E76EE"/>
    <w:rsid w:val="002E79FC"/>
    <w:rsid w:val="002F0233"/>
    <w:rsid w:val="002F0464"/>
    <w:rsid w:val="002F10AD"/>
    <w:rsid w:val="002F2869"/>
    <w:rsid w:val="002F2E13"/>
    <w:rsid w:val="002F31F3"/>
    <w:rsid w:val="002F5519"/>
    <w:rsid w:val="002F63E8"/>
    <w:rsid w:val="002F6511"/>
    <w:rsid w:val="002F6989"/>
    <w:rsid w:val="002F6C79"/>
    <w:rsid w:val="002F6E95"/>
    <w:rsid w:val="002F768C"/>
    <w:rsid w:val="002F7D67"/>
    <w:rsid w:val="00300D83"/>
    <w:rsid w:val="00301325"/>
    <w:rsid w:val="00301AFF"/>
    <w:rsid w:val="00302295"/>
    <w:rsid w:val="003026C0"/>
    <w:rsid w:val="0030326F"/>
    <w:rsid w:val="00304E6E"/>
    <w:rsid w:val="0030550D"/>
    <w:rsid w:val="003059C8"/>
    <w:rsid w:val="00305F6E"/>
    <w:rsid w:val="00306900"/>
    <w:rsid w:val="00306A5F"/>
    <w:rsid w:val="0031013F"/>
    <w:rsid w:val="003104A5"/>
    <w:rsid w:val="00310A93"/>
    <w:rsid w:val="00310D9D"/>
    <w:rsid w:val="003110E2"/>
    <w:rsid w:val="00311CDE"/>
    <w:rsid w:val="003124CB"/>
    <w:rsid w:val="00313A8B"/>
    <w:rsid w:val="00316DB0"/>
    <w:rsid w:val="003212FD"/>
    <w:rsid w:val="00321FB6"/>
    <w:rsid w:val="00322113"/>
    <w:rsid w:val="00322730"/>
    <w:rsid w:val="0032392A"/>
    <w:rsid w:val="00323ADE"/>
    <w:rsid w:val="00323BDF"/>
    <w:rsid w:val="00323DEE"/>
    <w:rsid w:val="00324B58"/>
    <w:rsid w:val="00325286"/>
    <w:rsid w:val="00326DF8"/>
    <w:rsid w:val="00327F8F"/>
    <w:rsid w:val="00332FAC"/>
    <w:rsid w:val="0033343B"/>
    <w:rsid w:val="00333757"/>
    <w:rsid w:val="00335D6E"/>
    <w:rsid w:val="00337A2F"/>
    <w:rsid w:val="00340065"/>
    <w:rsid w:val="0034094B"/>
    <w:rsid w:val="00340E63"/>
    <w:rsid w:val="0034272C"/>
    <w:rsid w:val="00344626"/>
    <w:rsid w:val="00344CE6"/>
    <w:rsid w:val="00345ACF"/>
    <w:rsid w:val="00346298"/>
    <w:rsid w:val="003474A8"/>
    <w:rsid w:val="0034772C"/>
    <w:rsid w:val="00350E3B"/>
    <w:rsid w:val="003516BE"/>
    <w:rsid w:val="00352C9E"/>
    <w:rsid w:val="0035341C"/>
    <w:rsid w:val="003535BE"/>
    <w:rsid w:val="003537E8"/>
    <w:rsid w:val="003553EB"/>
    <w:rsid w:val="003554AB"/>
    <w:rsid w:val="0035555C"/>
    <w:rsid w:val="00355BF4"/>
    <w:rsid w:val="00357BE4"/>
    <w:rsid w:val="00360969"/>
    <w:rsid w:val="00360A9B"/>
    <w:rsid w:val="00362793"/>
    <w:rsid w:val="00364D5A"/>
    <w:rsid w:val="0036606D"/>
    <w:rsid w:val="00366B8E"/>
    <w:rsid w:val="0036736A"/>
    <w:rsid w:val="003674E2"/>
    <w:rsid w:val="00370F9F"/>
    <w:rsid w:val="00372343"/>
    <w:rsid w:val="00372523"/>
    <w:rsid w:val="00372AAF"/>
    <w:rsid w:val="00373BD4"/>
    <w:rsid w:val="00373E83"/>
    <w:rsid w:val="003758DB"/>
    <w:rsid w:val="00375F07"/>
    <w:rsid w:val="003760A1"/>
    <w:rsid w:val="00386990"/>
    <w:rsid w:val="0038734F"/>
    <w:rsid w:val="003876CE"/>
    <w:rsid w:val="00387F10"/>
    <w:rsid w:val="003910A9"/>
    <w:rsid w:val="00391BDC"/>
    <w:rsid w:val="00392D73"/>
    <w:rsid w:val="00393062"/>
    <w:rsid w:val="0039372B"/>
    <w:rsid w:val="00393EAD"/>
    <w:rsid w:val="003960E8"/>
    <w:rsid w:val="00396BC2"/>
    <w:rsid w:val="003A07F3"/>
    <w:rsid w:val="003A0946"/>
    <w:rsid w:val="003A120B"/>
    <w:rsid w:val="003A3F25"/>
    <w:rsid w:val="003A3F74"/>
    <w:rsid w:val="003A4532"/>
    <w:rsid w:val="003A4C1F"/>
    <w:rsid w:val="003A55D5"/>
    <w:rsid w:val="003B0017"/>
    <w:rsid w:val="003B0036"/>
    <w:rsid w:val="003B0CD8"/>
    <w:rsid w:val="003B1F3F"/>
    <w:rsid w:val="003B23B6"/>
    <w:rsid w:val="003B31A3"/>
    <w:rsid w:val="003B3D7F"/>
    <w:rsid w:val="003B58C9"/>
    <w:rsid w:val="003B5DCA"/>
    <w:rsid w:val="003B5EBB"/>
    <w:rsid w:val="003B5FD6"/>
    <w:rsid w:val="003B634E"/>
    <w:rsid w:val="003B7287"/>
    <w:rsid w:val="003B7EAE"/>
    <w:rsid w:val="003C0220"/>
    <w:rsid w:val="003C1CA5"/>
    <w:rsid w:val="003C1E7B"/>
    <w:rsid w:val="003C1F0C"/>
    <w:rsid w:val="003C26F0"/>
    <w:rsid w:val="003C2AB1"/>
    <w:rsid w:val="003C2BF9"/>
    <w:rsid w:val="003C30AA"/>
    <w:rsid w:val="003C33DE"/>
    <w:rsid w:val="003C3485"/>
    <w:rsid w:val="003C3C92"/>
    <w:rsid w:val="003C45B1"/>
    <w:rsid w:val="003C4E45"/>
    <w:rsid w:val="003C5BEE"/>
    <w:rsid w:val="003C6104"/>
    <w:rsid w:val="003C6246"/>
    <w:rsid w:val="003C6850"/>
    <w:rsid w:val="003C749D"/>
    <w:rsid w:val="003C75FA"/>
    <w:rsid w:val="003C7B7E"/>
    <w:rsid w:val="003C7EBB"/>
    <w:rsid w:val="003D034D"/>
    <w:rsid w:val="003D047E"/>
    <w:rsid w:val="003D05D1"/>
    <w:rsid w:val="003D0B96"/>
    <w:rsid w:val="003D1638"/>
    <w:rsid w:val="003D23C0"/>
    <w:rsid w:val="003D33FA"/>
    <w:rsid w:val="003D3810"/>
    <w:rsid w:val="003D4CBD"/>
    <w:rsid w:val="003D63D7"/>
    <w:rsid w:val="003D6D90"/>
    <w:rsid w:val="003D6E94"/>
    <w:rsid w:val="003D78CE"/>
    <w:rsid w:val="003E0473"/>
    <w:rsid w:val="003E0DA2"/>
    <w:rsid w:val="003E540C"/>
    <w:rsid w:val="003E624D"/>
    <w:rsid w:val="003E6C88"/>
    <w:rsid w:val="003F09FF"/>
    <w:rsid w:val="003F101B"/>
    <w:rsid w:val="003F1121"/>
    <w:rsid w:val="003F1B0E"/>
    <w:rsid w:val="003F20A0"/>
    <w:rsid w:val="003F2C13"/>
    <w:rsid w:val="003F2DB9"/>
    <w:rsid w:val="003F2F1B"/>
    <w:rsid w:val="003F3561"/>
    <w:rsid w:val="003F437B"/>
    <w:rsid w:val="003F4914"/>
    <w:rsid w:val="003F5006"/>
    <w:rsid w:val="003F5189"/>
    <w:rsid w:val="003F5374"/>
    <w:rsid w:val="003F58BE"/>
    <w:rsid w:val="003F596F"/>
    <w:rsid w:val="003F5B9E"/>
    <w:rsid w:val="003F629B"/>
    <w:rsid w:val="004003E0"/>
    <w:rsid w:val="0040115A"/>
    <w:rsid w:val="0040121D"/>
    <w:rsid w:val="00401409"/>
    <w:rsid w:val="00402062"/>
    <w:rsid w:val="00406571"/>
    <w:rsid w:val="00407413"/>
    <w:rsid w:val="004110AA"/>
    <w:rsid w:val="0041120A"/>
    <w:rsid w:val="00411399"/>
    <w:rsid w:val="0041161C"/>
    <w:rsid w:val="00412A65"/>
    <w:rsid w:val="00412E43"/>
    <w:rsid w:val="004131E4"/>
    <w:rsid w:val="00413C38"/>
    <w:rsid w:val="00414BB7"/>
    <w:rsid w:val="00414DAC"/>
    <w:rsid w:val="004156B4"/>
    <w:rsid w:val="00416513"/>
    <w:rsid w:val="00416C69"/>
    <w:rsid w:val="0042134C"/>
    <w:rsid w:val="00421E1A"/>
    <w:rsid w:val="004224B5"/>
    <w:rsid w:val="00422A25"/>
    <w:rsid w:val="004236C6"/>
    <w:rsid w:val="00423D07"/>
    <w:rsid w:val="00424B30"/>
    <w:rsid w:val="004252C7"/>
    <w:rsid w:val="00426C22"/>
    <w:rsid w:val="0042710E"/>
    <w:rsid w:val="0043006A"/>
    <w:rsid w:val="00431832"/>
    <w:rsid w:val="004319B4"/>
    <w:rsid w:val="0043209F"/>
    <w:rsid w:val="0043279F"/>
    <w:rsid w:val="004338E9"/>
    <w:rsid w:val="00434B28"/>
    <w:rsid w:val="00436468"/>
    <w:rsid w:val="004367D5"/>
    <w:rsid w:val="00440443"/>
    <w:rsid w:val="00440E73"/>
    <w:rsid w:val="00441889"/>
    <w:rsid w:val="004418F2"/>
    <w:rsid w:val="00441A99"/>
    <w:rsid w:val="00441C17"/>
    <w:rsid w:val="004421DA"/>
    <w:rsid w:val="00443379"/>
    <w:rsid w:val="00443E8B"/>
    <w:rsid w:val="0044545F"/>
    <w:rsid w:val="00445900"/>
    <w:rsid w:val="0044626C"/>
    <w:rsid w:val="004505D7"/>
    <w:rsid w:val="004539E6"/>
    <w:rsid w:val="004544E9"/>
    <w:rsid w:val="004565FC"/>
    <w:rsid w:val="00456D2D"/>
    <w:rsid w:val="004576ED"/>
    <w:rsid w:val="00457E7B"/>
    <w:rsid w:val="00461074"/>
    <w:rsid w:val="00461118"/>
    <w:rsid w:val="004618E5"/>
    <w:rsid w:val="0046246E"/>
    <w:rsid w:val="00462BDA"/>
    <w:rsid w:val="004644C0"/>
    <w:rsid w:val="00464737"/>
    <w:rsid w:val="00465B7E"/>
    <w:rsid w:val="00466AF6"/>
    <w:rsid w:val="004673F7"/>
    <w:rsid w:val="00467463"/>
    <w:rsid w:val="00470DFE"/>
    <w:rsid w:val="0047132A"/>
    <w:rsid w:val="0047207B"/>
    <w:rsid w:val="00472E61"/>
    <w:rsid w:val="00473417"/>
    <w:rsid w:val="0047459C"/>
    <w:rsid w:val="00474A87"/>
    <w:rsid w:val="004754AA"/>
    <w:rsid w:val="00476362"/>
    <w:rsid w:val="00477464"/>
    <w:rsid w:val="00477B40"/>
    <w:rsid w:val="004818F6"/>
    <w:rsid w:val="00481E02"/>
    <w:rsid w:val="00483433"/>
    <w:rsid w:val="00485261"/>
    <w:rsid w:val="00485CF2"/>
    <w:rsid w:val="00486DB6"/>
    <w:rsid w:val="00487929"/>
    <w:rsid w:val="00490855"/>
    <w:rsid w:val="0049158C"/>
    <w:rsid w:val="0049162E"/>
    <w:rsid w:val="00492399"/>
    <w:rsid w:val="0049591E"/>
    <w:rsid w:val="00495C92"/>
    <w:rsid w:val="00496D07"/>
    <w:rsid w:val="004A1585"/>
    <w:rsid w:val="004A184D"/>
    <w:rsid w:val="004A1AE2"/>
    <w:rsid w:val="004A2BF9"/>
    <w:rsid w:val="004A3A15"/>
    <w:rsid w:val="004A45F9"/>
    <w:rsid w:val="004A597D"/>
    <w:rsid w:val="004A59B0"/>
    <w:rsid w:val="004A71EB"/>
    <w:rsid w:val="004B1D08"/>
    <w:rsid w:val="004B327B"/>
    <w:rsid w:val="004B346A"/>
    <w:rsid w:val="004B3741"/>
    <w:rsid w:val="004B52B7"/>
    <w:rsid w:val="004B5754"/>
    <w:rsid w:val="004B75BD"/>
    <w:rsid w:val="004C024F"/>
    <w:rsid w:val="004C02F5"/>
    <w:rsid w:val="004C0385"/>
    <w:rsid w:val="004C0A48"/>
    <w:rsid w:val="004C7546"/>
    <w:rsid w:val="004D03FE"/>
    <w:rsid w:val="004D0873"/>
    <w:rsid w:val="004D1924"/>
    <w:rsid w:val="004D23CA"/>
    <w:rsid w:val="004D3EDE"/>
    <w:rsid w:val="004D430E"/>
    <w:rsid w:val="004D44A9"/>
    <w:rsid w:val="004D506B"/>
    <w:rsid w:val="004D57A8"/>
    <w:rsid w:val="004D586D"/>
    <w:rsid w:val="004D5957"/>
    <w:rsid w:val="004E07A1"/>
    <w:rsid w:val="004E1788"/>
    <w:rsid w:val="004E1BC0"/>
    <w:rsid w:val="004E1DFA"/>
    <w:rsid w:val="004E1FF7"/>
    <w:rsid w:val="004E2173"/>
    <w:rsid w:val="004E3C13"/>
    <w:rsid w:val="004E40EF"/>
    <w:rsid w:val="004E59A6"/>
    <w:rsid w:val="004E5EC9"/>
    <w:rsid w:val="004F00D3"/>
    <w:rsid w:val="004F099D"/>
    <w:rsid w:val="004F2C90"/>
    <w:rsid w:val="004F30F0"/>
    <w:rsid w:val="004F38CF"/>
    <w:rsid w:val="004F4418"/>
    <w:rsid w:val="004F542B"/>
    <w:rsid w:val="004F643C"/>
    <w:rsid w:val="004F65A9"/>
    <w:rsid w:val="004F6A52"/>
    <w:rsid w:val="004F735B"/>
    <w:rsid w:val="005018D8"/>
    <w:rsid w:val="00501F9D"/>
    <w:rsid w:val="00502B71"/>
    <w:rsid w:val="00503B33"/>
    <w:rsid w:val="00503C78"/>
    <w:rsid w:val="00504DD8"/>
    <w:rsid w:val="00506A9E"/>
    <w:rsid w:val="00506B1C"/>
    <w:rsid w:val="00506E84"/>
    <w:rsid w:val="00507B43"/>
    <w:rsid w:val="00507CE3"/>
    <w:rsid w:val="00510771"/>
    <w:rsid w:val="00513A7B"/>
    <w:rsid w:val="00514200"/>
    <w:rsid w:val="0051485C"/>
    <w:rsid w:val="00516662"/>
    <w:rsid w:val="00521060"/>
    <w:rsid w:val="00521EE8"/>
    <w:rsid w:val="00523EC8"/>
    <w:rsid w:val="0052405F"/>
    <w:rsid w:val="00524457"/>
    <w:rsid w:val="00524AF6"/>
    <w:rsid w:val="00525764"/>
    <w:rsid w:val="005273C7"/>
    <w:rsid w:val="00531CAB"/>
    <w:rsid w:val="0053275B"/>
    <w:rsid w:val="00533012"/>
    <w:rsid w:val="00536466"/>
    <w:rsid w:val="00536963"/>
    <w:rsid w:val="00536D9F"/>
    <w:rsid w:val="005372C1"/>
    <w:rsid w:val="0053765D"/>
    <w:rsid w:val="005424F6"/>
    <w:rsid w:val="00543B2A"/>
    <w:rsid w:val="00543D2A"/>
    <w:rsid w:val="0054417D"/>
    <w:rsid w:val="00546131"/>
    <w:rsid w:val="00546345"/>
    <w:rsid w:val="0054672C"/>
    <w:rsid w:val="00546F2C"/>
    <w:rsid w:val="005470E5"/>
    <w:rsid w:val="0054753F"/>
    <w:rsid w:val="00547B00"/>
    <w:rsid w:val="00551551"/>
    <w:rsid w:val="005528B3"/>
    <w:rsid w:val="005551EB"/>
    <w:rsid w:val="005559AE"/>
    <w:rsid w:val="005563D2"/>
    <w:rsid w:val="00556599"/>
    <w:rsid w:val="00556896"/>
    <w:rsid w:val="00561357"/>
    <w:rsid w:val="00563037"/>
    <w:rsid w:val="00563A52"/>
    <w:rsid w:val="00563C15"/>
    <w:rsid w:val="00563D8C"/>
    <w:rsid w:val="00564406"/>
    <w:rsid w:val="00564FD1"/>
    <w:rsid w:val="005676E4"/>
    <w:rsid w:val="005724FC"/>
    <w:rsid w:val="00572911"/>
    <w:rsid w:val="00572E4A"/>
    <w:rsid w:val="00573C6D"/>
    <w:rsid w:val="005749C1"/>
    <w:rsid w:val="0057641D"/>
    <w:rsid w:val="00576959"/>
    <w:rsid w:val="005779BE"/>
    <w:rsid w:val="00577AB1"/>
    <w:rsid w:val="00580B0B"/>
    <w:rsid w:val="00580EA8"/>
    <w:rsid w:val="00581F0C"/>
    <w:rsid w:val="0058332D"/>
    <w:rsid w:val="005837D9"/>
    <w:rsid w:val="00583895"/>
    <w:rsid w:val="0058438A"/>
    <w:rsid w:val="0058500A"/>
    <w:rsid w:val="005869B8"/>
    <w:rsid w:val="005905CD"/>
    <w:rsid w:val="00590661"/>
    <w:rsid w:val="00593176"/>
    <w:rsid w:val="00593284"/>
    <w:rsid w:val="00595A34"/>
    <w:rsid w:val="005973D7"/>
    <w:rsid w:val="00597504"/>
    <w:rsid w:val="00597D02"/>
    <w:rsid w:val="00597F3A"/>
    <w:rsid w:val="005A60E7"/>
    <w:rsid w:val="005A687B"/>
    <w:rsid w:val="005A75E6"/>
    <w:rsid w:val="005B076C"/>
    <w:rsid w:val="005B0E81"/>
    <w:rsid w:val="005B108A"/>
    <w:rsid w:val="005B24E8"/>
    <w:rsid w:val="005B5840"/>
    <w:rsid w:val="005B7D8E"/>
    <w:rsid w:val="005B7E04"/>
    <w:rsid w:val="005B7E8A"/>
    <w:rsid w:val="005C087D"/>
    <w:rsid w:val="005C18C7"/>
    <w:rsid w:val="005C2185"/>
    <w:rsid w:val="005C2475"/>
    <w:rsid w:val="005C2552"/>
    <w:rsid w:val="005C2671"/>
    <w:rsid w:val="005C326F"/>
    <w:rsid w:val="005C3E25"/>
    <w:rsid w:val="005C57C7"/>
    <w:rsid w:val="005C7463"/>
    <w:rsid w:val="005D451D"/>
    <w:rsid w:val="005D4B0C"/>
    <w:rsid w:val="005D5390"/>
    <w:rsid w:val="005D5B8F"/>
    <w:rsid w:val="005D68B1"/>
    <w:rsid w:val="005D7318"/>
    <w:rsid w:val="005E000A"/>
    <w:rsid w:val="005E00D0"/>
    <w:rsid w:val="005E13D0"/>
    <w:rsid w:val="005E33E5"/>
    <w:rsid w:val="005E5C75"/>
    <w:rsid w:val="005E63C1"/>
    <w:rsid w:val="005E6BFB"/>
    <w:rsid w:val="005E7218"/>
    <w:rsid w:val="005E7C5D"/>
    <w:rsid w:val="005F0207"/>
    <w:rsid w:val="005F05E5"/>
    <w:rsid w:val="005F16D3"/>
    <w:rsid w:val="005F20C4"/>
    <w:rsid w:val="005F234A"/>
    <w:rsid w:val="005F251E"/>
    <w:rsid w:val="005F3593"/>
    <w:rsid w:val="005F4E4A"/>
    <w:rsid w:val="005F6A6C"/>
    <w:rsid w:val="005F6AF5"/>
    <w:rsid w:val="005F6E77"/>
    <w:rsid w:val="005F7C89"/>
    <w:rsid w:val="006006AF"/>
    <w:rsid w:val="0060133C"/>
    <w:rsid w:val="006016EB"/>
    <w:rsid w:val="006028F8"/>
    <w:rsid w:val="00602C0C"/>
    <w:rsid w:val="00602EAD"/>
    <w:rsid w:val="0060332B"/>
    <w:rsid w:val="0060449B"/>
    <w:rsid w:val="0060532C"/>
    <w:rsid w:val="006053D2"/>
    <w:rsid w:val="006057FC"/>
    <w:rsid w:val="00605895"/>
    <w:rsid w:val="006061EC"/>
    <w:rsid w:val="006065B6"/>
    <w:rsid w:val="00607DC1"/>
    <w:rsid w:val="00607E3C"/>
    <w:rsid w:val="00610453"/>
    <w:rsid w:val="00611A37"/>
    <w:rsid w:val="006128EC"/>
    <w:rsid w:val="00614711"/>
    <w:rsid w:val="006157F0"/>
    <w:rsid w:val="00617D6C"/>
    <w:rsid w:val="006215A8"/>
    <w:rsid w:val="00622A5C"/>
    <w:rsid w:val="00622B2C"/>
    <w:rsid w:val="00622DB5"/>
    <w:rsid w:val="00622F38"/>
    <w:rsid w:val="00623293"/>
    <w:rsid w:val="00623332"/>
    <w:rsid w:val="006238C1"/>
    <w:rsid w:val="00626B4A"/>
    <w:rsid w:val="00627849"/>
    <w:rsid w:val="00630219"/>
    <w:rsid w:val="00630DC2"/>
    <w:rsid w:val="0063128B"/>
    <w:rsid w:val="00632224"/>
    <w:rsid w:val="0063284B"/>
    <w:rsid w:val="00634178"/>
    <w:rsid w:val="00634566"/>
    <w:rsid w:val="00634D21"/>
    <w:rsid w:val="0063522C"/>
    <w:rsid w:val="00635BA3"/>
    <w:rsid w:val="00635C75"/>
    <w:rsid w:val="00640B40"/>
    <w:rsid w:val="00640B41"/>
    <w:rsid w:val="00641045"/>
    <w:rsid w:val="0064136C"/>
    <w:rsid w:val="00641E4C"/>
    <w:rsid w:val="006426DD"/>
    <w:rsid w:val="006428FD"/>
    <w:rsid w:val="00642FE8"/>
    <w:rsid w:val="00643F09"/>
    <w:rsid w:val="00644015"/>
    <w:rsid w:val="00644AEB"/>
    <w:rsid w:val="00644C5C"/>
    <w:rsid w:val="00645BF2"/>
    <w:rsid w:val="006462CD"/>
    <w:rsid w:val="00646D5B"/>
    <w:rsid w:val="0065039A"/>
    <w:rsid w:val="0065132A"/>
    <w:rsid w:val="00651CF7"/>
    <w:rsid w:val="00652F29"/>
    <w:rsid w:val="00653C1B"/>
    <w:rsid w:val="006549D8"/>
    <w:rsid w:val="0065635F"/>
    <w:rsid w:val="00656FB3"/>
    <w:rsid w:val="0065731A"/>
    <w:rsid w:val="00657EB1"/>
    <w:rsid w:val="006600C5"/>
    <w:rsid w:val="00660CC7"/>
    <w:rsid w:val="00660F57"/>
    <w:rsid w:val="00661247"/>
    <w:rsid w:val="00663B1D"/>
    <w:rsid w:val="00663F5A"/>
    <w:rsid w:val="00664486"/>
    <w:rsid w:val="00664857"/>
    <w:rsid w:val="00665217"/>
    <w:rsid w:val="0066568C"/>
    <w:rsid w:val="0066714E"/>
    <w:rsid w:val="00671BA1"/>
    <w:rsid w:val="00671C1C"/>
    <w:rsid w:val="00673965"/>
    <w:rsid w:val="00673D33"/>
    <w:rsid w:val="00674E30"/>
    <w:rsid w:val="0067584E"/>
    <w:rsid w:val="00675AE8"/>
    <w:rsid w:val="006765B1"/>
    <w:rsid w:val="00680EC8"/>
    <w:rsid w:val="00680EF9"/>
    <w:rsid w:val="00681008"/>
    <w:rsid w:val="00681EB2"/>
    <w:rsid w:val="006821DE"/>
    <w:rsid w:val="0068277F"/>
    <w:rsid w:val="0068387C"/>
    <w:rsid w:val="00684500"/>
    <w:rsid w:val="006867F5"/>
    <w:rsid w:val="006872CC"/>
    <w:rsid w:val="006877FB"/>
    <w:rsid w:val="00687C1F"/>
    <w:rsid w:val="00691686"/>
    <w:rsid w:val="00691736"/>
    <w:rsid w:val="00691A47"/>
    <w:rsid w:val="00691F8D"/>
    <w:rsid w:val="006921A2"/>
    <w:rsid w:val="00694B66"/>
    <w:rsid w:val="00695080"/>
    <w:rsid w:val="006962B2"/>
    <w:rsid w:val="00696878"/>
    <w:rsid w:val="00697746"/>
    <w:rsid w:val="00697D26"/>
    <w:rsid w:val="006A055F"/>
    <w:rsid w:val="006A11A3"/>
    <w:rsid w:val="006A1B6E"/>
    <w:rsid w:val="006A2BA2"/>
    <w:rsid w:val="006A3436"/>
    <w:rsid w:val="006A3A85"/>
    <w:rsid w:val="006A699F"/>
    <w:rsid w:val="006A6AEF"/>
    <w:rsid w:val="006B07B3"/>
    <w:rsid w:val="006B1A88"/>
    <w:rsid w:val="006B250E"/>
    <w:rsid w:val="006B2E32"/>
    <w:rsid w:val="006B39C8"/>
    <w:rsid w:val="006B3B4B"/>
    <w:rsid w:val="006B4444"/>
    <w:rsid w:val="006B4B81"/>
    <w:rsid w:val="006B5E15"/>
    <w:rsid w:val="006B7370"/>
    <w:rsid w:val="006C1699"/>
    <w:rsid w:val="006C2D05"/>
    <w:rsid w:val="006C47DC"/>
    <w:rsid w:val="006C4BC8"/>
    <w:rsid w:val="006C580C"/>
    <w:rsid w:val="006C5B5C"/>
    <w:rsid w:val="006C7B03"/>
    <w:rsid w:val="006D0C48"/>
    <w:rsid w:val="006D4581"/>
    <w:rsid w:val="006D49DF"/>
    <w:rsid w:val="006D4B65"/>
    <w:rsid w:val="006D4D14"/>
    <w:rsid w:val="006D6715"/>
    <w:rsid w:val="006D6D3B"/>
    <w:rsid w:val="006E0C90"/>
    <w:rsid w:val="006E37C1"/>
    <w:rsid w:val="006E4A26"/>
    <w:rsid w:val="006E51CC"/>
    <w:rsid w:val="006E5577"/>
    <w:rsid w:val="006E678D"/>
    <w:rsid w:val="006E7A6C"/>
    <w:rsid w:val="006F097B"/>
    <w:rsid w:val="006F0A72"/>
    <w:rsid w:val="006F1CF0"/>
    <w:rsid w:val="006F1E94"/>
    <w:rsid w:val="006F3485"/>
    <w:rsid w:val="006F3792"/>
    <w:rsid w:val="006F4DDD"/>
    <w:rsid w:val="006F58B2"/>
    <w:rsid w:val="006F6CDD"/>
    <w:rsid w:val="00700D0D"/>
    <w:rsid w:val="00700F97"/>
    <w:rsid w:val="00701A77"/>
    <w:rsid w:val="00705BEB"/>
    <w:rsid w:val="00707992"/>
    <w:rsid w:val="0071064D"/>
    <w:rsid w:val="007106A1"/>
    <w:rsid w:val="007125C5"/>
    <w:rsid w:val="00713454"/>
    <w:rsid w:val="00713CAE"/>
    <w:rsid w:val="007149F9"/>
    <w:rsid w:val="00714C2B"/>
    <w:rsid w:val="00714DA7"/>
    <w:rsid w:val="00715785"/>
    <w:rsid w:val="00715EE4"/>
    <w:rsid w:val="0071643C"/>
    <w:rsid w:val="00717462"/>
    <w:rsid w:val="00717693"/>
    <w:rsid w:val="00721146"/>
    <w:rsid w:val="0072151A"/>
    <w:rsid w:val="007215DA"/>
    <w:rsid w:val="00722BAD"/>
    <w:rsid w:val="00724AFB"/>
    <w:rsid w:val="00724CE8"/>
    <w:rsid w:val="00725323"/>
    <w:rsid w:val="0072704E"/>
    <w:rsid w:val="0072707A"/>
    <w:rsid w:val="007305F2"/>
    <w:rsid w:val="00731FA1"/>
    <w:rsid w:val="0073271D"/>
    <w:rsid w:val="00732CE6"/>
    <w:rsid w:val="0073535C"/>
    <w:rsid w:val="00737418"/>
    <w:rsid w:val="00737A19"/>
    <w:rsid w:val="00740ECA"/>
    <w:rsid w:val="00741610"/>
    <w:rsid w:val="00741AF6"/>
    <w:rsid w:val="00741FB7"/>
    <w:rsid w:val="00742367"/>
    <w:rsid w:val="00743CDA"/>
    <w:rsid w:val="007456C0"/>
    <w:rsid w:val="0074586F"/>
    <w:rsid w:val="00745B8D"/>
    <w:rsid w:val="00746216"/>
    <w:rsid w:val="00747530"/>
    <w:rsid w:val="007475EB"/>
    <w:rsid w:val="00747AB2"/>
    <w:rsid w:val="00747B4E"/>
    <w:rsid w:val="007503B5"/>
    <w:rsid w:val="00751AA1"/>
    <w:rsid w:val="00753882"/>
    <w:rsid w:val="00754521"/>
    <w:rsid w:val="00754663"/>
    <w:rsid w:val="00754B96"/>
    <w:rsid w:val="00755938"/>
    <w:rsid w:val="00755B79"/>
    <w:rsid w:val="0076096C"/>
    <w:rsid w:val="0076099B"/>
    <w:rsid w:val="00760C2A"/>
    <w:rsid w:val="00760C6F"/>
    <w:rsid w:val="00760DCA"/>
    <w:rsid w:val="00760E53"/>
    <w:rsid w:val="00762275"/>
    <w:rsid w:val="00762D48"/>
    <w:rsid w:val="00763349"/>
    <w:rsid w:val="00765C8B"/>
    <w:rsid w:val="00765DB9"/>
    <w:rsid w:val="007665FD"/>
    <w:rsid w:val="00766ACB"/>
    <w:rsid w:val="00770DE4"/>
    <w:rsid w:val="00770FD0"/>
    <w:rsid w:val="00772A59"/>
    <w:rsid w:val="00773264"/>
    <w:rsid w:val="00774A7A"/>
    <w:rsid w:val="00774D75"/>
    <w:rsid w:val="00774DE6"/>
    <w:rsid w:val="00775582"/>
    <w:rsid w:val="00776472"/>
    <w:rsid w:val="007765CD"/>
    <w:rsid w:val="00777C9F"/>
    <w:rsid w:val="00781250"/>
    <w:rsid w:val="007823CC"/>
    <w:rsid w:val="0078320A"/>
    <w:rsid w:val="0078334F"/>
    <w:rsid w:val="00783AA7"/>
    <w:rsid w:val="00784C6F"/>
    <w:rsid w:val="00785061"/>
    <w:rsid w:val="00785D9A"/>
    <w:rsid w:val="00787D6C"/>
    <w:rsid w:val="00790F41"/>
    <w:rsid w:val="00791F42"/>
    <w:rsid w:val="0079309E"/>
    <w:rsid w:val="00793B6F"/>
    <w:rsid w:val="00793E39"/>
    <w:rsid w:val="0079493C"/>
    <w:rsid w:val="00795AA4"/>
    <w:rsid w:val="00796094"/>
    <w:rsid w:val="00796FE9"/>
    <w:rsid w:val="00797BDB"/>
    <w:rsid w:val="007A16A7"/>
    <w:rsid w:val="007A20DA"/>
    <w:rsid w:val="007A214E"/>
    <w:rsid w:val="007A243B"/>
    <w:rsid w:val="007A3A86"/>
    <w:rsid w:val="007A4826"/>
    <w:rsid w:val="007A54DF"/>
    <w:rsid w:val="007A621B"/>
    <w:rsid w:val="007A6E4D"/>
    <w:rsid w:val="007A7AA2"/>
    <w:rsid w:val="007B066A"/>
    <w:rsid w:val="007B1A34"/>
    <w:rsid w:val="007B2240"/>
    <w:rsid w:val="007B41BA"/>
    <w:rsid w:val="007B5428"/>
    <w:rsid w:val="007B5A93"/>
    <w:rsid w:val="007B65C2"/>
    <w:rsid w:val="007B7593"/>
    <w:rsid w:val="007C21D9"/>
    <w:rsid w:val="007C2F58"/>
    <w:rsid w:val="007C40DA"/>
    <w:rsid w:val="007C7DA5"/>
    <w:rsid w:val="007D0F7D"/>
    <w:rsid w:val="007D1007"/>
    <w:rsid w:val="007D12CB"/>
    <w:rsid w:val="007D1464"/>
    <w:rsid w:val="007D17C0"/>
    <w:rsid w:val="007D3104"/>
    <w:rsid w:val="007D44B0"/>
    <w:rsid w:val="007D5FB9"/>
    <w:rsid w:val="007D5FFE"/>
    <w:rsid w:val="007D63CE"/>
    <w:rsid w:val="007D7A9C"/>
    <w:rsid w:val="007D7BE0"/>
    <w:rsid w:val="007E140C"/>
    <w:rsid w:val="007E1A75"/>
    <w:rsid w:val="007E35C3"/>
    <w:rsid w:val="007E3C43"/>
    <w:rsid w:val="007E60FA"/>
    <w:rsid w:val="007F015A"/>
    <w:rsid w:val="007F0E7C"/>
    <w:rsid w:val="007F1372"/>
    <w:rsid w:val="007F154D"/>
    <w:rsid w:val="007F1C23"/>
    <w:rsid w:val="007F292D"/>
    <w:rsid w:val="007F608C"/>
    <w:rsid w:val="007F79F0"/>
    <w:rsid w:val="008000F5"/>
    <w:rsid w:val="00801A96"/>
    <w:rsid w:val="0080295E"/>
    <w:rsid w:val="00802C43"/>
    <w:rsid w:val="00803D1B"/>
    <w:rsid w:val="00804A5D"/>
    <w:rsid w:val="00805616"/>
    <w:rsid w:val="008074EB"/>
    <w:rsid w:val="00810264"/>
    <w:rsid w:val="0081385F"/>
    <w:rsid w:val="00814AB2"/>
    <w:rsid w:val="0081526D"/>
    <w:rsid w:val="00815622"/>
    <w:rsid w:val="00816720"/>
    <w:rsid w:val="008173F8"/>
    <w:rsid w:val="00822142"/>
    <w:rsid w:val="00822B5F"/>
    <w:rsid w:val="00822F92"/>
    <w:rsid w:val="008247AC"/>
    <w:rsid w:val="008252EB"/>
    <w:rsid w:val="00825B41"/>
    <w:rsid w:val="00825E7F"/>
    <w:rsid w:val="00825F79"/>
    <w:rsid w:val="0082649A"/>
    <w:rsid w:val="00827129"/>
    <w:rsid w:val="00827928"/>
    <w:rsid w:val="00831D04"/>
    <w:rsid w:val="00833113"/>
    <w:rsid w:val="0083342F"/>
    <w:rsid w:val="00837FCD"/>
    <w:rsid w:val="00837FF0"/>
    <w:rsid w:val="0084267A"/>
    <w:rsid w:val="00843083"/>
    <w:rsid w:val="008439BD"/>
    <w:rsid w:val="00843F3A"/>
    <w:rsid w:val="00844698"/>
    <w:rsid w:val="00845AA5"/>
    <w:rsid w:val="008460F5"/>
    <w:rsid w:val="008470A1"/>
    <w:rsid w:val="008475D4"/>
    <w:rsid w:val="00850531"/>
    <w:rsid w:val="008509BA"/>
    <w:rsid w:val="00851095"/>
    <w:rsid w:val="008518F5"/>
    <w:rsid w:val="00853835"/>
    <w:rsid w:val="00854900"/>
    <w:rsid w:val="00854D13"/>
    <w:rsid w:val="00856165"/>
    <w:rsid w:val="0085686E"/>
    <w:rsid w:val="00856BD1"/>
    <w:rsid w:val="00862DD3"/>
    <w:rsid w:val="00863B72"/>
    <w:rsid w:val="00864079"/>
    <w:rsid w:val="00866C54"/>
    <w:rsid w:val="008670F2"/>
    <w:rsid w:val="008705A4"/>
    <w:rsid w:val="00870A5E"/>
    <w:rsid w:val="00871E2E"/>
    <w:rsid w:val="0087220D"/>
    <w:rsid w:val="00872B83"/>
    <w:rsid w:val="00872F74"/>
    <w:rsid w:val="008731BE"/>
    <w:rsid w:val="00873972"/>
    <w:rsid w:val="0087412A"/>
    <w:rsid w:val="00874BA2"/>
    <w:rsid w:val="0087535F"/>
    <w:rsid w:val="008764EB"/>
    <w:rsid w:val="008767E9"/>
    <w:rsid w:val="00876875"/>
    <w:rsid w:val="008778BB"/>
    <w:rsid w:val="00881A80"/>
    <w:rsid w:val="00882BE8"/>
    <w:rsid w:val="00883663"/>
    <w:rsid w:val="00885567"/>
    <w:rsid w:val="00885695"/>
    <w:rsid w:val="0088685E"/>
    <w:rsid w:val="00886E0A"/>
    <w:rsid w:val="00887059"/>
    <w:rsid w:val="00891959"/>
    <w:rsid w:val="00891A96"/>
    <w:rsid w:val="00891B37"/>
    <w:rsid w:val="00894019"/>
    <w:rsid w:val="008941C2"/>
    <w:rsid w:val="008947DA"/>
    <w:rsid w:val="008949F6"/>
    <w:rsid w:val="00895182"/>
    <w:rsid w:val="00895BB4"/>
    <w:rsid w:val="00896698"/>
    <w:rsid w:val="00897616"/>
    <w:rsid w:val="008A11E8"/>
    <w:rsid w:val="008A1CFD"/>
    <w:rsid w:val="008A309C"/>
    <w:rsid w:val="008A341A"/>
    <w:rsid w:val="008A4D3E"/>
    <w:rsid w:val="008A5070"/>
    <w:rsid w:val="008A517B"/>
    <w:rsid w:val="008B01D3"/>
    <w:rsid w:val="008B2387"/>
    <w:rsid w:val="008B3093"/>
    <w:rsid w:val="008B374A"/>
    <w:rsid w:val="008B3960"/>
    <w:rsid w:val="008C060A"/>
    <w:rsid w:val="008C1294"/>
    <w:rsid w:val="008C1538"/>
    <w:rsid w:val="008C1D61"/>
    <w:rsid w:val="008C4331"/>
    <w:rsid w:val="008C4872"/>
    <w:rsid w:val="008C5065"/>
    <w:rsid w:val="008C5327"/>
    <w:rsid w:val="008C59E2"/>
    <w:rsid w:val="008C6308"/>
    <w:rsid w:val="008C65D9"/>
    <w:rsid w:val="008C733D"/>
    <w:rsid w:val="008D0693"/>
    <w:rsid w:val="008D0E53"/>
    <w:rsid w:val="008D1A86"/>
    <w:rsid w:val="008D222A"/>
    <w:rsid w:val="008D3A53"/>
    <w:rsid w:val="008D3CFF"/>
    <w:rsid w:val="008D59C5"/>
    <w:rsid w:val="008D5F6C"/>
    <w:rsid w:val="008D5F92"/>
    <w:rsid w:val="008D6318"/>
    <w:rsid w:val="008D6746"/>
    <w:rsid w:val="008D6A22"/>
    <w:rsid w:val="008D6B15"/>
    <w:rsid w:val="008D734C"/>
    <w:rsid w:val="008D7902"/>
    <w:rsid w:val="008D7DA7"/>
    <w:rsid w:val="008E0648"/>
    <w:rsid w:val="008E0A4C"/>
    <w:rsid w:val="008E1616"/>
    <w:rsid w:val="008E1DD6"/>
    <w:rsid w:val="008E25D3"/>
    <w:rsid w:val="008E2714"/>
    <w:rsid w:val="008E31CB"/>
    <w:rsid w:val="008E363D"/>
    <w:rsid w:val="008E48E7"/>
    <w:rsid w:val="008E57D2"/>
    <w:rsid w:val="008E5A57"/>
    <w:rsid w:val="008E77E1"/>
    <w:rsid w:val="008F1405"/>
    <w:rsid w:val="008F27AA"/>
    <w:rsid w:val="008F2F0C"/>
    <w:rsid w:val="008F2F62"/>
    <w:rsid w:val="008F3833"/>
    <w:rsid w:val="008F392C"/>
    <w:rsid w:val="008F3C0A"/>
    <w:rsid w:val="008F5243"/>
    <w:rsid w:val="008F551C"/>
    <w:rsid w:val="008F5FA3"/>
    <w:rsid w:val="008F6504"/>
    <w:rsid w:val="0090193C"/>
    <w:rsid w:val="00903883"/>
    <w:rsid w:val="00903907"/>
    <w:rsid w:val="0090776F"/>
    <w:rsid w:val="0091113F"/>
    <w:rsid w:val="00911D04"/>
    <w:rsid w:val="00912F15"/>
    <w:rsid w:val="00914858"/>
    <w:rsid w:val="00915133"/>
    <w:rsid w:val="00916622"/>
    <w:rsid w:val="00917B7F"/>
    <w:rsid w:val="00921525"/>
    <w:rsid w:val="0092154C"/>
    <w:rsid w:val="00921E63"/>
    <w:rsid w:val="00922B5A"/>
    <w:rsid w:val="009244CC"/>
    <w:rsid w:val="0092728D"/>
    <w:rsid w:val="00927BDE"/>
    <w:rsid w:val="00927C9D"/>
    <w:rsid w:val="009303A3"/>
    <w:rsid w:val="00934FD4"/>
    <w:rsid w:val="00935248"/>
    <w:rsid w:val="009356EC"/>
    <w:rsid w:val="009361D3"/>
    <w:rsid w:val="009419AD"/>
    <w:rsid w:val="00943451"/>
    <w:rsid w:val="00944A68"/>
    <w:rsid w:val="009455EB"/>
    <w:rsid w:val="00946467"/>
    <w:rsid w:val="0094699D"/>
    <w:rsid w:val="00946CA5"/>
    <w:rsid w:val="00947588"/>
    <w:rsid w:val="00950310"/>
    <w:rsid w:val="00951C96"/>
    <w:rsid w:val="0095278F"/>
    <w:rsid w:val="00953C64"/>
    <w:rsid w:val="00953CA9"/>
    <w:rsid w:val="00953CE5"/>
    <w:rsid w:val="0095491E"/>
    <w:rsid w:val="0095508C"/>
    <w:rsid w:val="009553F2"/>
    <w:rsid w:val="00955BEA"/>
    <w:rsid w:val="00955EA1"/>
    <w:rsid w:val="00955ECB"/>
    <w:rsid w:val="00956EA0"/>
    <w:rsid w:val="00957F62"/>
    <w:rsid w:val="009604F4"/>
    <w:rsid w:val="00962FE9"/>
    <w:rsid w:val="009639A7"/>
    <w:rsid w:val="00964670"/>
    <w:rsid w:val="00964C2F"/>
    <w:rsid w:val="0096510C"/>
    <w:rsid w:val="00966F9F"/>
    <w:rsid w:val="009672CF"/>
    <w:rsid w:val="00967B3C"/>
    <w:rsid w:val="0097013B"/>
    <w:rsid w:val="009709D3"/>
    <w:rsid w:val="00971BBA"/>
    <w:rsid w:val="009723D5"/>
    <w:rsid w:val="009729C5"/>
    <w:rsid w:val="00974788"/>
    <w:rsid w:val="009754F5"/>
    <w:rsid w:val="009774A8"/>
    <w:rsid w:val="009777EA"/>
    <w:rsid w:val="0098336A"/>
    <w:rsid w:val="00983447"/>
    <w:rsid w:val="009844E6"/>
    <w:rsid w:val="00985020"/>
    <w:rsid w:val="00985DC7"/>
    <w:rsid w:val="00986489"/>
    <w:rsid w:val="00986664"/>
    <w:rsid w:val="00986787"/>
    <w:rsid w:val="009908EE"/>
    <w:rsid w:val="0099283B"/>
    <w:rsid w:val="009929AA"/>
    <w:rsid w:val="009931D8"/>
    <w:rsid w:val="00993C23"/>
    <w:rsid w:val="00993EAD"/>
    <w:rsid w:val="00994AEB"/>
    <w:rsid w:val="009971F5"/>
    <w:rsid w:val="00997E73"/>
    <w:rsid w:val="00997F77"/>
    <w:rsid w:val="009A0DBB"/>
    <w:rsid w:val="009A14C9"/>
    <w:rsid w:val="009A6179"/>
    <w:rsid w:val="009A7824"/>
    <w:rsid w:val="009A7B2A"/>
    <w:rsid w:val="009B0B08"/>
    <w:rsid w:val="009B1F4B"/>
    <w:rsid w:val="009B2506"/>
    <w:rsid w:val="009B2754"/>
    <w:rsid w:val="009B3FEA"/>
    <w:rsid w:val="009B4BB5"/>
    <w:rsid w:val="009B509B"/>
    <w:rsid w:val="009B55FE"/>
    <w:rsid w:val="009B5CD9"/>
    <w:rsid w:val="009B62B2"/>
    <w:rsid w:val="009B71B1"/>
    <w:rsid w:val="009B7593"/>
    <w:rsid w:val="009B79D8"/>
    <w:rsid w:val="009C0684"/>
    <w:rsid w:val="009C0E6A"/>
    <w:rsid w:val="009C2474"/>
    <w:rsid w:val="009C36CB"/>
    <w:rsid w:val="009C4254"/>
    <w:rsid w:val="009C76A5"/>
    <w:rsid w:val="009C7C64"/>
    <w:rsid w:val="009D0C12"/>
    <w:rsid w:val="009D0CFD"/>
    <w:rsid w:val="009D0F15"/>
    <w:rsid w:val="009D17FE"/>
    <w:rsid w:val="009D2037"/>
    <w:rsid w:val="009D434C"/>
    <w:rsid w:val="009D441D"/>
    <w:rsid w:val="009D5B34"/>
    <w:rsid w:val="009D7D2D"/>
    <w:rsid w:val="009E04E0"/>
    <w:rsid w:val="009E13E1"/>
    <w:rsid w:val="009E2968"/>
    <w:rsid w:val="009E2C4E"/>
    <w:rsid w:val="009E38A9"/>
    <w:rsid w:val="009E3E0B"/>
    <w:rsid w:val="009E3F32"/>
    <w:rsid w:val="009E5543"/>
    <w:rsid w:val="009E65AF"/>
    <w:rsid w:val="009E6837"/>
    <w:rsid w:val="009E71E6"/>
    <w:rsid w:val="009F082C"/>
    <w:rsid w:val="009F1866"/>
    <w:rsid w:val="009F3D59"/>
    <w:rsid w:val="009F3E3C"/>
    <w:rsid w:val="009F431A"/>
    <w:rsid w:val="009F44A7"/>
    <w:rsid w:val="009F55C1"/>
    <w:rsid w:val="009F5B2F"/>
    <w:rsid w:val="009F5BA1"/>
    <w:rsid w:val="009F5BC4"/>
    <w:rsid w:val="009F5E38"/>
    <w:rsid w:val="009F7B38"/>
    <w:rsid w:val="009F7FCE"/>
    <w:rsid w:val="00A00DFE"/>
    <w:rsid w:val="00A01E42"/>
    <w:rsid w:val="00A03278"/>
    <w:rsid w:val="00A0333F"/>
    <w:rsid w:val="00A03AB9"/>
    <w:rsid w:val="00A0446D"/>
    <w:rsid w:val="00A04673"/>
    <w:rsid w:val="00A046C8"/>
    <w:rsid w:val="00A0485E"/>
    <w:rsid w:val="00A0533F"/>
    <w:rsid w:val="00A05FA3"/>
    <w:rsid w:val="00A06F05"/>
    <w:rsid w:val="00A10752"/>
    <w:rsid w:val="00A10A1D"/>
    <w:rsid w:val="00A11529"/>
    <w:rsid w:val="00A1179F"/>
    <w:rsid w:val="00A12CE1"/>
    <w:rsid w:val="00A131FC"/>
    <w:rsid w:val="00A1412E"/>
    <w:rsid w:val="00A154A8"/>
    <w:rsid w:val="00A161BC"/>
    <w:rsid w:val="00A206E1"/>
    <w:rsid w:val="00A24C59"/>
    <w:rsid w:val="00A272CE"/>
    <w:rsid w:val="00A27811"/>
    <w:rsid w:val="00A27C93"/>
    <w:rsid w:val="00A30192"/>
    <w:rsid w:val="00A30AEF"/>
    <w:rsid w:val="00A30DA3"/>
    <w:rsid w:val="00A3224A"/>
    <w:rsid w:val="00A32630"/>
    <w:rsid w:val="00A34010"/>
    <w:rsid w:val="00A3447A"/>
    <w:rsid w:val="00A367B6"/>
    <w:rsid w:val="00A37301"/>
    <w:rsid w:val="00A42CCE"/>
    <w:rsid w:val="00A42EBC"/>
    <w:rsid w:val="00A4584A"/>
    <w:rsid w:val="00A45A07"/>
    <w:rsid w:val="00A45F8A"/>
    <w:rsid w:val="00A460E8"/>
    <w:rsid w:val="00A465E3"/>
    <w:rsid w:val="00A46FA8"/>
    <w:rsid w:val="00A51827"/>
    <w:rsid w:val="00A51E0F"/>
    <w:rsid w:val="00A53C14"/>
    <w:rsid w:val="00A53C91"/>
    <w:rsid w:val="00A5431A"/>
    <w:rsid w:val="00A5675D"/>
    <w:rsid w:val="00A56C4E"/>
    <w:rsid w:val="00A57741"/>
    <w:rsid w:val="00A60552"/>
    <w:rsid w:val="00A622DF"/>
    <w:rsid w:val="00A623BD"/>
    <w:rsid w:val="00A62FF2"/>
    <w:rsid w:val="00A64413"/>
    <w:rsid w:val="00A674FF"/>
    <w:rsid w:val="00A709C6"/>
    <w:rsid w:val="00A738D7"/>
    <w:rsid w:val="00A740E3"/>
    <w:rsid w:val="00A7445D"/>
    <w:rsid w:val="00A74A23"/>
    <w:rsid w:val="00A74EB7"/>
    <w:rsid w:val="00A75962"/>
    <w:rsid w:val="00A770CA"/>
    <w:rsid w:val="00A805C7"/>
    <w:rsid w:val="00A80EE0"/>
    <w:rsid w:val="00A87A7B"/>
    <w:rsid w:val="00A904F6"/>
    <w:rsid w:val="00A90DC5"/>
    <w:rsid w:val="00A92918"/>
    <w:rsid w:val="00A92EBB"/>
    <w:rsid w:val="00A93F44"/>
    <w:rsid w:val="00A94623"/>
    <w:rsid w:val="00A946E3"/>
    <w:rsid w:val="00A95442"/>
    <w:rsid w:val="00A97515"/>
    <w:rsid w:val="00AA03D4"/>
    <w:rsid w:val="00AA06CC"/>
    <w:rsid w:val="00AA24EA"/>
    <w:rsid w:val="00AA4160"/>
    <w:rsid w:val="00AA461D"/>
    <w:rsid w:val="00AA4B2E"/>
    <w:rsid w:val="00AA6288"/>
    <w:rsid w:val="00AA732B"/>
    <w:rsid w:val="00AA7410"/>
    <w:rsid w:val="00AA7B8E"/>
    <w:rsid w:val="00AB02D4"/>
    <w:rsid w:val="00AB0354"/>
    <w:rsid w:val="00AB040B"/>
    <w:rsid w:val="00AB0930"/>
    <w:rsid w:val="00AB0C33"/>
    <w:rsid w:val="00AB4111"/>
    <w:rsid w:val="00AB4523"/>
    <w:rsid w:val="00AB45D0"/>
    <w:rsid w:val="00AB70DF"/>
    <w:rsid w:val="00AB74C2"/>
    <w:rsid w:val="00AB7C04"/>
    <w:rsid w:val="00AC09C4"/>
    <w:rsid w:val="00AC323A"/>
    <w:rsid w:val="00AC46B9"/>
    <w:rsid w:val="00AC4AFA"/>
    <w:rsid w:val="00AC658F"/>
    <w:rsid w:val="00AD3A4C"/>
    <w:rsid w:val="00AD576A"/>
    <w:rsid w:val="00AD6C42"/>
    <w:rsid w:val="00AD6ECA"/>
    <w:rsid w:val="00AE0549"/>
    <w:rsid w:val="00AE0DA3"/>
    <w:rsid w:val="00AE26DE"/>
    <w:rsid w:val="00AE2769"/>
    <w:rsid w:val="00AE3A21"/>
    <w:rsid w:val="00AE43FD"/>
    <w:rsid w:val="00AE4E29"/>
    <w:rsid w:val="00AF0DBF"/>
    <w:rsid w:val="00AF26F0"/>
    <w:rsid w:val="00AF4A4F"/>
    <w:rsid w:val="00AF54A2"/>
    <w:rsid w:val="00AF6C00"/>
    <w:rsid w:val="00AF7ED1"/>
    <w:rsid w:val="00B01059"/>
    <w:rsid w:val="00B012B1"/>
    <w:rsid w:val="00B01997"/>
    <w:rsid w:val="00B01B13"/>
    <w:rsid w:val="00B020A4"/>
    <w:rsid w:val="00B02225"/>
    <w:rsid w:val="00B0436B"/>
    <w:rsid w:val="00B05F56"/>
    <w:rsid w:val="00B06274"/>
    <w:rsid w:val="00B07BC3"/>
    <w:rsid w:val="00B101C2"/>
    <w:rsid w:val="00B12B86"/>
    <w:rsid w:val="00B139ED"/>
    <w:rsid w:val="00B148AD"/>
    <w:rsid w:val="00B14BD5"/>
    <w:rsid w:val="00B15759"/>
    <w:rsid w:val="00B1669C"/>
    <w:rsid w:val="00B175AB"/>
    <w:rsid w:val="00B20C0D"/>
    <w:rsid w:val="00B20F50"/>
    <w:rsid w:val="00B21B77"/>
    <w:rsid w:val="00B22B13"/>
    <w:rsid w:val="00B22D44"/>
    <w:rsid w:val="00B23B73"/>
    <w:rsid w:val="00B23E2E"/>
    <w:rsid w:val="00B24026"/>
    <w:rsid w:val="00B26045"/>
    <w:rsid w:val="00B318A0"/>
    <w:rsid w:val="00B31C28"/>
    <w:rsid w:val="00B331F1"/>
    <w:rsid w:val="00B33619"/>
    <w:rsid w:val="00B35098"/>
    <w:rsid w:val="00B352EA"/>
    <w:rsid w:val="00B406AB"/>
    <w:rsid w:val="00B41C8A"/>
    <w:rsid w:val="00B426B3"/>
    <w:rsid w:val="00B42D16"/>
    <w:rsid w:val="00B43E3D"/>
    <w:rsid w:val="00B446AE"/>
    <w:rsid w:val="00B472D6"/>
    <w:rsid w:val="00B5036E"/>
    <w:rsid w:val="00B51E16"/>
    <w:rsid w:val="00B5375B"/>
    <w:rsid w:val="00B53FB0"/>
    <w:rsid w:val="00B54B89"/>
    <w:rsid w:val="00B54CB4"/>
    <w:rsid w:val="00B55468"/>
    <w:rsid w:val="00B557EE"/>
    <w:rsid w:val="00B56EF9"/>
    <w:rsid w:val="00B5747D"/>
    <w:rsid w:val="00B57ABE"/>
    <w:rsid w:val="00B60C13"/>
    <w:rsid w:val="00B60C62"/>
    <w:rsid w:val="00B60EB3"/>
    <w:rsid w:val="00B62464"/>
    <w:rsid w:val="00B62AE5"/>
    <w:rsid w:val="00B62F2F"/>
    <w:rsid w:val="00B63314"/>
    <w:rsid w:val="00B6379D"/>
    <w:rsid w:val="00B6422B"/>
    <w:rsid w:val="00B657A3"/>
    <w:rsid w:val="00B66604"/>
    <w:rsid w:val="00B676B9"/>
    <w:rsid w:val="00B70C58"/>
    <w:rsid w:val="00B71F58"/>
    <w:rsid w:val="00B72D7D"/>
    <w:rsid w:val="00B72E0E"/>
    <w:rsid w:val="00B73E39"/>
    <w:rsid w:val="00B75B40"/>
    <w:rsid w:val="00B7610D"/>
    <w:rsid w:val="00B76245"/>
    <w:rsid w:val="00B77040"/>
    <w:rsid w:val="00B770D6"/>
    <w:rsid w:val="00B775CD"/>
    <w:rsid w:val="00B80FC6"/>
    <w:rsid w:val="00B815EC"/>
    <w:rsid w:val="00B81F42"/>
    <w:rsid w:val="00B82541"/>
    <w:rsid w:val="00B83C1D"/>
    <w:rsid w:val="00B90125"/>
    <w:rsid w:val="00B90BBA"/>
    <w:rsid w:val="00B92014"/>
    <w:rsid w:val="00B933BC"/>
    <w:rsid w:val="00B943E7"/>
    <w:rsid w:val="00B966F2"/>
    <w:rsid w:val="00B96899"/>
    <w:rsid w:val="00B96FE7"/>
    <w:rsid w:val="00B97274"/>
    <w:rsid w:val="00BA0A59"/>
    <w:rsid w:val="00BA13DB"/>
    <w:rsid w:val="00BA1403"/>
    <w:rsid w:val="00BA304F"/>
    <w:rsid w:val="00BA305B"/>
    <w:rsid w:val="00BA3BB6"/>
    <w:rsid w:val="00BA3FEA"/>
    <w:rsid w:val="00BA54D3"/>
    <w:rsid w:val="00BA5D83"/>
    <w:rsid w:val="00BA7539"/>
    <w:rsid w:val="00BA7E7E"/>
    <w:rsid w:val="00BA7EFC"/>
    <w:rsid w:val="00BB0234"/>
    <w:rsid w:val="00BB355B"/>
    <w:rsid w:val="00BB3DB7"/>
    <w:rsid w:val="00BB53BE"/>
    <w:rsid w:val="00BB5AD3"/>
    <w:rsid w:val="00BB5E80"/>
    <w:rsid w:val="00BB6782"/>
    <w:rsid w:val="00BB6C3A"/>
    <w:rsid w:val="00BC0B78"/>
    <w:rsid w:val="00BC11FF"/>
    <w:rsid w:val="00BC15E0"/>
    <w:rsid w:val="00BC5260"/>
    <w:rsid w:val="00BC5333"/>
    <w:rsid w:val="00BC579F"/>
    <w:rsid w:val="00BC63D2"/>
    <w:rsid w:val="00BC69E3"/>
    <w:rsid w:val="00BC7383"/>
    <w:rsid w:val="00BD0208"/>
    <w:rsid w:val="00BD0F15"/>
    <w:rsid w:val="00BD30B5"/>
    <w:rsid w:val="00BD45DC"/>
    <w:rsid w:val="00BD537B"/>
    <w:rsid w:val="00BD5E8A"/>
    <w:rsid w:val="00BD76BD"/>
    <w:rsid w:val="00BD7FDF"/>
    <w:rsid w:val="00BE0925"/>
    <w:rsid w:val="00BE0FB8"/>
    <w:rsid w:val="00BE1BEC"/>
    <w:rsid w:val="00BE257E"/>
    <w:rsid w:val="00BE32E1"/>
    <w:rsid w:val="00BE42EF"/>
    <w:rsid w:val="00BE62DF"/>
    <w:rsid w:val="00BE6C3F"/>
    <w:rsid w:val="00BE7151"/>
    <w:rsid w:val="00BE75E3"/>
    <w:rsid w:val="00BE78C6"/>
    <w:rsid w:val="00BE79F7"/>
    <w:rsid w:val="00BF2477"/>
    <w:rsid w:val="00BF6499"/>
    <w:rsid w:val="00BF6B42"/>
    <w:rsid w:val="00BF6D61"/>
    <w:rsid w:val="00BF7DA4"/>
    <w:rsid w:val="00C0023C"/>
    <w:rsid w:val="00C006E4"/>
    <w:rsid w:val="00C00D12"/>
    <w:rsid w:val="00C01182"/>
    <w:rsid w:val="00C02409"/>
    <w:rsid w:val="00C02485"/>
    <w:rsid w:val="00C026F2"/>
    <w:rsid w:val="00C03888"/>
    <w:rsid w:val="00C0516C"/>
    <w:rsid w:val="00C05521"/>
    <w:rsid w:val="00C06BD3"/>
    <w:rsid w:val="00C1326E"/>
    <w:rsid w:val="00C13661"/>
    <w:rsid w:val="00C17716"/>
    <w:rsid w:val="00C178B1"/>
    <w:rsid w:val="00C20067"/>
    <w:rsid w:val="00C21870"/>
    <w:rsid w:val="00C21992"/>
    <w:rsid w:val="00C22F42"/>
    <w:rsid w:val="00C24B63"/>
    <w:rsid w:val="00C258CD"/>
    <w:rsid w:val="00C25E32"/>
    <w:rsid w:val="00C2626F"/>
    <w:rsid w:val="00C264C0"/>
    <w:rsid w:val="00C27E51"/>
    <w:rsid w:val="00C300C5"/>
    <w:rsid w:val="00C30614"/>
    <w:rsid w:val="00C3228E"/>
    <w:rsid w:val="00C331A0"/>
    <w:rsid w:val="00C3369D"/>
    <w:rsid w:val="00C33F34"/>
    <w:rsid w:val="00C34319"/>
    <w:rsid w:val="00C351F7"/>
    <w:rsid w:val="00C360D0"/>
    <w:rsid w:val="00C36794"/>
    <w:rsid w:val="00C3680A"/>
    <w:rsid w:val="00C40D37"/>
    <w:rsid w:val="00C42499"/>
    <w:rsid w:val="00C437B6"/>
    <w:rsid w:val="00C438BB"/>
    <w:rsid w:val="00C43D44"/>
    <w:rsid w:val="00C46476"/>
    <w:rsid w:val="00C46F93"/>
    <w:rsid w:val="00C47F31"/>
    <w:rsid w:val="00C50937"/>
    <w:rsid w:val="00C50B33"/>
    <w:rsid w:val="00C50CC0"/>
    <w:rsid w:val="00C51D17"/>
    <w:rsid w:val="00C51F5F"/>
    <w:rsid w:val="00C53540"/>
    <w:rsid w:val="00C54170"/>
    <w:rsid w:val="00C54338"/>
    <w:rsid w:val="00C54BA4"/>
    <w:rsid w:val="00C556A8"/>
    <w:rsid w:val="00C565B7"/>
    <w:rsid w:val="00C5661C"/>
    <w:rsid w:val="00C56ED7"/>
    <w:rsid w:val="00C57D25"/>
    <w:rsid w:val="00C600F3"/>
    <w:rsid w:val="00C63223"/>
    <w:rsid w:val="00C63589"/>
    <w:rsid w:val="00C65033"/>
    <w:rsid w:val="00C66984"/>
    <w:rsid w:val="00C66AEA"/>
    <w:rsid w:val="00C67A61"/>
    <w:rsid w:val="00C7142F"/>
    <w:rsid w:val="00C7191C"/>
    <w:rsid w:val="00C727AA"/>
    <w:rsid w:val="00C727FD"/>
    <w:rsid w:val="00C72862"/>
    <w:rsid w:val="00C72C2F"/>
    <w:rsid w:val="00C74118"/>
    <w:rsid w:val="00C76134"/>
    <w:rsid w:val="00C7773C"/>
    <w:rsid w:val="00C81089"/>
    <w:rsid w:val="00C812CA"/>
    <w:rsid w:val="00C825B4"/>
    <w:rsid w:val="00C82811"/>
    <w:rsid w:val="00C82A79"/>
    <w:rsid w:val="00C82EE0"/>
    <w:rsid w:val="00C82FC4"/>
    <w:rsid w:val="00C8546D"/>
    <w:rsid w:val="00C87546"/>
    <w:rsid w:val="00C87D91"/>
    <w:rsid w:val="00C90189"/>
    <w:rsid w:val="00C9115C"/>
    <w:rsid w:val="00C92AF2"/>
    <w:rsid w:val="00C9338C"/>
    <w:rsid w:val="00C950EF"/>
    <w:rsid w:val="00C95963"/>
    <w:rsid w:val="00CA0C30"/>
    <w:rsid w:val="00CA10F7"/>
    <w:rsid w:val="00CA2210"/>
    <w:rsid w:val="00CA28F6"/>
    <w:rsid w:val="00CA3407"/>
    <w:rsid w:val="00CA3E3C"/>
    <w:rsid w:val="00CA4129"/>
    <w:rsid w:val="00CA57C3"/>
    <w:rsid w:val="00CA5A0A"/>
    <w:rsid w:val="00CA5D17"/>
    <w:rsid w:val="00CA68E4"/>
    <w:rsid w:val="00CA7D94"/>
    <w:rsid w:val="00CB07B1"/>
    <w:rsid w:val="00CB16DA"/>
    <w:rsid w:val="00CB27B6"/>
    <w:rsid w:val="00CB42F6"/>
    <w:rsid w:val="00CB5A5E"/>
    <w:rsid w:val="00CB6709"/>
    <w:rsid w:val="00CB7033"/>
    <w:rsid w:val="00CB7A49"/>
    <w:rsid w:val="00CC11E6"/>
    <w:rsid w:val="00CC1F82"/>
    <w:rsid w:val="00CC2F09"/>
    <w:rsid w:val="00CC3288"/>
    <w:rsid w:val="00CC4987"/>
    <w:rsid w:val="00CC53E9"/>
    <w:rsid w:val="00CC56A5"/>
    <w:rsid w:val="00CC6320"/>
    <w:rsid w:val="00CC6B02"/>
    <w:rsid w:val="00CC7796"/>
    <w:rsid w:val="00CC7C25"/>
    <w:rsid w:val="00CD23E0"/>
    <w:rsid w:val="00CD24E5"/>
    <w:rsid w:val="00CD34D3"/>
    <w:rsid w:val="00CD3A3F"/>
    <w:rsid w:val="00CD3AB2"/>
    <w:rsid w:val="00CD3D51"/>
    <w:rsid w:val="00CD5451"/>
    <w:rsid w:val="00CD57F6"/>
    <w:rsid w:val="00CD74F2"/>
    <w:rsid w:val="00CE14A3"/>
    <w:rsid w:val="00CE33A4"/>
    <w:rsid w:val="00CE34DE"/>
    <w:rsid w:val="00CE5138"/>
    <w:rsid w:val="00CE5E1D"/>
    <w:rsid w:val="00CE6312"/>
    <w:rsid w:val="00CE6773"/>
    <w:rsid w:val="00CE67F4"/>
    <w:rsid w:val="00CE7C41"/>
    <w:rsid w:val="00CF1749"/>
    <w:rsid w:val="00CF19F8"/>
    <w:rsid w:val="00CF1D1E"/>
    <w:rsid w:val="00CF2720"/>
    <w:rsid w:val="00CF3BC1"/>
    <w:rsid w:val="00CF3D46"/>
    <w:rsid w:val="00CF4C17"/>
    <w:rsid w:val="00CF4EC0"/>
    <w:rsid w:val="00CF6AA5"/>
    <w:rsid w:val="00CF7725"/>
    <w:rsid w:val="00CF7A5B"/>
    <w:rsid w:val="00D001B1"/>
    <w:rsid w:val="00D0020C"/>
    <w:rsid w:val="00D008A2"/>
    <w:rsid w:val="00D01796"/>
    <w:rsid w:val="00D01E47"/>
    <w:rsid w:val="00D0228E"/>
    <w:rsid w:val="00D02CBA"/>
    <w:rsid w:val="00D034D1"/>
    <w:rsid w:val="00D03BF5"/>
    <w:rsid w:val="00D03C31"/>
    <w:rsid w:val="00D050DC"/>
    <w:rsid w:val="00D061B8"/>
    <w:rsid w:val="00D06969"/>
    <w:rsid w:val="00D116CA"/>
    <w:rsid w:val="00D16188"/>
    <w:rsid w:val="00D16226"/>
    <w:rsid w:val="00D20AC8"/>
    <w:rsid w:val="00D20C3F"/>
    <w:rsid w:val="00D21A79"/>
    <w:rsid w:val="00D21D45"/>
    <w:rsid w:val="00D22407"/>
    <w:rsid w:val="00D23165"/>
    <w:rsid w:val="00D249B5"/>
    <w:rsid w:val="00D252F6"/>
    <w:rsid w:val="00D2756E"/>
    <w:rsid w:val="00D31CC8"/>
    <w:rsid w:val="00D332A4"/>
    <w:rsid w:val="00D33940"/>
    <w:rsid w:val="00D356F0"/>
    <w:rsid w:val="00D37D92"/>
    <w:rsid w:val="00D404DE"/>
    <w:rsid w:val="00D40A78"/>
    <w:rsid w:val="00D429F9"/>
    <w:rsid w:val="00D42D73"/>
    <w:rsid w:val="00D471CE"/>
    <w:rsid w:val="00D4728E"/>
    <w:rsid w:val="00D47395"/>
    <w:rsid w:val="00D47655"/>
    <w:rsid w:val="00D50017"/>
    <w:rsid w:val="00D50CAC"/>
    <w:rsid w:val="00D5198C"/>
    <w:rsid w:val="00D53CC0"/>
    <w:rsid w:val="00D54B4A"/>
    <w:rsid w:val="00D5505C"/>
    <w:rsid w:val="00D55C8B"/>
    <w:rsid w:val="00D56A4F"/>
    <w:rsid w:val="00D5719A"/>
    <w:rsid w:val="00D60C0A"/>
    <w:rsid w:val="00D61867"/>
    <w:rsid w:val="00D61E6C"/>
    <w:rsid w:val="00D6312A"/>
    <w:rsid w:val="00D6369E"/>
    <w:rsid w:val="00D6421D"/>
    <w:rsid w:val="00D672CE"/>
    <w:rsid w:val="00D67AC2"/>
    <w:rsid w:val="00D70033"/>
    <w:rsid w:val="00D70E2A"/>
    <w:rsid w:val="00D722EE"/>
    <w:rsid w:val="00D72514"/>
    <w:rsid w:val="00D728B4"/>
    <w:rsid w:val="00D72A3D"/>
    <w:rsid w:val="00D72DAC"/>
    <w:rsid w:val="00D7398E"/>
    <w:rsid w:val="00D74CE7"/>
    <w:rsid w:val="00D75768"/>
    <w:rsid w:val="00D7588B"/>
    <w:rsid w:val="00D7690E"/>
    <w:rsid w:val="00D8015B"/>
    <w:rsid w:val="00D801B2"/>
    <w:rsid w:val="00D84CC1"/>
    <w:rsid w:val="00D85134"/>
    <w:rsid w:val="00D854E3"/>
    <w:rsid w:val="00D86AD3"/>
    <w:rsid w:val="00D86CF8"/>
    <w:rsid w:val="00D86F68"/>
    <w:rsid w:val="00D90459"/>
    <w:rsid w:val="00D9065E"/>
    <w:rsid w:val="00D9106F"/>
    <w:rsid w:val="00D9136B"/>
    <w:rsid w:val="00D93031"/>
    <w:rsid w:val="00D95C75"/>
    <w:rsid w:val="00D96999"/>
    <w:rsid w:val="00DA0490"/>
    <w:rsid w:val="00DA0EA8"/>
    <w:rsid w:val="00DA262B"/>
    <w:rsid w:val="00DA2A8B"/>
    <w:rsid w:val="00DA32C7"/>
    <w:rsid w:val="00DA34A4"/>
    <w:rsid w:val="00DA37C7"/>
    <w:rsid w:val="00DA3BDE"/>
    <w:rsid w:val="00DA454F"/>
    <w:rsid w:val="00DA658C"/>
    <w:rsid w:val="00DA6EB0"/>
    <w:rsid w:val="00DA6F80"/>
    <w:rsid w:val="00DA76A3"/>
    <w:rsid w:val="00DB00F5"/>
    <w:rsid w:val="00DB128D"/>
    <w:rsid w:val="00DB1A94"/>
    <w:rsid w:val="00DB2214"/>
    <w:rsid w:val="00DB2BEB"/>
    <w:rsid w:val="00DB30B4"/>
    <w:rsid w:val="00DB326D"/>
    <w:rsid w:val="00DB383C"/>
    <w:rsid w:val="00DB3A34"/>
    <w:rsid w:val="00DB5783"/>
    <w:rsid w:val="00DB63F3"/>
    <w:rsid w:val="00DB647D"/>
    <w:rsid w:val="00DB6B75"/>
    <w:rsid w:val="00DC0A42"/>
    <w:rsid w:val="00DC0A72"/>
    <w:rsid w:val="00DC1A10"/>
    <w:rsid w:val="00DC3002"/>
    <w:rsid w:val="00DC4BBB"/>
    <w:rsid w:val="00DC4E6E"/>
    <w:rsid w:val="00DC5399"/>
    <w:rsid w:val="00DC70C0"/>
    <w:rsid w:val="00DC71D4"/>
    <w:rsid w:val="00DC795B"/>
    <w:rsid w:val="00DC7A80"/>
    <w:rsid w:val="00DC7C55"/>
    <w:rsid w:val="00DD17AB"/>
    <w:rsid w:val="00DD2E45"/>
    <w:rsid w:val="00DD36B9"/>
    <w:rsid w:val="00DD4199"/>
    <w:rsid w:val="00DD5137"/>
    <w:rsid w:val="00DD6519"/>
    <w:rsid w:val="00DD7291"/>
    <w:rsid w:val="00DD73EB"/>
    <w:rsid w:val="00DD7781"/>
    <w:rsid w:val="00DE001F"/>
    <w:rsid w:val="00DE2451"/>
    <w:rsid w:val="00DE2680"/>
    <w:rsid w:val="00DE27FD"/>
    <w:rsid w:val="00DE2CB4"/>
    <w:rsid w:val="00DE30E6"/>
    <w:rsid w:val="00DE3871"/>
    <w:rsid w:val="00DE5E6A"/>
    <w:rsid w:val="00DE7877"/>
    <w:rsid w:val="00DF0B24"/>
    <w:rsid w:val="00DF0E55"/>
    <w:rsid w:val="00DF1067"/>
    <w:rsid w:val="00DF12FF"/>
    <w:rsid w:val="00DF23DA"/>
    <w:rsid w:val="00DF2704"/>
    <w:rsid w:val="00DF3FF9"/>
    <w:rsid w:val="00DF4EE0"/>
    <w:rsid w:val="00DF57B4"/>
    <w:rsid w:val="00DF5B9B"/>
    <w:rsid w:val="00DF61F7"/>
    <w:rsid w:val="00DF6E15"/>
    <w:rsid w:val="00DF736B"/>
    <w:rsid w:val="00E0004E"/>
    <w:rsid w:val="00E0098C"/>
    <w:rsid w:val="00E01662"/>
    <w:rsid w:val="00E0260B"/>
    <w:rsid w:val="00E02FCE"/>
    <w:rsid w:val="00E0334A"/>
    <w:rsid w:val="00E0366B"/>
    <w:rsid w:val="00E03AC4"/>
    <w:rsid w:val="00E04424"/>
    <w:rsid w:val="00E10A31"/>
    <w:rsid w:val="00E11AB2"/>
    <w:rsid w:val="00E12267"/>
    <w:rsid w:val="00E12D57"/>
    <w:rsid w:val="00E1352F"/>
    <w:rsid w:val="00E149C0"/>
    <w:rsid w:val="00E15CE8"/>
    <w:rsid w:val="00E160E1"/>
    <w:rsid w:val="00E2077E"/>
    <w:rsid w:val="00E20F60"/>
    <w:rsid w:val="00E21260"/>
    <w:rsid w:val="00E236CD"/>
    <w:rsid w:val="00E23896"/>
    <w:rsid w:val="00E23A88"/>
    <w:rsid w:val="00E253E8"/>
    <w:rsid w:val="00E25FB6"/>
    <w:rsid w:val="00E26AD8"/>
    <w:rsid w:val="00E26C31"/>
    <w:rsid w:val="00E27A16"/>
    <w:rsid w:val="00E31D2E"/>
    <w:rsid w:val="00E326E3"/>
    <w:rsid w:val="00E32A0B"/>
    <w:rsid w:val="00E32BE8"/>
    <w:rsid w:val="00E32E1B"/>
    <w:rsid w:val="00E34085"/>
    <w:rsid w:val="00E34875"/>
    <w:rsid w:val="00E35F53"/>
    <w:rsid w:val="00E36FBC"/>
    <w:rsid w:val="00E370AD"/>
    <w:rsid w:val="00E40A7B"/>
    <w:rsid w:val="00E426CD"/>
    <w:rsid w:val="00E4423F"/>
    <w:rsid w:val="00E45B86"/>
    <w:rsid w:val="00E469AF"/>
    <w:rsid w:val="00E50EC9"/>
    <w:rsid w:val="00E51857"/>
    <w:rsid w:val="00E51A49"/>
    <w:rsid w:val="00E51AC8"/>
    <w:rsid w:val="00E53CDE"/>
    <w:rsid w:val="00E53EB1"/>
    <w:rsid w:val="00E5406C"/>
    <w:rsid w:val="00E5453A"/>
    <w:rsid w:val="00E55B0B"/>
    <w:rsid w:val="00E55D7B"/>
    <w:rsid w:val="00E564EE"/>
    <w:rsid w:val="00E565E7"/>
    <w:rsid w:val="00E57764"/>
    <w:rsid w:val="00E579C1"/>
    <w:rsid w:val="00E61FD5"/>
    <w:rsid w:val="00E64900"/>
    <w:rsid w:val="00E65B56"/>
    <w:rsid w:val="00E66331"/>
    <w:rsid w:val="00E66D4A"/>
    <w:rsid w:val="00E703E0"/>
    <w:rsid w:val="00E72C9C"/>
    <w:rsid w:val="00E72EB1"/>
    <w:rsid w:val="00E7300E"/>
    <w:rsid w:val="00E73DE5"/>
    <w:rsid w:val="00E74258"/>
    <w:rsid w:val="00E746C7"/>
    <w:rsid w:val="00E7506D"/>
    <w:rsid w:val="00E801C5"/>
    <w:rsid w:val="00E8150B"/>
    <w:rsid w:val="00E82098"/>
    <w:rsid w:val="00E8280E"/>
    <w:rsid w:val="00E83BA3"/>
    <w:rsid w:val="00E8558C"/>
    <w:rsid w:val="00E86A4A"/>
    <w:rsid w:val="00E87AB6"/>
    <w:rsid w:val="00E90539"/>
    <w:rsid w:val="00E928C6"/>
    <w:rsid w:val="00E92C66"/>
    <w:rsid w:val="00E94749"/>
    <w:rsid w:val="00E9517D"/>
    <w:rsid w:val="00E955DF"/>
    <w:rsid w:val="00E95B21"/>
    <w:rsid w:val="00E96FD3"/>
    <w:rsid w:val="00E97AE1"/>
    <w:rsid w:val="00E97B3E"/>
    <w:rsid w:val="00EA2982"/>
    <w:rsid w:val="00EA62C9"/>
    <w:rsid w:val="00EA6391"/>
    <w:rsid w:val="00EA6A94"/>
    <w:rsid w:val="00EA6B3B"/>
    <w:rsid w:val="00EB0DB3"/>
    <w:rsid w:val="00EB2FF9"/>
    <w:rsid w:val="00EB454E"/>
    <w:rsid w:val="00EB4F18"/>
    <w:rsid w:val="00EB5779"/>
    <w:rsid w:val="00EB5EBB"/>
    <w:rsid w:val="00EB6BE6"/>
    <w:rsid w:val="00EC0573"/>
    <w:rsid w:val="00EC38F7"/>
    <w:rsid w:val="00EC3973"/>
    <w:rsid w:val="00EC4563"/>
    <w:rsid w:val="00ED1890"/>
    <w:rsid w:val="00ED1950"/>
    <w:rsid w:val="00ED2F72"/>
    <w:rsid w:val="00ED4E19"/>
    <w:rsid w:val="00ED54F8"/>
    <w:rsid w:val="00ED5A66"/>
    <w:rsid w:val="00ED5D43"/>
    <w:rsid w:val="00EE05C9"/>
    <w:rsid w:val="00EE19D0"/>
    <w:rsid w:val="00EE29FD"/>
    <w:rsid w:val="00EE35A4"/>
    <w:rsid w:val="00EE4B25"/>
    <w:rsid w:val="00EE538F"/>
    <w:rsid w:val="00EE5906"/>
    <w:rsid w:val="00EE66F2"/>
    <w:rsid w:val="00EE7832"/>
    <w:rsid w:val="00EF20BF"/>
    <w:rsid w:val="00EF2585"/>
    <w:rsid w:val="00EF31CB"/>
    <w:rsid w:val="00EF3B82"/>
    <w:rsid w:val="00EF3E33"/>
    <w:rsid w:val="00EF476F"/>
    <w:rsid w:val="00EF4DC7"/>
    <w:rsid w:val="00EF5994"/>
    <w:rsid w:val="00F01744"/>
    <w:rsid w:val="00F0188C"/>
    <w:rsid w:val="00F01E05"/>
    <w:rsid w:val="00F03790"/>
    <w:rsid w:val="00F03951"/>
    <w:rsid w:val="00F1000E"/>
    <w:rsid w:val="00F12406"/>
    <w:rsid w:val="00F13EE0"/>
    <w:rsid w:val="00F13F87"/>
    <w:rsid w:val="00F143CE"/>
    <w:rsid w:val="00F1507F"/>
    <w:rsid w:val="00F15A39"/>
    <w:rsid w:val="00F16AB6"/>
    <w:rsid w:val="00F175F8"/>
    <w:rsid w:val="00F1789D"/>
    <w:rsid w:val="00F17D21"/>
    <w:rsid w:val="00F21E33"/>
    <w:rsid w:val="00F2233F"/>
    <w:rsid w:val="00F2250D"/>
    <w:rsid w:val="00F2268C"/>
    <w:rsid w:val="00F226EE"/>
    <w:rsid w:val="00F2339E"/>
    <w:rsid w:val="00F2466E"/>
    <w:rsid w:val="00F255AA"/>
    <w:rsid w:val="00F2768D"/>
    <w:rsid w:val="00F311F5"/>
    <w:rsid w:val="00F31909"/>
    <w:rsid w:val="00F3258C"/>
    <w:rsid w:val="00F353C6"/>
    <w:rsid w:val="00F3568F"/>
    <w:rsid w:val="00F3672C"/>
    <w:rsid w:val="00F37F44"/>
    <w:rsid w:val="00F40954"/>
    <w:rsid w:val="00F42FCF"/>
    <w:rsid w:val="00F438AA"/>
    <w:rsid w:val="00F44056"/>
    <w:rsid w:val="00F450FC"/>
    <w:rsid w:val="00F46202"/>
    <w:rsid w:val="00F4646C"/>
    <w:rsid w:val="00F46D7C"/>
    <w:rsid w:val="00F472C3"/>
    <w:rsid w:val="00F51274"/>
    <w:rsid w:val="00F513CE"/>
    <w:rsid w:val="00F51D74"/>
    <w:rsid w:val="00F51FE9"/>
    <w:rsid w:val="00F53E22"/>
    <w:rsid w:val="00F53F1A"/>
    <w:rsid w:val="00F53FE3"/>
    <w:rsid w:val="00F54403"/>
    <w:rsid w:val="00F568F8"/>
    <w:rsid w:val="00F56BD6"/>
    <w:rsid w:val="00F56C16"/>
    <w:rsid w:val="00F5760A"/>
    <w:rsid w:val="00F60D20"/>
    <w:rsid w:val="00F61196"/>
    <w:rsid w:val="00F62061"/>
    <w:rsid w:val="00F625A8"/>
    <w:rsid w:val="00F646D1"/>
    <w:rsid w:val="00F64B42"/>
    <w:rsid w:val="00F64D23"/>
    <w:rsid w:val="00F65E0D"/>
    <w:rsid w:val="00F66383"/>
    <w:rsid w:val="00F663B6"/>
    <w:rsid w:val="00F665A3"/>
    <w:rsid w:val="00F66971"/>
    <w:rsid w:val="00F673C3"/>
    <w:rsid w:val="00F706DE"/>
    <w:rsid w:val="00F7174C"/>
    <w:rsid w:val="00F73359"/>
    <w:rsid w:val="00F75D7D"/>
    <w:rsid w:val="00F76464"/>
    <w:rsid w:val="00F76912"/>
    <w:rsid w:val="00F76ACB"/>
    <w:rsid w:val="00F8084E"/>
    <w:rsid w:val="00F833A7"/>
    <w:rsid w:val="00F87672"/>
    <w:rsid w:val="00F87C6E"/>
    <w:rsid w:val="00F9040F"/>
    <w:rsid w:val="00F92012"/>
    <w:rsid w:val="00F92BA3"/>
    <w:rsid w:val="00F92D96"/>
    <w:rsid w:val="00F9390B"/>
    <w:rsid w:val="00F95488"/>
    <w:rsid w:val="00F95F0F"/>
    <w:rsid w:val="00F96AEA"/>
    <w:rsid w:val="00FA02E7"/>
    <w:rsid w:val="00FA041D"/>
    <w:rsid w:val="00FA0699"/>
    <w:rsid w:val="00FA10BE"/>
    <w:rsid w:val="00FA1222"/>
    <w:rsid w:val="00FA14D9"/>
    <w:rsid w:val="00FA1C83"/>
    <w:rsid w:val="00FA2360"/>
    <w:rsid w:val="00FA3BF5"/>
    <w:rsid w:val="00FA4430"/>
    <w:rsid w:val="00FA7420"/>
    <w:rsid w:val="00FB0586"/>
    <w:rsid w:val="00FB0F60"/>
    <w:rsid w:val="00FB35EF"/>
    <w:rsid w:val="00FB5589"/>
    <w:rsid w:val="00FB55AB"/>
    <w:rsid w:val="00FB57F8"/>
    <w:rsid w:val="00FB6677"/>
    <w:rsid w:val="00FB6E2C"/>
    <w:rsid w:val="00FB7058"/>
    <w:rsid w:val="00FB7F10"/>
    <w:rsid w:val="00FC0D6D"/>
    <w:rsid w:val="00FC1400"/>
    <w:rsid w:val="00FC1A55"/>
    <w:rsid w:val="00FC3780"/>
    <w:rsid w:val="00FC390E"/>
    <w:rsid w:val="00FC45EB"/>
    <w:rsid w:val="00FC4849"/>
    <w:rsid w:val="00FC5C1D"/>
    <w:rsid w:val="00FC6567"/>
    <w:rsid w:val="00FC7914"/>
    <w:rsid w:val="00FD03AC"/>
    <w:rsid w:val="00FD1399"/>
    <w:rsid w:val="00FD1E63"/>
    <w:rsid w:val="00FD2649"/>
    <w:rsid w:val="00FD67AC"/>
    <w:rsid w:val="00FD6DCB"/>
    <w:rsid w:val="00FE48D6"/>
    <w:rsid w:val="00FE5314"/>
    <w:rsid w:val="00FE5813"/>
    <w:rsid w:val="00FE5B02"/>
    <w:rsid w:val="00FE5F9F"/>
    <w:rsid w:val="00FE6190"/>
    <w:rsid w:val="00FE7910"/>
    <w:rsid w:val="00FE7CA1"/>
    <w:rsid w:val="00FF10BB"/>
    <w:rsid w:val="00FF1BDE"/>
    <w:rsid w:val="00FF411B"/>
    <w:rsid w:val="00FF4BAF"/>
    <w:rsid w:val="00FF4D27"/>
    <w:rsid w:val="00FF660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641160D5"/>
  <w15:docId w15:val="{8EEB3B69-F769-4730-8282-2D36B7E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63"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uiPriority w:val="20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styleId="Textoindependiente3">
    <w:name w:val="Body Text 3"/>
    <w:basedOn w:val="Normal"/>
    <w:rsid w:val="00856165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uiPriority w:val="39"/>
    <w:rsid w:val="002E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710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10E"/>
  </w:style>
  <w:style w:type="character" w:styleId="Refdenotaalpie">
    <w:name w:val="footnote reference"/>
    <w:uiPriority w:val="99"/>
    <w:semiHidden/>
    <w:unhideWhenUsed/>
    <w:rsid w:val="0042710E"/>
    <w:rPr>
      <w:vertAlign w:val="superscript"/>
    </w:rPr>
  </w:style>
  <w:style w:type="paragraph" w:customStyle="1" w:styleId="Default">
    <w:name w:val="Default"/>
    <w:rsid w:val="00BD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18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71B"/>
    <w:pPr>
      <w:ind w:left="720"/>
      <w:contextualSpacing/>
    </w:pPr>
    <w:rPr>
      <w:lang w:val="es-ES_tradnl"/>
    </w:rPr>
  </w:style>
  <w:style w:type="table" w:styleId="Sombreadoclaro-nfasis5">
    <w:name w:val="Light Shading Accent 5"/>
    <w:basedOn w:val="Tablanormal"/>
    <w:uiPriority w:val="60"/>
    <w:rsid w:val="005973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5973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973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5973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5973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741A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741AF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ParrafoNormal">
    <w:name w:val="Parrafo Normal"/>
    <w:basedOn w:val="Normal"/>
    <w:uiPriority w:val="99"/>
    <w:rsid w:val="00630219"/>
    <w:pPr>
      <w:keepLines/>
      <w:spacing w:before="120" w:after="120" w:line="220" w:lineRule="exact"/>
      <w:jc w:val="both"/>
    </w:pPr>
    <w:rPr>
      <w:sz w:val="22"/>
      <w:lang w:val="es-ES_tradnl"/>
    </w:rPr>
  </w:style>
  <w:style w:type="paragraph" w:styleId="NormalWeb">
    <w:name w:val="Normal (Web)"/>
    <w:basedOn w:val="Normal"/>
    <w:uiPriority w:val="99"/>
    <w:unhideWhenUsed/>
    <w:rsid w:val="00630219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Cuadrculaclara-nfasis1">
    <w:name w:val="Light Grid Accent 1"/>
    <w:basedOn w:val="Tablanormal"/>
    <w:uiPriority w:val="62"/>
    <w:rsid w:val="00971B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161600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1600"/>
    <w:rPr>
      <w:rFonts w:asciiTheme="minorHAnsi" w:eastAsiaTheme="minorEastAsia" w:hAnsiTheme="minorHAnsi" w:cstheme="minorBidi"/>
      <w:sz w:val="22"/>
      <w:szCs w:val="22"/>
    </w:rPr>
  </w:style>
  <w:style w:type="table" w:styleId="Cuadrculaclara-nfasis3">
    <w:name w:val="Light Grid Accent 3"/>
    <w:basedOn w:val="Tablanormal"/>
    <w:uiPriority w:val="62"/>
    <w:rsid w:val="002D04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373E83"/>
  </w:style>
  <w:style w:type="character" w:styleId="Refdecomentario">
    <w:name w:val="annotation reference"/>
    <w:basedOn w:val="Fuentedeprrafopredeter"/>
    <w:unhideWhenUsed/>
    <w:rsid w:val="00276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66B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66B8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F8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F8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C6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E2769"/>
    <w:pPr>
      <w:spacing w:before="100" w:beforeAutospacing="1" w:after="100" w:afterAutospacing="1"/>
    </w:pPr>
    <w:rPr>
      <w:sz w:val="24"/>
      <w:szCs w:val="24"/>
    </w:rPr>
  </w:style>
  <w:style w:type="table" w:styleId="Cuadrculamedia2-nfasis1">
    <w:name w:val="Medium Grid 2 Accent 1"/>
    <w:basedOn w:val="Tablanormal"/>
    <w:uiPriority w:val="68"/>
    <w:rsid w:val="004454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gmail-m5457369932777004931xmsonormal">
    <w:name w:val="gmail-m_5457369932777004931xmsonormal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gmail-m5457369932777004931xmsolistparagraph">
    <w:name w:val="gmail-m_5457369932777004931xmsolistparagraph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Fuentedeprrafopredeter"/>
    <w:rsid w:val="00D2756E"/>
  </w:style>
  <w:style w:type="paragraph" w:styleId="Revisin">
    <w:name w:val="Revision"/>
    <w:hidden/>
    <w:uiPriority w:val="99"/>
    <w:semiHidden/>
    <w:rsid w:val="000901C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D6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0D6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22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24D"/>
    <w:rPr>
      <w:color w:val="800080" w:themeColor="followed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F16D3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9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27712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761342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641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89809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4647412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6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76">
              <w:marLeft w:val="0"/>
              <w:marRight w:val="0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310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544A-A538-4D5A-8AFF-58F2512C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6</TotalTime>
  <Pages>1</Pages>
  <Words>115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subject/>
  <dc:creator>Pavón Cano. Nuria</dc:creator>
  <cp:keywords/>
  <dc:description/>
  <cp:lastModifiedBy>Carro Vázquez. Roberto</cp:lastModifiedBy>
  <cp:revision>2</cp:revision>
  <cp:lastPrinted>2025-06-20T11:01:00Z</cp:lastPrinted>
  <dcterms:created xsi:type="dcterms:W3CDTF">2026-01-09T08:27:00Z</dcterms:created>
  <dcterms:modified xsi:type="dcterms:W3CDTF">2026-01-09T08:27:00Z</dcterms:modified>
</cp:coreProperties>
</file>