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8053" w14:textId="77777777" w:rsidR="00433368" w:rsidRPr="00433368" w:rsidRDefault="00433368" w:rsidP="00433368">
      <w:pPr>
        <w:ind w:hanging="10"/>
        <w:rPr>
          <w:rFonts w:asciiTheme="minorHAnsi" w:hAnsiTheme="minorHAnsi" w:cstheme="minorHAnsi"/>
          <w:b/>
          <w:color w:val="4F81BD"/>
          <w:sz w:val="28"/>
          <w:szCs w:val="28"/>
        </w:rPr>
      </w:pPr>
      <w:r w:rsidRPr="00433368">
        <w:rPr>
          <w:rFonts w:asciiTheme="minorHAnsi" w:hAnsiTheme="minorHAnsi" w:cstheme="minorHAnsi"/>
          <w:b/>
          <w:color w:val="4F81BD"/>
          <w:sz w:val="28"/>
          <w:szCs w:val="28"/>
        </w:rPr>
        <w:t>ANEXO IV</w:t>
      </w:r>
    </w:p>
    <w:p w14:paraId="7F4EA2CD" w14:textId="77777777" w:rsidR="00433368" w:rsidRPr="00433368" w:rsidRDefault="00433368" w:rsidP="007246BC">
      <w:pPr>
        <w:ind w:left="1980" w:right="-427" w:hanging="199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054BCAB" w14:textId="77777777" w:rsidR="007246BC" w:rsidRDefault="00433368" w:rsidP="007246BC">
      <w:pPr>
        <w:ind w:right="-427" w:hanging="10"/>
        <w:jc w:val="center"/>
        <w:rPr>
          <w:rFonts w:asciiTheme="minorHAnsi" w:hAnsiTheme="minorHAnsi" w:cstheme="minorHAnsi"/>
          <w:b/>
          <w:color w:val="4F81BD"/>
          <w:sz w:val="28"/>
          <w:szCs w:val="28"/>
        </w:rPr>
      </w:pPr>
      <w:r w:rsidRPr="00433368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RELACIÓN Y CERTIFICACIÓN DE LOS </w:t>
      </w:r>
    </w:p>
    <w:p w14:paraId="06C88A96" w14:textId="2704704B" w:rsidR="00433368" w:rsidRPr="00433368" w:rsidRDefault="00433368" w:rsidP="007246BC">
      <w:pPr>
        <w:ind w:right="-427" w:hanging="10"/>
        <w:jc w:val="center"/>
        <w:rPr>
          <w:rFonts w:asciiTheme="minorHAnsi" w:hAnsiTheme="minorHAnsi" w:cstheme="minorHAnsi"/>
          <w:b/>
          <w:color w:val="4F81BD"/>
          <w:sz w:val="28"/>
          <w:szCs w:val="28"/>
          <w:vertAlign w:val="superscript"/>
        </w:rPr>
      </w:pPr>
      <w:r w:rsidRPr="00433368">
        <w:rPr>
          <w:rFonts w:asciiTheme="minorHAnsi" w:hAnsiTheme="minorHAnsi" w:cstheme="minorHAnsi"/>
          <w:b/>
          <w:color w:val="4F81BD"/>
          <w:sz w:val="28"/>
          <w:szCs w:val="28"/>
        </w:rPr>
        <w:t>DOCUMENTOS JUSTIFICATIVOS DE GASTOS</w:t>
      </w:r>
    </w:p>
    <w:p w14:paraId="56795690" w14:textId="77777777" w:rsidR="00433368" w:rsidRPr="00433368" w:rsidRDefault="00433368" w:rsidP="007246BC">
      <w:pPr>
        <w:ind w:right="-427" w:hanging="10"/>
        <w:jc w:val="center"/>
        <w:rPr>
          <w:rFonts w:asciiTheme="minorHAnsi" w:hAnsiTheme="minorHAnsi" w:cstheme="minorHAnsi"/>
          <w:b/>
          <w:color w:val="4F81BD"/>
          <w:vertAlign w:val="superscript"/>
        </w:rPr>
      </w:pPr>
    </w:p>
    <w:p w14:paraId="07FAA363" w14:textId="16025B00" w:rsidR="00433368" w:rsidRPr="007246BC" w:rsidRDefault="00433368" w:rsidP="007246BC">
      <w:pPr>
        <w:ind w:right="-42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246BC">
        <w:rPr>
          <w:rFonts w:asciiTheme="minorHAnsi" w:hAnsiTheme="minorHAnsi" w:cstheme="minorHAnsi"/>
          <w:b/>
          <w:i/>
          <w:sz w:val="22"/>
          <w:szCs w:val="22"/>
        </w:rPr>
        <w:t>(Las agrupaciones de entidades presentarán un Anexo III conjunto y otro por cada entidad miembro)</w:t>
      </w:r>
      <w:r w:rsidR="007246BC" w:rsidRPr="007246BC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55AD4F9" w14:textId="77777777" w:rsidR="00433368" w:rsidRPr="00433368" w:rsidRDefault="00433368" w:rsidP="007246BC">
      <w:pPr>
        <w:ind w:left="1588" w:right="-427" w:hanging="158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8A91D49" w14:textId="77777777" w:rsidR="00433368" w:rsidRPr="00433368" w:rsidRDefault="00433368" w:rsidP="007246BC">
      <w:pPr>
        <w:ind w:left="1588" w:right="-427" w:hanging="1588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0AD568A4" w14:textId="77777777" w:rsidR="00433368" w:rsidRPr="00433368" w:rsidRDefault="00433368" w:rsidP="007246BC">
      <w:pPr>
        <w:ind w:right="-427"/>
        <w:jc w:val="both"/>
        <w:rPr>
          <w:rFonts w:asciiTheme="minorHAnsi" w:hAnsiTheme="minorHAnsi" w:cstheme="minorHAnsi"/>
          <w:sz w:val="24"/>
          <w:szCs w:val="24"/>
        </w:rPr>
      </w:pPr>
      <w:r w:rsidRPr="00433368">
        <w:rPr>
          <w:rFonts w:asciiTheme="minorHAnsi" w:hAnsiTheme="minorHAnsi" w:cstheme="minorHAnsi"/>
          <w:sz w:val="24"/>
          <w:szCs w:val="24"/>
        </w:rPr>
        <w:t>Algunos gastos deben ir acompañados de información complementaria para su correcta justificación.</w:t>
      </w:r>
    </w:p>
    <w:p w14:paraId="381C1D71" w14:textId="77777777" w:rsidR="00433368" w:rsidRPr="00433368" w:rsidRDefault="00433368" w:rsidP="007246BC">
      <w:pPr>
        <w:ind w:right="-427"/>
        <w:jc w:val="both"/>
        <w:rPr>
          <w:rFonts w:asciiTheme="minorHAnsi" w:hAnsiTheme="minorHAnsi" w:cstheme="minorHAnsi"/>
          <w:sz w:val="24"/>
          <w:szCs w:val="24"/>
        </w:rPr>
      </w:pPr>
    </w:p>
    <w:p w14:paraId="29A244EE" w14:textId="77777777" w:rsidR="00433368" w:rsidRPr="00433368" w:rsidRDefault="00433368" w:rsidP="007246BC">
      <w:pPr>
        <w:ind w:right="-427"/>
        <w:jc w:val="both"/>
        <w:rPr>
          <w:rFonts w:asciiTheme="minorHAnsi" w:hAnsiTheme="minorHAnsi" w:cstheme="minorHAnsi"/>
          <w:sz w:val="16"/>
          <w:szCs w:val="16"/>
        </w:rPr>
      </w:pPr>
    </w:p>
    <w:p w14:paraId="513B1FDF" w14:textId="77777777" w:rsidR="00433368" w:rsidRPr="00433368" w:rsidRDefault="00433368" w:rsidP="007246BC">
      <w:pPr>
        <w:spacing w:after="120"/>
        <w:ind w:right="-427"/>
        <w:rPr>
          <w:rFonts w:asciiTheme="minorHAnsi" w:hAnsiTheme="minorHAnsi" w:cstheme="minorHAnsi"/>
          <w:b/>
          <w:sz w:val="24"/>
          <w:szCs w:val="24"/>
        </w:rPr>
      </w:pPr>
      <w:r w:rsidRPr="00433368">
        <w:rPr>
          <w:rFonts w:asciiTheme="minorHAnsi" w:hAnsiTheme="minorHAnsi" w:cstheme="minorHAnsi"/>
          <w:b/>
          <w:sz w:val="24"/>
          <w:szCs w:val="24"/>
        </w:rPr>
        <w:t>ENTIDAD/AGRUPACIÓN DE ENTIDADES:</w:t>
      </w:r>
    </w:p>
    <w:p w14:paraId="64429DCE" w14:textId="77777777" w:rsidR="00433368" w:rsidRPr="00433368" w:rsidRDefault="00433368" w:rsidP="007246BC">
      <w:pPr>
        <w:spacing w:after="120"/>
        <w:ind w:right="-427"/>
        <w:rPr>
          <w:rFonts w:asciiTheme="minorHAnsi" w:hAnsiTheme="minorHAnsi" w:cstheme="minorHAnsi"/>
          <w:b/>
          <w:sz w:val="24"/>
          <w:szCs w:val="24"/>
        </w:rPr>
      </w:pPr>
    </w:p>
    <w:p w14:paraId="6AACC1F9" w14:textId="77777777" w:rsidR="00433368" w:rsidRPr="00433368" w:rsidRDefault="00433368" w:rsidP="007246BC">
      <w:pPr>
        <w:spacing w:after="120"/>
        <w:ind w:right="-427"/>
        <w:rPr>
          <w:rFonts w:asciiTheme="minorHAnsi" w:hAnsiTheme="minorHAnsi" w:cstheme="minorHAnsi"/>
          <w:b/>
          <w:sz w:val="24"/>
          <w:szCs w:val="24"/>
        </w:rPr>
      </w:pPr>
      <w:r w:rsidRPr="00433368">
        <w:rPr>
          <w:rFonts w:asciiTheme="minorHAnsi" w:hAnsiTheme="minorHAnsi" w:cstheme="minorHAnsi"/>
          <w:b/>
          <w:sz w:val="24"/>
          <w:szCs w:val="24"/>
        </w:rPr>
        <w:t>NOMBRE DE LA ENTIDAD MIEMBRO:</w:t>
      </w:r>
    </w:p>
    <w:p w14:paraId="009A5B02" w14:textId="77777777" w:rsidR="00433368" w:rsidRPr="00433368" w:rsidRDefault="00433368" w:rsidP="007246BC">
      <w:pPr>
        <w:spacing w:after="120"/>
        <w:ind w:right="-427"/>
        <w:rPr>
          <w:rFonts w:asciiTheme="minorHAnsi" w:hAnsiTheme="minorHAnsi" w:cstheme="minorHAnsi"/>
          <w:b/>
          <w:sz w:val="24"/>
          <w:szCs w:val="24"/>
        </w:rPr>
      </w:pPr>
    </w:p>
    <w:p w14:paraId="3CA1FE45" w14:textId="77777777" w:rsidR="00433368" w:rsidRPr="00433368" w:rsidRDefault="00433368" w:rsidP="007246BC">
      <w:pPr>
        <w:spacing w:after="120"/>
        <w:ind w:right="-427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  <w:b/>
          <w:sz w:val="24"/>
          <w:szCs w:val="24"/>
        </w:rPr>
        <w:t>PROGRAMA/PROYECTO</w:t>
      </w:r>
      <w:r w:rsidRPr="00433368">
        <w:rPr>
          <w:rFonts w:asciiTheme="minorHAnsi" w:hAnsiTheme="minorHAnsi" w:cstheme="minorHAnsi"/>
        </w:rPr>
        <w:t>:</w:t>
      </w:r>
    </w:p>
    <w:p w14:paraId="2DA46CCB" w14:textId="2A25A206" w:rsidR="00433368" w:rsidRDefault="00433368" w:rsidP="007246BC">
      <w:pPr>
        <w:spacing w:after="120"/>
        <w:ind w:right="-427"/>
        <w:rPr>
          <w:rFonts w:asciiTheme="minorHAnsi" w:hAnsiTheme="minorHAnsi" w:cstheme="minorHAnsi"/>
        </w:rPr>
      </w:pPr>
    </w:p>
    <w:p w14:paraId="00C59920" w14:textId="77777777" w:rsidR="007246BC" w:rsidRPr="00433368" w:rsidRDefault="007246BC" w:rsidP="007246BC">
      <w:pPr>
        <w:spacing w:after="120"/>
        <w:ind w:right="-427"/>
        <w:rPr>
          <w:rFonts w:asciiTheme="minorHAnsi" w:hAnsiTheme="minorHAnsi" w:cstheme="minorHAnsi"/>
        </w:rPr>
      </w:pPr>
    </w:p>
    <w:p w14:paraId="17EE70E1" w14:textId="77777777" w:rsidR="00433368" w:rsidRPr="007246BC" w:rsidRDefault="00433368" w:rsidP="007246BC">
      <w:pPr>
        <w:spacing w:after="120"/>
        <w:ind w:left="-426" w:right="-427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246BC">
        <w:rPr>
          <w:rFonts w:asciiTheme="minorHAnsi" w:hAnsiTheme="minorHAnsi" w:cstheme="minorHAnsi"/>
          <w:b/>
          <w:i/>
          <w:iCs/>
          <w:sz w:val="24"/>
          <w:szCs w:val="24"/>
        </w:rPr>
        <w:t>ANUALIDAD COMPRENDIDA ENTRE EL 1 DE JUNIO DE 2025 Y EL 28 DE FEBRERO DE 2026:</w:t>
      </w:r>
    </w:p>
    <w:p w14:paraId="316D2601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4357CC08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1A3B1651" w14:textId="77777777" w:rsidR="00433368" w:rsidRPr="007246BC" w:rsidRDefault="00433368" w:rsidP="004333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6BC">
        <w:rPr>
          <w:rFonts w:asciiTheme="minorHAnsi" w:hAnsiTheme="minorHAnsi" w:cstheme="minorHAnsi"/>
          <w:b/>
          <w:sz w:val="24"/>
          <w:szCs w:val="24"/>
        </w:rPr>
        <w:t>PERSONAL</w:t>
      </w:r>
    </w:p>
    <w:p w14:paraId="67D3D8DF" w14:textId="77777777" w:rsidR="00433368" w:rsidRPr="00433368" w:rsidRDefault="00433368" w:rsidP="00433368">
      <w:pPr>
        <w:jc w:val="both"/>
        <w:rPr>
          <w:rFonts w:asciiTheme="minorHAnsi" w:hAnsiTheme="minorHAnsi" w:cstheme="minorHAnsi"/>
          <w:b/>
        </w:rPr>
      </w:pPr>
    </w:p>
    <w:tbl>
      <w:tblPr>
        <w:tblW w:w="554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3"/>
        <w:gridCol w:w="1375"/>
        <w:gridCol w:w="1351"/>
        <w:gridCol w:w="1346"/>
        <w:gridCol w:w="1317"/>
        <w:gridCol w:w="1276"/>
        <w:gridCol w:w="1285"/>
      </w:tblGrid>
      <w:tr w:rsidR="007246BC" w:rsidRPr="00433368" w14:paraId="0511FC5C" w14:textId="77777777" w:rsidTr="007246BC">
        <w:tc>
          <w:tcPr>
            <w:tcW w:w="782" w:type="pct"/>
            <w:vAlign w:val="center"/>
          </w:tcPr>
          <w:p w14:paraId="4533CCBC" w14:textId="77777777" w:rsidR="00433368" w:rsidRPr="00433368" w:rsidRDefault="00433368" w:rsidP="009450D9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33368">
              <w:rPr>
                <w:rFonts w:asciiTheme="minorHAnsi" w:hAnsiTheme="minorHAnsi" w:cstheme="minorHAnsi"/>
                <w:b/>
              </w:rPr>
              <w:t>Nº</w:t>
            </w:r>
            <w:proofErr w:type="spellEnd"/>
            <w:r w:rsidRPr="00433368">
              <w:rPr>
                <w:rFonts w:asciiTheme="minorHAnsi" w:hAnsiTheme="minorHAnsi" w:cstheme="minorHAnsi"/>
                <w:b/>
              </w:rPr>
              <w:t xml:space="preserve"> DE ORDEN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730" w:type="pct"/>
            <w:vAlign w:val="center"/>
          </w:tcPr>
          <w:p w14:paraId="6F422D73" w14:textId="77777777" w:rsidR="00433368" w:rsidRPr="00433368" w:rsidRDefault="00433368" w:rsidP="009450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CONCEPTO DE GASTO</w:t>
            </w:r>
          </w:p>
        </w:tc>
        <w:tc>
          <w:tcPr>
            <w:tcW w:w="717" w:type="pct"/>
            <w:vAlign w:val="center"/>
          </w:tcPr>
          <w:p w14:paraId="58D676DB" w14:textId="77777777" w:rsidR="00433368" w:rsidRPr="00433368" w:rsidRDefault="00433368" w:rsidP="009450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369AA6EC" w14:textId="77777777" w:rsidR="00433368" w:rsidRPr="00433368" w:rsidRDefault="00433368" w:rsidP="009450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DESCRIPCIÓN DEL GASTO EFECTUADO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14:paraId="66026CC5" w14:textId="77777777" w:rsidR="00433368" w:rsidRPr="00433368" w:rsidRDefault="00433368" w:rsidP="009450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PORCENTAJE IMPUTADO</w:t>
            </w:r>
          </w:p>
        </w:tc>
        <w:tc>
          <w:tcPr>
            <w:tcW w:w="677" w:type="pct"/>
            <w:vAlign w:val="center"/>
          </w:tcPr>
          <w:p w14:paraId="0613B4E3" w14:textId="77777777" w:rsidR="00433368" w:rsidRPr="00433368" w:rsidRDefault="00433368" w:rsidP="009450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IMPORTE IMPUTADO</w:t>
            </w:r>
          </w:p>
        </w:tc>
        <w:tc>
          <w:tcPr>
            <w:tcW w:w="682" w:type="pct"/>
            <w:vAlign w:val="center"/>
          </w:tcPr>
          <w:p w14:paraId="3D0F0A7C" w14:textId="77777777" w:rsidR="00433368" w:rsidRPr="00433368" w:rsidRDefault="00433368" w:rsidP="009450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PAGO JUSTIFICANTE</w:t>
            </w:r>
          </w:p>
        </w:tc>
      </w:tr>
      <w:tr w:rsidR="007246BC" w:rsidRPr="00433368" w14:paraId="429B3B99" w14:textId="77777777" w:rsidTr="007246BC">
        <w:trPr>
          <w:trHeight w:val="1462"/>
        </w:trPr>
        <w:tc>
          <w:tcPr>
            <w:tcW w:w="782" w:type="pct"/>
          </w:tcPr>
          <w:p w14:paraId="1E0B0993" w14:textId="77777777" w:rsidR="00433368" w:rsidRPr="00433368" w:rsidRDefault="00433368" w:rsidP="009450D9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1.</w:t>
            </w:r>
          </w:p>
          <w:p w14:paraId="287B1010" w14:textId="77777777" w:rsidR="00433368" w:rsidRPr="00433368" w:rsidRDefault="00433368" w:rsidP="009450D9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 xml:space="preserve">2. </w:t>
            </w:r>
          </w:p>
          <w:p w14:paraId="1424107B" w14:textId="77777777" w:rsidR="00433368" w:rsidRPr="00433368" w:rsidRDefault="00433368" w:rsidP="009450D9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3.</w:t>
            </w:r>
          </w:p>
          <w:p w14:paraId="4698E9EB" w14:textId="77777777" w:rsidR="00433368" w:rsidRPr="00433368" w:rsidRDefault="00433368" w:rsidP="009450D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30" w:type="pct"/>
          </w:tcPr>
          <w:p w14:paraId="7352AECA" w14:textId="77777777" w:rsidR="00433368" w:rsidRPr="00433368" w:rsidRDefault="00433368" w:rsidP="009450D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" w:type="pct"/>
          </w:tcPr>
          <w:p w14:paraId="46087418" w14:textId="77777777" w:rsidR="00433368" w:rsidRPr="00433368" w:rsidRDefault="00433368" w:rsidP="009450D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" w:type="pct"/>
          </w:tcPr>
          <w:p w14:paraId="4D5A882C" w14:textId="77777777" w:rsidR="00433368" w:rsidRPr="00433368" w:rsidRDefault="00433368" w:rsidP="009450D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9" w:type="pct"/>
          </w:tcPr>
          <w:p w14:paraId="2526D674" w14:textId="77777777" w:rsidR="00433368" w:rsidRPr="00433368" w:rsidRDefault="00433368" w:rsidP="009450D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7" w:type="pct"/>
          </w:tcPr>
          <w:p w14:paraId="5DFDEB24" w14:textId="77777777" w:rsidR="00433368" w:rsidRPr="00433368" w:rsidRDefault="00433368" w:rsidP="009450D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</w:tcPr>
          <w:p w14:paraId="7132BD76" w14:textId="77777777" w:rsidR="00433368" w:rsidRPr="00433368" w:rsidRDefault="00433368" w:rsidP="009450D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84A2D6E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</w:rPr>
        <w:t xml:space="preserve">  </w:t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  <w:t xml:space="preserve">   </w:t>
      </w:r>
    </w:p>
    <w:p w14:paraId="6B9210D8" w14:textId="77777777" w:rsidR="007246BC" w:rsidRDefault="00433368" w:rsidP="007246BC">
      <w:pPr>
        <w:ind w:left="5812"/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</w:rPr>
        <w:t xml:space="preserve">   </w:t>
      </w:r>
    </w:p>
    <w:p w14:paraId="30BDAE6D" w14:textId="1896C862" w:rsidR="00433368" w:rsidRPr="007246BC" w:rsidRDefault="00433368" w:rsidP="007246BC">
      <w:pPr>
        <w:ind w:left="552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46BC">
        <w:rPr>
          <w:rFonts w:asciiTheme="minorHAnsi" w:hAnsiTheme="minorHAnsi" w:cstheme="minorHAnsi"/>
          <w:b/>
          <w:bCs/>
          <w:sz w:val="24"/>
          <w:szCs w:val="24"/>
        </w:rPr>
        <w:t xml:space="preserve"> TOTAL _________________</w:t>
      </w:r>
    </w:p>
    <w:p w14:paraId="77D960CA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69631360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18EB3C98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13804A38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3BAC0642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5178E97E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26A2669C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3F472E5C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7813D6E2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2C27A765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084D9AF2" w14:textId="77777777" w:rsidR="00433368" w:rsidRPr="007246BC" w:rsidRDefault="00433368" w:rsidP="00433368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43DF3CF" w14:textId="77777777" w:rsidR="00433368" w:rsidRPr="007246BC" w:rsidRDefault="00433368" w:rsidP="004333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6BC">
        <w:rPr>
          <w:rFonts w:asciiTheme="minorHAnsi" w:hAnsiTheme="minorHAnsi" w:cstheme="minorHAnsi"/>
          <w:b/>
          <w:sz w:val="24"/>
          <w:szCs w:val="24"/>
        </w:rPr>
        <w:t>MANTENIMIENTO</w:t>
      </w:r>
    </w:p>
    <w:p w14:paraId="77BF0105" w14:textId="77777777" w:rsidR="00433368" w:rsidRPr="00433368" w:rsidRDefault="00433368" w:rsidP="00433368">
      <w:pPr>
        <w:jc w:val="both"/>
        <w:rPr>
          <w:rFonts w:asciiTheme="minorHAnsi" w:hAnsiTheme="minorHAnsi" w:cstheme="minorHAnsi"/>
          <w:b/>
        </w:rPr>
      </w:pPr>
    </w:p>
    <w:tbl>
      <w:tblPr>
        <w:tblW w:w="554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3"/>
        <w:gridCol w:w="1375"/>
        <w:gridCol w:w="1351"/>
        <w:gridCol w:w="1346"/>
        <w:gridCol w:w="1317"/>
        <w:gridCol w:w="1276"/>
        <w:gridCol w:w="1285"/>
      </w:tblGrid>
      <w:tr w:rsidR="007246BC" w:rsidRPr="00433368" w14:paraId="204BF20C" w14:textId="77777777" w:rsidTr="001A6E8D">
        <w:tc>
          <w:tcPr>
            <w:tcW w:w="782" w:type="pct"/>
            <w:vAlign w:val="center"/>
          </w:tcPr>
          <w:p w14:paraId="1F384E19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33368">
              <w:rPr>
                <w:rFonts w:asciiTheme="minorHAnsi" w:hAnsiTheme="minorHAnsi" w:cstheme="minorHAnsi"/>
                <w:b/>
              </w:rPr>
              <w:t>Nº</w:t>
            </w:r>
            <w:proofErr w:type="spellEnd"/>
            <w:r w:rsidRPr="00433368">
              <w:rPr>
                <w:rFonts w:asciiTheme="minorHAnsi" w:hAnsiTheme="minorHAnsi" w:cstheme="minorHAnsi"/>
                <w:b/>
              </w:rPr>
              <w:t xml:space="preserve"> DE ORDEN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730" w:type="pct"/>
            <w:vAlign w:val="center"/>
          </w:tcPr>
          <w:p w14:paraId="4E18D9F1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CONCEPTO DE GASTO</w:t>
            </w:r>
          </w:p>
        </w:tc>
        <w:tc>
          <w:tcPr>
            <w:tcW w:w="717" w:type="pct"/>
            <w:vAlign w:val="center"/>
          </w:tcPr>
          <w:p w14:paraId="2A6DC99E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50DC8EC9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DESCRIPCIÓN DEL GASTO EFECTUADO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14:paraId="385E8D70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PORCENTAJE IMPUTADO</w:t>
            </w:r>
          </w:p>
        </w:tc>
        <w:tc>
          <w:tcPr>
            <w:tcW w:w="677" w:type="pct"/>
            <w:vAlign w:val="center"/>
          </w:tcPr>
          <w:p w14:paraId="1E64C20E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IMPORTE IMPUTADO</w:t>
            </w:r>
          </w:p>
        </w:tc>
        <w:tc>
          <w:tcPr>
            <w:tcW w:w="682" w:type="pct"/>
            <w:vAlign w:val="center"/>
          </w:tcPr>
          <w:p w14:paraId="1A7547B0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PAGO JUSTIFICANTE</w:t>
            </w:r>
          </w:p>
        </w:tc>
      </w:tr>
      <w:tr w:rsidR="007246BC" w:rsidRPr="00433368" w14:paraId="6F62FA17" w14:textId="77777777" w:rsidTr="001A6E8D">
        <w:trPr>
          <w:trHeight w:val="1462"/>
        </w:trPr>
        <w:tc>
          <w:tcPr>
            <w:tcW w:w="782" w:type="pct"/>
          </w:tcPr>
          <w:p w14:paraId="1C91784C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1.</w:t>
            </w:r>
          </w:p>
          <w:p w14:paraId="13C0CF75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 xml:space="preserve">2. </w:t>
            </w:r>
          </w:p>
          <w:p w14:paraId="66E378C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3.</w:t>
            </w:r>
          </w:p>
          <w:p w14:paraId="3F9DF3EA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30" w:type="pct"/>
          </w:tcPr>
          <w:p w14:paraId="29A32EA0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" w:type="pct"/>
          </w:tcPr>
          <w:p w14:paraId="74408910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" w:type="pct"/>
          </w:tcPr>
          <w:p w14:paraId="6AD71BF4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9" w:type="pct"/>
          </w:tcPr>
          <w:p w14:paraId="59584445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7" w:type="pct"/>
          </w:tcPr>
          <w:p w14:paraId="2A3FE2CF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</w:tcPr>
          <w:p w14:paraId="6FECED92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1222C04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</w:rPr>
        <w:t xml:space="preserve">  </w:t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  <w:t xml:space="preserve">   </w:t>
      </w:r>
    </w:p>
    <w:p w14:paraId="5B417CC3" w14:textId="7E971517" w:rsidR="00433368" w:rsidRPr="00433368" w:rsidRDefault="007246BC" w:rsidP="007246BC">
      <w:pPr>
        <w:ind w:left="5529"/>
        <w:jc w:val="both"/>
        <w:rPr>
          <w:rFonts w:asciiTheme="minorHAnsi" w:hAnsiTheme="minorHAnsi" w:cstheme="minorHAnsi"/>
        </w:rPr>
      </w:pPr>
      <w:r w:rsidRPr="007246BC">
        <w:rPr>
          <w:rFonts w:asciiTheme="minorHAnsi" w:hAnsiTheme="minorHAnsi" w:cstheme="minorHAnsi"/>
          <w:b/>
          <w:bCs/>
          <w:sz w:val="24"/>
          <w:szCs w:val="24"/>
        </w:rPr>
        <w:t>TOTAL _________________</w:t>
      </w:r>
    </w:p>
    <w:p w14:paraId="7A5C2502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3C04AFEB" w14:textId="37425C44" w:rsidR="00433368" w:rsidRDefault="00433368" w:rsidP="00433368">
      <w:pPr>
        <w:jc w:val="both"/>
        <w:rPr>
          <w:rFonts w:asciiTheme="minorHAnsi" w:hAnsiTheme="minorHAnsi" w:cstheme="minorHAnsi"/>
        </w:rPr>
      </w:pPr>
    </w:p>
    <w:p w14:paraId="07DA7F03" w14:textId="77777777" w:rsidR="007246BC" w:rsidRPr="00433368" w:rsidRDefault="007246BC" w:rsidP="00433368">
      <w:pPr>
        <w:jc w:val="both"/>
        <w:rPr>
          <w:rFonts w:asciiTheme="minorHAnsi" w:hAnsiTheme="minorHAnsi" w:cstheme="minorHAnsi"/>
        </w:rPr>
      </w:pPr>
    </w:p>
    <w:p w14:paraId="1ADD9D52" w14:textId="77777777" w:rsidR="00433368" w:rsidRPr="007246BC" w:rsidRDefault="00433368" w:rsidP="004333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6BC">
        <w:rPr>
          <w:rFonts w:asciiTheme="minorHAnsi" w:hAnsiTheme="minorHAnsi" w:cstheme="minorHAnsi"/>
          <w:b/>
          <w:sz w:val="24"/>
          <w:szCs w:val="24"/>
        </w:rPr>
        <w:t>DIETAS Y GASTOS DE VIAJES</w:t>
      </w:r>
    </w:p>
    <w:p w14:paraId="42E90930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tbl>
      <w:tblPr>
        <w:tblW w:w="554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3"/>
        <w:gridCol w:w="1375"/>
        <w:gridCol w:w="1351"/>
        <w:gridCol w:w="1346"/>
        <w:gridCol w:w="1317"/>
        <w:gridCol w:w="1276"/>
        <w:gridCol w:w="1285"/>
      </w:tblGrid>
      <w:tr w:rsidR="007246BC" w:rsidRPr="00433368" w14:paraId="71F6CA8C" w14:textId="77777777" w:rsidTr="001A6E8D">
        <w:tc>
          <w:tcPr>
            <w:tcW w:w="782" w:type="pct"/>
            <w:vAlign w:val="center"/>
          </w:tcPr>
          <w:p w14:paraId="43212E87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33368">
              <w:rPr>
                <w:rFonts w:asciiTheme="minorHAnsi" w:hAnsiTheme="minorHAnsi" w:cstheme="minorHAnsi"/>
                <w:b/>
              </w:rPr>
              <w:t>Nº</w:t>
            </w:r>
            <w:proofErr w:type="spellEnd"/>
            <w:r w:rsidRPr="00433368">
              <w:rPr>
                <w:rFonts w:asciiTheme="minorHAnsi" w:hAnsiTheme="minorHAnsi" w:cstheme="minorHAnsi"/>
                <w:b/>
              </w:rPr>
              <w:t xml:space="preserve"> DE ORDEN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730" w:type="pct"/>
            <w:vAlign w:val="center"/>
          </w:tcPr>
          <w:p w14:paraId="6B02D9B7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CONCEPTO DE GASTO</w:t>
            </w:r>
          </w:p>
        </w:tc>
        <w:tc>
          <w:tcPr>
            <w:tcW w:w="717" w:type="pct"/>
            <w:vAlign w:val="center"/>
          </w:tcPr>
          <w:p w14:paraId="6767382A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7DE298AB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DESCRIPCIÓN DEL GASTO EFECTUADO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14:paraId="7907CA29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PORCENTAJE IMPUTADO</w:t>
            </w:r>
          </w:p>
        </w:tc>
        <w:tc>
          <w:tcPr>
            <w:tcW w:w="677" w:type="pct"/>
            <w:vAlign w:val="center"/>
          </w:tcPr>
          <w:p w14:paraId="3AE3726B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IMPORTE IMPUTADO</w:t>
            </w:r>
          </w:p>
        </w:tc>
        <w:tc>
          <w:tcPr>
            <w:tcW w:w="682" w:type="pct"/>
            <w:vAlign w:val="center"/>
          </w:tcPr>
          <w:p w14:paraId="42A93F86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PAGO JUSTIFICANTE</w:t>
            </w:r>
          </w:p>
        </w:tc>
      </w:tr>
      <w:tr w:rsidR="007246BC" w:rsidRPr="00433368" w14:paraId="5EBCF64D" w14:textId="77777777" w:rsidTr="001A6E8D">
        <w:trPr>
          <w:trHeight w:val="1462"/>
        </w:trPr>
        <w:tc>
          <w:tcPr>
            <w:tcW w:w="782" w:type="pct"/>
          </w:tcPr>
          <w:p w14:paraId="23C55905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1.</w:t>
            </w:r>
          </w:p>
          <w:p w14:paraId="64F4C78A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 xml:space="preserve">2. </w:t>
            </w:r>
          </w:p>
          <w:p w14:paraId="1D97F837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3.</w:t>
            </w:r>
          </w:p>
          <w:p w14:paraId="6A1A0BDA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30" w:type="pct"/>
          </w:tcPr>
          <w:p w14:paraId="04459B0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" w:type="pct"/>
          </w:tcPr>
          <w:p w14:paraId="7D59973C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" w:type="pct"/>
          </w:tcPr>
          <w:p w14:paraId="710BD95F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9" w:type="pct"/>
          </w:tcPr>
          <w:p w14:paraId="6E9F0606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7" w:type="pct"/>
          </w:tcPr>
          <w:p w14:paraId="65B6FF66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</w:tcPr>
          <w:p w14:paraId="3870E98F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B04E2C6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35ABC109" w14:textId="63B3C7A1" w:rsidR="00433368" w:rsidRPr="00433368" w:rsidRDefault="007246BC" w:rsidP="007246BC">
      <w:pPr>
        <w:ind w:left="5529"/>
        <w:jc w:val="center"/>
        <w:rPr>
          <w:rFonts w:asciiTheme="minorHAnsi" w:hAnsiTheme="minorHAnsi" w:cstheme="minorHAnsi"/>
          <w:b/>
        </w:rPr>
      </w:pPr>
      <w:r w:rsidRPr="007246BC">
        <w:rPr>
          <w:rFonts w:asciiTheme="minorHAnsi" w:hAnsiTheme="minorHAnsi" w:cstheme="minorHAnsi"/>
          <w:b/>
          <w:bCs/>
          <w:sz w:val="24"/>
          <w:szCs w:val="24"/>
        </w:rPr>
        <w:t>TOTAL _________________</w:t>
      </w:r>
    </w:p>
    <w:p w14:paraId="1919585A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7C5F459D" w14:textId="6447558D" w:rsid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1FA9FCA8" w14:textId="77777777" w:rsidR="007246BC" w:rsidRPr="00433368" w:rsidRDefault="007246BC" w:rsidP="00433368">
      <w:pPr>
        <w:jc w:val="center"/>
        <w:rPr>
          <w:rFonts w:asciiTheme="minorHAnsi" w:hAnsiTheme="minorHAnsi" w:cstheme="minorHAnsi"/>
          <w:b/>
        </w:rPr>
      </w:pPr>
    </w:p>
    <w:p w14:paraId="6DFE9ED4" w14:textId="77777777" w:rsidR="00433368" w:rsidRPr="007246BC" w:rsidRDefault="00433368" w:rsidP="004333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6BC">
        <w:rPr>
          <w:rFonts w:asciiTheme="minorHAnsi" w:hAnsiTheme="minorHAnsi" w:cstheme="minorHAnsi"/>
          <w:b/>
          <w:sz w:val="24"/>
          <w:szCs w:val="24"/>
        </w:rPr>
        <w:t>ACTIVIDADES</w:t>
      </w:r>
    </w:p>
    <w:p w14:paraId="5C202286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tbl>
      <w:tblPr>
        <w:tblW w:w="554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3"/>
        <w:gridCol w:w="1375"/>
        <w:gridCol w:w="1351"/>
        <w:gridCol w:w="1346"/>
        <w:gridCol w:w="1317"/>
        <w:gridCol w:w="1276"/>
        <w:gridCol w:w="1285"/>
      </w:tblGrid>
      <w:tr w:rsidR="007246BC" w:rsidRPr="00433368" w14:paraId="48F61FDD" w14:textId="77777777" w:rsidTr="001A6E8D">
        <w:tc>
          <w:tcPr>
            <w:tcW w:w="782" w:type="pct"/>
            <w:vAlign w:val="center"/>
          </w:tcPr>
          <w:p w14:paraId="1241E2A2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33368">
              <w:rPr>
                <w:rFonts w:asciiTheme="minorHAnsi" w:hAnsiTheme="minorHAnsi" w:cstheme="minorHAnsi"/>
                <w:b/>
              </w:rPr>
              <w:t>Nº</w:t>
            </w:r>
            <w:proofErr w:type="spellEnd"/>
            <w:r w:rsidRPr="00433368">
              <w:rPr>
                <w:rFonts w:asciiTheme="minorHAnsi" w:hAnsiTheme="minorHAnsi" w:cstheme="minorHAnsi"/>
                <w:b/>
              </w:rPr>
              <w:t xml:space="preserve"> DE ORDEN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730" w:type="pct"/>
            <w:vAlign w:val="center"/>
          </w:tcPr>
          <w:p w14:paraId="04A02198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CONCEPTO DE GASTO</w:t>
            </w:r>
          </w:p>
        </w:tc>
        <w:tc>
          <w:tcPr>
            <w:tcW w:w="717" w:type="pct"/>
            <w:vAlign w:val="center"/>
          </w:tcPr>
          <w:p w14:paraId="0E35754D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33E1BD7A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DESCRIPCIÓN DEL GASTO EFECTUADO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14:paraId="762EB521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PORCENTAJE IMPUTADO</w:t>
            </w:r>
          </w:p>
        </w:tc>
        <w:tc>
          <w:tcPr>
            <w:tcW w:w="677" w:type="pct"/>
            <w:vAlign w:val="center"/>
          </w:tcPr>
          <w:p w14:paraId="78E79B96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IMPORTE IMPUTADO</w:t>
            </w:r>
          </w:p>
        </w:tc>
        <w:tc>
          <w:tcPr>
            <w:tcW w:w="682" w:type="pct"/>
            <w:vAlign w:val="center"/>
          </w:tcPr>
          <w:p w14:paraId="6848B935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PAGO JUSTIFICANTE</w:t>
            </w:r>
          </w:p>
        </w:tc>
      </w:tr>
      <w:tr w:rsidR="007246BC" w:rsidRPr="00433368" w14:paraId="5BC4BD0B" w14:textId="77777777" w:rsidTr="001A6E8D">
        <w:trPr>
          <w:trHeight w:val="1462"/>
        </w:trPr>
        <w:tc>
          <w:tcPr>
            <w:tcW w:w="782" w:type="pct"/>
          </w:tcPr>
          <w:p w14:paraId="2531338F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1.</w:t>
            </w:r>
          </w:p>
          <w:p w14:paraId="6B93B95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 xml:space="preserve">2. </w:t>
            </w:r>
          </w:p>
          <w:p w14:paraId="1D3AD20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3.</w:t>
            </w:r>
          </w:p>
          <w:p w14:paraId="7498BEBE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30" w:type="pct"/>
          </w:tcPr>
          <w:p w14:paraId="22DA7B8E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" w:type="pct"/>
          </w:tcPr>
          <w:p w14:paraId="32C2CC3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" w:type="pct"/>
          </w:tcPr>
          <w:p w14:paraId="7621BE82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9" w:type="pct"/>
          </w:tcPr>
          <w:p w14:paraId="07968195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7" w:type="pct"/>
          </w:tcPr>
          <w:p w14:paraId="33F5EA73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</w:tcPr>
          <w:p w14:paraId="7C3015E4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DDA3211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66BFA8AA" w14:textId="2BA4138E" w:rsidR="00433368" w:rsidRPr="00433368" w:rsidRDefault="007246BC" w:rsidP="007246BC">
      <w:pPr>
        <w:ind w:left="5670"/>
        <w:jc w:val="both"/>
        <w:rPr>
          <w:rFonts w:asciiTheme="minorHAnsi" w:hAnsiTheme="minorHAnsi" w:cstheme="minorHAnsi"/>
        </w:rPr>
      </w:pPr>
      <w:r w:rsidRPr="007246BC">
        <w:rPr>
          <w:rFonts w:asciiTheme="minorHAnsi" w:hAnsiTheme="minorHAnsi" w:cstheme="minorHAnsi"/>
          <w:b/>
          <w:bCs/>
          <w:sz w:val="24"/>
          <w:szCs w:val="24"/>
        </w:rPr>
        <w:t>TOTAL _________________</w:t>
      </w:r>
    </w:p>
    <w:p w14:paraId="61B67093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2F09AA0B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20CD3E64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7CDF465C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0240554F" w14:textId="77777777" w:rsidR="00433368" w:rsidRPr="00433368" w:rsidRDefault="00433368" w:rsidP="007246BC">
      <w:pPr>
        <w:rPr>
          <w:rFonts w:asciiTheme="minorHAnsi" w:hAnsiTheme="minorHAnsi" w:cstheme="minorHAnsi"/>
          <w:b/>
        </w:rPr>
      </w:pPr>
    </w:p>
    <w:p w14:paraId="79157450" w14:textId="77777777" w:rsidR="00433368" w:rsidRPr="007246BC" w:rsidRDefault="00433368" w:rsidP="004333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6BC">
        <w:rPr>
          <w:rFonts w:asciiTheme="minorHAnsi" w:hAnsiTheme="minorHAnsi" w:cstheme="minorHAnsi"/>
          <w:b/>
          <w:sz w:val="24"/>
          <w:szCs w:val="24"/>
        </w:rPr>
        <w:t>GESTIÓN Y ADMINISTRACIÓN</w:t>
      </w:r>
    </w:p>
    <w:p w14:paraId="471C1F3E" w14:textId="77777777" w:rsidR="00433368" w:rsidRPr="00433368" w:rsidRDefault="00433368" w:rsidP="00433368">
      <w:pPr>
        <w:jc w:val="both"/>
        <w:rPr>
          <w:rFonts w:asciiTheme="minorHAnsi" w:hAnsiTheme="minorHAnsi" w:cstheme="minorHAnsi"/>
          <w:b/>
        </w:rPr>
      </w:pPr>
    </w:p>
    <w:tbl>
      <w:tblPr>
        <w:tblW w:w="554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3"/>
        <w:gridCol w:w="1375"/>
        <w:gridCol w:w="1351"/>
        <w:gridCol w:w="1346"/>
        <w:gridCol w:w="1317"/>
        <w:gridCol w:w="1276"/>
        <w:gridCol w:w="1285"/>
      </w:tblGrid>
      <w:tr w:rsidR="007246BC" w:rsidRPr="00433368" w14:paraId="5A39FAD0" w14:textId="77777777" w:rsidTr="001A6E8D">
        <w:tc>
          <w:tcPr>
            <w:tcW w:w="782" w:type="pct"/>
            <w:vAlign w:val="center"/>
          </w:tcPr>
          <w:p w14:paraId="25953A85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33368">
              <w:rPr>
                <w:rFonts w:asciiTheme="minorHAnsi" w:hAnsiTheme="minorHAnsi" w:cstheme="minorHAnsi"/>
                <w:b/>
              </w:rPr>
              <w:t>Nº</w:t>
            </w:r>
            <w:proofErr w:type="spellEnd"/>
            <w:r w:rsidRPr="00433368">
              <w:rPr>
                <w:rFonts w:asciiTheme="minorHAnsi" w:hAnsiTheme="minorHAnsi" w:cstheme="minorHAnsi"/>
                <w:b/>
              </w:rPr>
              <w:t xml:space="preserve"> DE ORDEN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730" w:type="pct"/>
            <w:vAlign w:val="center"/>
          </w:tcPr>
          <w:p w14:paraId="68F2CCE4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CONCEPTO DE GASTO</w:t>
            </w:r>
          </w:p>
        </w:tc>
        <w:tc>
          <w:tcPr>
            <w:tcW w:w="717" w:type="pct"/>
            <w:vAlign w:val="center"/>
          </w:tcPr>
          <w:p w14:paraId="45AB3918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54BA27A2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DESCRIPCIÓN DEL GASTO EFECTUADO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14:paraId="048F4A7F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PORCENTAJE IMPUTADO</w:t>
            </w:r>
          </w:p>
        </w:tc>
        <w:tc>
          <w:tcPr>
            <w:tcW w:w="677" w:type="pct"/>
            <w:vAlign w:val="center"/>
          </w:tcPr>
          <w:p w14:paraId="0829990C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IMPORTE IMPUTADO</w:t>
            </w:r>
          </w:p>
        </w:tc>
        <w:tc>
          <w:tcPr>
            <w:tcW w:w="682" w:type="pct"/>
            <w:vAlign w:val="center"/>
          </w:tcPr>
          <w:p w14:paraId="3EE10999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PAGO JUSTIFICANTE</w:t>
            </w:r>
          </w:p>
        </w:tc>
      </w:tr>
      <w:tr w:rsidR="007246BC" w:rsidRPr="00433368" w14:paraId="1CD78BE8" w14:textId="77777777" w:rsidTr="001A6E8D">
        <w:trPr>
          <w:trHeight w:val="1462"/>
        </w:trPr>
        <w:tc>
          <w:tcPr>
            <w:tcW w:w="782" w:type="pct"/>
          </w:tcPr>
          <w:p w14:paraId="7D57DB4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1.</w:t>
            </w:r>
          </w:p>
          <w:p w14:paraId="2E84D55E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 xml:space="preserve">2. </w:t>
            </w:r>
          </w:p>
          <w:p w14:paraId="38FA3A36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3.</w:t>
            </w:r>
          </w:p>
          <w:p w14:paraId="7297F2E5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30" w:type="pct"/>
          </w:tcPr>
          <w:p w14:paraId="4A4E2DC2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" w:type="pct"/>
          </w:tcPr>
          <w:p w14:paraId="343E3AFA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" w:type="pct"/>
          </w:tcPr>
          <w:p w14:paraId="526957F2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9" w:type="pct"/>
          </w:tcPr>
          <w:p w14:paraId="2E5FB190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7" w:type="pct"/>
          </w:tcPr>
          <w:p w14:paraId="282BA234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</w:tcPr>
          <w:p w14:paraId="2CFA63E8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198A8D6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</w:rPr>
        <w:t xml:space="preserve">  </w:t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  <w:t xml:space="preserve">   </w:t>
      </w:r>
    </w:p>
    <w:p w14:paraId="1F438EF2" w14:textId="67465DA8" w:rsidR="00433368" w:rsidRPr="00433368" w:rsidRDefault="007246BC" w:rsidP="007246BC">
      <w:pPr>
        <w:ind w:left="5529"/>
        <w:jc w:val="both"/>
        <w:rPr>
          <w:rFonts w:asciiTheme="minorHAnsi" w:hAnsiTheme="minorHAnsi" w:cstheme="minorHAnsi"/>
        </w:rPr>
      </w:pPr>
      <w:r w:rsidRPr="007246BC">
        <w:rPr>
          <w:rFonts w:asciiTheme="minorHAnsi" w:hAnsiTheme="minorHAnsi" w:cstheme="minorHAnsi"/>
          <w:b/>
          <w:bCs/>
          <w:sz w:val="24"/>
          <w:szCs w:val="24"/>
        </w:rPr>
        <w:t>TOTAL _________________</w:t>
      </w:r>
    </w:p>
    <w:p w14:paraId="7DCF9AB9" w14:textId="223A0923" w:rsidR="00433368" w:rsidRDefault="00433368" w:rsidP="00433368">
      <w:pPr>
        <w:jc w:val="both"/>
        <w:rPr>
          <w:rFonts w:asciiTheme="minorHAnsi" w:hAnsiTheme="minorHAnsi" w:cstheme="minorHAnsi"/>
        </w:rPr>
      </w:pPr>
    </w:p>
    <w:p w14:paraId="277D4D4C" w14:textId="6F72E71F" w:rsidR="007246BC" w:rsidRDefault="007246BC" w:rsidP="00433368">
      <w:pPr>
        <w:jc w:val="both"/>
        <w:rPr>
          <w:rFonts w:asciiTheme="minorHAnsi" w:hAnsiTheme="minorHAnsi" w:cstheme="minorHAnsi"/>
        </w:rPr>
      </w:pPr>
    </w:p>
    <w:p w14:paraId="26198DC5" w14:textId="574E8B3A" w:rsidR="007246BC" w:rsidRDefault="007246BC" w:rsidP="00433368">
      <w:pPr>
        <w:jc w:val="both"/>
        <w:rPr>
          <w:rFonts w:asciiTheme="minorHAnsi" w:hAnsiTheme="minorHAnsi" w:cstheme="minorHAnsi"/>
        </w:rPr>
      </w:pPr>
    </w:p>
    <w:p w14:paraId="7B4013DF" w14:textId="77777777" w:rsidR="007246BC" w:rsidRPr="00433368" w:rsidRDefault="007246BC" w:rsidP="00433368">
      <w:pPr>
        <w:jc w:val="both"/>
        <w:rPr>
          <w:rFonts w:asciiTheme="minorHAnsi" w:hAnsiTheme="minorHAnsi" w:cstheme="minorHAnsi"/>
        </w:rPr>
      </w:pPr>
    </w:p>
    <w:p w14:paraId="762CE2A5" w14:textId="402D3AEA" w:rsidR="00433368" w:rsidRPr="007246BC" w:rsidRDefault="00433368" w:rsidP="007246BC">
      <w:pPr>
        <w:spacing w:after="120"/>
        <w:ind w:left="-426" w:right="-376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246BC">
        <w:rPr>
          <w:rFonts w:asciiTheme="minorHAnsi" w:hAnsiTheme="minorHAnsi" w:cstheme="minorHAnsi"/>
          <w:b/>
          <w:i/>
          <w:iCs/>
          <w:sz w:val="24"/>
          <w:szCs w:val="24"/>
        </w:rPr>
        <w:t>ANUALIDAD COMPRENDIDA ENTRE EL 1 DE MARZO Y EL 31 DE DICIEMBRE DE 2026:</w:t>
      </w:r>
    </w:p>
    <w:p w14:paraId="32FFB92C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176F8FC0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  <w:r w:rsidRPr="00433368">
        <w:rPr>
          <w:rFonts w:asciiTheme="minorHAnsi" w:hAnsiTheme="minorHAnsi" w:cstheme="minorHAnsi"/>
          <w:b/>
        </w:rPr>
        <w:t>PERSONAL</w:t>
      </w:r>
    </w:p>
    <w:p w14:paraId="2DEA6628" w14:textId="77777777" w:rsidR="00433368" w:rsidRPr="00433368" w:rsidRDefault="00433368" w:rsidP="00433368">
      <w:pPr>
        <w:jc w:val="both"/>
        <w:rPr>
          <w:rFonts w:asciiTheme="minorHAnsi" w:hAnsiTheme="minorHAnsi" w:cstheme="minorHAnsi"/>
          <w:b/>
        </w:rPr>
      </w:pPr>
    </w:p>
    <w:tbl>
      <w:tblPr>
        <w:tblW w:w="554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3"/>
        <w:gridCol w:w="1375"/>
        <w:gridCol w:w="1351"/>
        <w:gridCol w:w="1346"/>
        <w:gridCol w:w="1317"/>
        <w:gridCol w:w="1276"/>
        <w:gridCol w:w="1285"/>
      </w:tblGrid>
      <w:tr w:rsidR="007246BC" w:rsidRPr="00433368" w14:paraId="5B964BC9" w14:textId="77777777" w:rsidTr="001A6E8D">
        <w:tc>
          <w:tcPr>
            <w:tcW w:w="782" w:type="pct"/>
            <w:vAlign w:val="center"/>
          </w:tcPr>
          <w:p w14:paraId="141F07D8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33368">
              <w:rPr>
                <w:rFonts w:asciiTheme="minorHAnsi" w:hAnsiTheme="minorHAnsi" w:cstheme="minorHAnsi"/>
                <w:b/>
              </w:rPr>
              <w:t>Nº</w:t>
            </w:r>
            <w:proofErr w:type="spellEnd"/>
            <w:r w:rsidRPr="00433368">
              <w:rPr>
                <w:rFonts w:asciiTheme="minorHAnsi" w:hAnsiTheme="minorHAnsi" w:cstheme="minorHAnsi"/>
                <w:b/>
              </w:rPr>
              <w:t xml:space="preserve"> DE ORDEN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730" w:type="pct"/>
            <w:vAlign w:val="center"/>
          </w:tcPr>
          <w:p w14:paraId="057CA4AA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CONCEPTO DE GASTO</w:t>
            </w:r>
          </w:p>
        </w:tc>
        <w:tc>
          <w:tcPr>
            <w:tcW w:w="717" w:type="pct"/>
            <w:vAlign w:val="center"/>
          </w:tcPr>
          <w:p w14:paraId="19C5D445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556D0B9E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DESCRIPCIÓN DEL GASTO EFECTUADO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14:paraId="5363A136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PORCENTAJE IMPUTADO</w:t>
            </w:r>
          </w:p>
        </w:tc>
        <w:tc>
          <w:tcPr>
            <w:tcW w:w="677" w:type="pct"/>
            <w:vAlign w:val="center"/>
          </w:tcPr>
          <w:p w14:paraId="302C7547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IMPORTE IMPUTADO</w:t>
            </w:r>
          </w:p>
        </w:tc>
        <w:tc>
          <w:tcPr>
            <w:tcW w:w="682" w:type="pct"/>
            <w:vAlign w:val="center"/>
          </w:tcPr>
          <w:p w14:paraId="349BE468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PAGO JUSTIFICANTE</w:t>
            </w:r>
          </w:p>
        </w:tc>
      </w:tr>
      <w:tr w:rsidR="007246BC" w:rsidRPr="00433368" w14:paraId="5977EFE0" w14:textId="77777777" w:rsidTr="001A6E8D">
        <w:trPr>
          <w:trHeight w:val="1462"/>
        </w:trPr>
        <w:tc>
          <w:tcPr>
            <w:tcW w:w="782" w:type="pct"/>
          </w:tcPr>
          <w:p w14:paraId="2FE64E57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1.</w:t>
            </w:r>
          </w:p>
          <w:p w14:paraId="31581DCC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 xml:space="preserve">2. </w:t>
            </w:r>
          </w:p>
          <w:p w14:paraId="1C7BEBCF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3.</w:t>
            </w:r>
          </w:p>
          <w:p w14:paraId="59122FBA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30" w:type="pct"/>
          </w:tcPr>
          <w:p w14:paraId="29BDD002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" w:type="pct"/>
          </w:tcPr>
          <w:p w14:paraId="71E1A39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" w:type="pct"/>
          </w:tcPr>
          <w:p w14:paraId="784E6B10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9" w:type="pct"/>
          </w:tcPr>
          <w:p w14:paraId="736E4B75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7" w:type="pct"/>
          </w:tcPr>
          <w:p w14:paraId="6951B113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</w:tcPr>
          <w:p w14:paraId="7E03238E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AAA05E4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</w:rPr>
        <w:t xml:space="preserve">  </w:t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  <w:t xml:space="preserve">   </w:t>
      </w:r>
    </w:p>
    <w:p w14:paraId="07B0BE85" w14:textId="77ED8E24" w:rsidR="00433368" w:rsidRPr="00433368" w:rsidRDefault="007246BC" w:rsidP="007246BC">
      <w:pPr>
        <w:ind w:left="5529"/>
        <w:jc w:val="both"/>
        <w:rPr>
          <w:rFonts w:asciiTheme="minorHAnsi" w:hAnsiTheme="minorHAnsi" w:cstheme="minorHAnsi"/>
        </w:rPr>
      </w:pPr>
      <w:r w:rsidRPr="007246BC">
        <w:rPr>
          <w:rFonts w:asciiTheme="minorHAnsi" w:hAnsiTheme="minorHAnsi" w:cstheme="minorHAnsi"/>
          <w:b/>
          <w:bCs/>
          <w:sz w:val="24"/>
          <w:szCs w:val="24"/>
        </w:rPr>
        <w:t>TOTAL _________________</w:t>
      </w:r>
    </w:p>
    <w:p w14:paraId="22899AC2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1402BEEC" w14:textId="3D607BA2" w:rsidR="00433368" w:rsidRDefault="00433368" w:rsidP="00433368">
      <w:pPr>
        <w:jc w:val="both"/>
        <w:rPr>
          <w:rFonts w:asciiTheme="minorHAnsi" w:hAnsiTheme="minorHAnsi" w:cstheme="minorHAnsi"/>
        </w:rPr>
      </w:pPr>
    </w:p>
    <w:p w14:paraId="3973D11D" w14:textId="77777777" w:rsidR="007246BC" w:rsidRPr="00433368" w:rsidRDefault="007246BC" w:rsidP="00433368">
      <w:pPr>
        <w:jc w:val="both"/>
        <w:rPr>
          <w:rFonts w:asciiTheme="minorHAnsi" w:hAnsiTheme="minorHAnsi" w:cstheme="minorHAnsi"/>
        </w:rPr>
      </w:pPr>
    </w:p>
    <w:p w14:paraId="48633149" w14:textId="77777777" w:rsidR="00433368" w:rsidRPr="007246BC" w:rsidRDefault="00433368" w:rsidP="004333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6BC">
        <w:rPr>
          <w:rFonts w:asciiTheme="minorHAnsi" w:hAnsiTheme="minorHAnsi" w:cstheme="minorHAnsi"/>
          <w:b/>
          <w:sz w:val="24"/>
          <w:szCs w:val="24"/>
        </w:rPr>
        <w:t>MANTENIMIENTO</w:t>
      </w:r>
    </w:p>
    <w:p w14:paraId="20669749" w14:textId="77777777" w:rsidR="00433368" w:rsidRPr="00433368" w:rsidRDefault="00433368" w:rsidP="00433368">
      <w:pPr>
        <w:jc w:val="both"/>
        <w:rPr>
          <w:rFonts w:asciiTheme="minorHAnsi" w:hAnsiTheme="minorHAnsi" w:cstheme="minorHAnsi"/>
          <w:b/>
        </w:rPr>
      </w:pPr>
    </w:p>
    <w:tbl>
      <w:tblPr>
        <w:tblW w:w="554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3"/>
        <w:gridCol w:w="1375"/>
        <w:gridCol w:w="1351"/>
        <w:gridCol w:w="1346"/>
        <w:gridCol w:w="1317"/>
        <w:gridCol w:w="1276"/>
        <w:gridCol w:w="1285"/>
      </w:tblGrid>
      <w:tr w:rsidR="007246BC" w:rsidRPr="00433368" w14:paraId="5948E1ED" w14:textId="77777777" w:rsidTr="001A6E8D">
        <w:tc>
          <w:tcPr>
            <w:tcW w:w="782" w:type="pct"/>
            <w:vAlign w:val="center"/>
          </w:tcPr>
          <w:p w14:paraId="5151DD69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33368">
              <w:rPr>
                <w:rFonts w:asciiTheme="minorHAnsi" w:hAnsiTheme="minorHAnsi" w:cstheme="minorHAnsi"/>
                <w:b/>
              </w:rPr>
              <w:t>Nº</w:t>
            </w:r>
            <w:proofErr w:type="spellEnd"/>
            <w:r w:rsidRPr="00433368">
              <w:rPr>
                <w:rFonts w:asciiTheme="minorHAnsi" w:hAnsiTheme="minorHAnsi" w:cstheme="minorHAnsi"/>
                <w:b/>
              </w:rPr>
              <w:t xml:space="preserve"> DE ORDEN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730" w:type="pct"/>
            <w:vAlign w:val="center"/>
          </w:tcPr>
          <w:p w14:paraId="4CA7E833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CONCEPTO DE GASTO</w:t>
            </w:r>
          </w:p>
        </w:tc>
        <w:tc>
          <w:tcPr>
            <w:tcW w:w="717" w:type="pct"/>
            <w:vAlign w:val="center"/>
          </w:tcPr>
          <w:p w14:paraId="6083CB4F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3B1B8D49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DESCRIPCIÓN DEL GASTO EFECTUADO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14:paraId="2B07FF77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PORCENTAJE IMPUTADO</w:t>
            </w:r>
          </w:p>
        </w:tc>
        <w:tc>
          <w:tcPr>
            <w:tcW w:w="677" w:type="pct"/>
            <w:vAlign w:val="center"/>
          </w:tcPr>
          <w:p w14:paraId="6CE038D1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IMPORTE IMPUTADO</w:t>
            </w:r>
          </w:p>
        </w:tc>
        <w:tc>
          <w:tcPr>
            <w:tcW w:w="682" w:type="pct"/>
            <w:vAlign w:val="center"/>
          </w:tcPr>
          <w:p w14:paraId="70F099CB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PAGO JUSTIFICANTE</w:t>
            </w:r>
          </w:p>
        </w:tc>
      </w:tr>
      <w:tr w:rsidR="007246BC" w:rsidRPr="00433368" w14:paraId="4604A7DB" w14:textId="77777777" w:rsidTr="001A6E8D">
        <w:trPr>
          <w:trHeight w:val="1462"/>
        </w:trPr>
        <w:tc>
          <w:tcPr>
            <w:tcW w:w="782" w:type="pct"/>
          </w:tcPr>
          <w:p w14:paraId="5C103190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1.</w:t>
            </w:r>
          </w:p>
          <w:p w14:paraId="744A53CD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 xml:space="preserve">2. </w:t>
            </w:r>
          </w:p>
          <w:p w14:paraId="627DCE4A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3.</w:t>
            </w:r>
          </w:p>
          <w:p w14:paraId="0F5FDF9A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30" w:type="pct"/>
          </w:tcPr>
          <w:p w14:paraId="6C11CDF1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" w:type="pct"/>
          </w:tcPr>
          <w:p w14:paraId="02167CD5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" w:type="pct"/>
          </w:tcPr>
          <w:p w14:paraId="33BFA89C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9" w:type="pct"/>
          </w:tcPr>
          <w:p w14:paraId="5AB4291C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7" w:type="pct"/>
          </w:tcPr>
          <w:p w14:paraId="4C9A101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</w:tcPr>
          <w:p w14:paraId="4D68BC17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968F64A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</w:rPr>
        <w:t xml:space="preserve">  </w:t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  <w:t xml:space="preserve">   </w:t>
      </w:r>
    </w:p>
    <w:p w14:paraId="0ABD3540" w14:textId="27C817B6" w:rsidR="00433368" w:rsidRPr="00433368" w:rsidRDefault="007246BC" w:rsidP="007246BC">
      <w:pPr>
        <w:ind w:left="5529" w:firstLine="5"/>
        <w:jc w:val="both"/>
        <w:rPr>
          <w:rFonts w:asciiTheme="minorHAnsi" w:hAnsiTheme="minorHAnsi" w:cstheme="minorHAnsi"/>
        </w:rPr>
      </w:pPr>
      <w:r w:rsidRPr="007246BC">
        <w:rPr>
          <w:rFonts w:asciiTheme="minorHAnsi" w:hAnsiTheme="minorHAnsi" w:cstheme="minorHAnsi"/>
          <w:b/>
          <w:bCs/>
          <w:sz w:val="24"/>
          <w:szCs w:val="24"/>
        </w:rPr>
        <w:t>TOTAL _________________</w:t>
      </w:r>
    </w:p>
    <w:p w14:paraId="17B08CDA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275AD616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62D3D3CB" w14:textId="77777777" w:rsidR="00433368" w:rsidRPr="007246BC" w:rsidRDefault="00433368" w:rsidP="004333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6BC">
        <w:rPr>
          <w:rFonts w:asciiTheme="minorHAnsi" w:hAnsiTheme="minorHAnsi" w:cstheme="minorHAnsi"/>
          <w:b/>
          <w:sz w:val="24"/>
          <w:szCs w:val="24"/>
        </w:rPr>
        <w:t>DIETAS Y GASTOS DE VIAJES</w:t>
      </w:r>
    </w:p>
    <w:p w14:paraId="73710FB9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tbl>
      <w:tblPr>
        <w:tblW w:w="554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3"/>
        <w:gridCol w:w="1375"/>
        <w:gridCol w:w="1351"/>
        <w:gridCol w:w="1346"/>
        <w:gridCol w:w="1317"/>
        <w:gridCol w:w="1276"/>
        <w:gridCol w:w="1285"/>
      </w:tblGrid>
      <w:tr w:rsidR="007246BC" w:rsidRPr="00433368" w14:paraId="3292479E" w14:textId="77777777" w:rsidTr="001A6E8D">
        <w:tc>
          <w:tcPr>
            <w:tcW w:w="782" w:type="pct"/>
            <w:vAlign w:val="center"/>
          </w:tcPr>
          <w:p w14:paraId="3BA84CCF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33368">
              <w:rPr>
                <w:rFonts w:asciiTheme="minorHAnsi" w:hAnsiTheme="minorHAnsi" w:cstheme="minorHAnsi"/>
                <w:b/>
              </w:rPr>
              <w:t>Nº</w:t>
            </w:r>
            <w:proofErr w:type="spellEnd"/>
            <w:r w:rsidRPr="00433368">
              <w:rPr>
                <w:rFonts w:asciiTheme="minorHAnsi" w:hAnsiTheme="minorHAnsi" w:cstheme="minorHAnsi"/>
                <w:b/>
              </w:rPr>
              <w:t xml:space="preserve"> DE ORDEN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730" w:type="pct"/>
            <w:vAlign w:val="center"/>
          </w:tcPr>
          <w:p w14:paraId="42976948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CONCEPTO DE GASTO</w:t>
            </w:r>
          </w:p>
        </w:tc>
        <w:tc>
          <w:tcPr>
            <w:tcW w:w="717" w:type="pct"/>
            <w:vAlign w:val="center"/>
          </w:tcPr>
          <w:p w14:paraId="45AEBEF4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5BE081A3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DESCRIPCIÓN DEL GASTO EFECTUADO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14:paraId="4EDA32BD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PORCENTAJE IMPUTADO</w:t>
            </w:r>
          </w:p>
        </w:tc>
        <w:tc>
          <w:tcPr>
            <w:tcW w:w="677" w:type="pct"/>
            <w:vAlign w:val="center"/>
          </w:tcPr>
          <w:p w14:paraId="23D96569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IMPORTE IMPUTADO</w:t>
            </w:r>
          </w:p>
        </w:tc>
        <w:tc>
          <w:tcPr>
            <w:tcW w:w="682" w:type="pct"/>
            <w:vAlign w:val="center"/>
          </w:tcPr>
          <w:p w14:paraId="6614446F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PAGO JUSTIFICANTE</w:t>
            </w:r>
          </w:p>
        </w:tc>
      </w:tr>
      <w:tr w:rsidR="007246BC" w:rsidRPr="00433368" w14:paraId="5688A277" w14:textId="77777777" w:rsidTr="001A6E8D">
        <w:trPr>
          <w:trHeight w:val="1462"/>
        </w:trPr>
        <w:tc>
          <w:tcPr>
            <w:tcW w:w="782" w:type="pct"/>
          </w:tcPr>
          <w:p w14:paraId="30D24474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1.</w:t>
            </w:r>
          </w:p>
          <w:p w14:paraId="0D98D7A2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 xml:space="preserve">2. </w:t>
            </w:r>
          </w:p>
          <w:p w14:paraId="3B950BE3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3.</w:t>
            </w:r>
          </w:p>
          <w:p w14:paraId="5FF5D97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30" w:type="pct"/>
          </w:tcPr>
          <w:p w14:paraId="75A5319A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" w:type="pct"/>
          </w:tcPr>
          <w:p w14:paraId="5D6CCCB1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" w:type="pct"/>
          </w:tcPr>
          <w:p w14:paraId="31F583EF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9" w:type="pct"/>
          </w:tcPr>
          <w:p w14:paraId="32D3354D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7" w:type="pct"/>
          </w:tcPr>
          <w:p w14:paraId="6BB09DC4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</w:tcPr>
          <w:p w14:paraId="71A15D63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80B03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152B6974" w14:textId="09F2AC02" w:rsidR="00433368" w:rsidRPr="00433368" w:rsidRDefault="00433368" w:rsidP="007246BC">
      <w:pPr>
        <w:ind w:left="5529" w:firstLine="5"/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</w:rPr>
        <w:t xml:space="preserve">    </w:t>
      </w:r>
      <w:r w:rsidR="007246BC" w:rsidRPr="007246BC">
        <w:rPr>
          <w:rFonts w:asciiTheme="minorHAnsi" w:hAnsiTheme="minorHAnsi" w:cstheme="minorHAnsi"/>
          <w:b/>
          <w:bCs/>
          <w:sz w:val="24"/>
          <w:szCs w:val="24"/>
        </w:rPr>
        <w:t>TOTAL _________________</w:t>
      </w:r>
    </w:p>
    <w:p w14:paraId="3D79482E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70D2D9A9" w14:textId="77777777" w:rsidR="00433368" w:rsidRPr="00433368" w:rsidRDefault="00433368" w:rsidP="00433368">
      <w:pPr>
        <w:rPr>
          <w:rFonts w:asciiTheme="minorHAnsi" w:hAnsiTheme="minorHAnsi" w:cstheme="minorHAnsi"/>
          <w:b/>
        </w:rPr>
      </w:pPr>
    </w:p>
    <w:p w14:paraId="63F51723" w14:textId="77777777" w:rsidR="00433368" w:rsidRPr="00433368" w:rsidRDefault="00433368" w:rsidP="00433368">
      <w:pPr>
        <w:rPr>
          <w:rFonts w:asciiTheme="minorHAnsi" w:hAnsiTheme="minorHAnsi" w:cstheme="minorHAnsi"/>
          <w:b/>
        </w:rPr>
      </w:pPr>
    </w:p>
    <w:p w14:paraId="4C858589" w14:textId="77777777" w:rsidR="00433368" w:rsidRPr="007246BC" w:rsidRDefault="00433368" w:rsidP="004333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6BC">
        <w:rPr>
          <w:rFonts w:asciiTheme="minorHAnsi" w:hAnsiTheme="minorHAnsi" w:cstheme="minorHAnsi"/>
          <w:b/>
          <w:sz w:val="24"/>
          <w:szCs w:val="24"/>
        </w:rPr>
        <w:t>ACTIVIDADES</w:t>
      </w:r>
    </w:p>
    <w:p w14:paraId="3960C138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tbl>
      <w:tblPr>
        <w:tblW w:w="554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3"/>
        <w:gridCol w:w="1375"/>
        <w:gridCol w:w="1351"/>
        <w:gridCol w:w="1346"/>
        <w:gridCol w:w="1317"/>
        <w:gridCol w:w="1276"/>
        <w:gridCol w:w="1285"/>
      </w:tblGrid>
      <w:tr w:rsidR="007246BC" w:rsidRPr="00433368" w14:paraId="263D527F" w14:textId="77777777" w:rsidTr="001A6E8D">
        <w:tc>
          <w:tcPr>
            <w:tcW w:w="782" w:type="pct"/>
            <w:vAlign w:val="center"/>
          </w:tcPr>
          <w:p w14:paraId="52CD80AD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33368">
              <w:rPr>
                <w:rFonts w:asciiTheme="minorHAnsi" w:hAnsiTheme="minorHAnsi" w:cstheme="minorHAnsi"/>
                <w:b/>
              </w:rPr>
              <w:t>Nº</w:t>
            </w:r>
            <w:proofErr w:type="spellEnd"/>
            <w:r w:rsidRPr="00433368">
              <w:rPr>
                <w:rFonts w:asciiTheme="minorHAnsi" w:hAnsiTheme="minorHAnsi" w:cstheme="minorHAnsi"/>
                <w:b/>
              </w:rPr>
              <w:t xml:space="preserve"> DE ORDEN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730" w:type="pct"/>
            <w:vAlign w:val="center"/>
          </w:tcPr>
          <w:p w14:paraId="30CE57B2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CONCEPTO DE GASTO</w:t>
            </w:r>
          </w:p>
        </w:tc>
        <w:tc>
          <w:tcPr>
            <w:tcW w:w="717" w:type="pct"/>
            <w:vAlign w:val="center"/>
          </w:tcPr>
          <w:p w14:paraId="77072240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67B9E23D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DESCRIPCIÓN DEL GASTO EFECTUADO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14:paraId="61293B10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PORCENTAJE IMPUTADO</w:t>
            </w:r>
          </w:p>
        </w:tc>
        <w:tc>
          <w:tcPr>
            <w:tcW w:w="677" w:type="pct"/>
            <w:vAlign w:val="center"/>
          </w:tcPr>
          <w:p w14:paraId="05CBCD27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IMPORTE IMPUTADO</w:t>
            </w:r>
          </w:p>
        </w:tc>
        <w:tc>
          <w:tcPr>
            <w:tcW w:w="682" w:type="pct"/>
            <w:vAlign w:val="center"/>
          </w:tcPr>
          <w:p w14:paraId="7689F9B4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PAGO JUSTIFICANTE</w:t>
            </w:r>
          </w:p>
        </w:tc>
      </w:tr>
      <w:tr w:rsidR="007246BC" w:rsidRPr="00433368" w14:paraId="2BCA9937" w14:textId="77777777" w:rsidTr="001A6E8D">
        <w:trPr>
          <w:trHeight w:val="1462"/>
        </w:trPr>
        <w:tc>
          <w:tcPr>
            <w:tcW w:w="782" w:type="pct"/>
          </w:tcPr>
          <w:p w14:paraId="19929F64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1.</w:t>
            </w:r>
          </w:p>
          <w:p w14:paraId="28F97D38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 xml:space="preserve">2. </w:t>
            </w:r>
          </w:p>
          <w:p w14:paraId="0645A889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3.</w:t>
            </w:r>
          </w:p>
          <w:p w14:paraId="395F456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30" w:type="pct"/>
          </w:tcPr>
          <w:p w14:paraId="16F6F5D0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" w:type="pct"/>
          </w:tcPr>
          <w:p w14:paraId="1B40DB2C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" w:type="pct"/>
          </w:tcPr>
          <w:p w14:paraId="2224D9B7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9" w:type="pct"/>
          </w:tcPr>
          <w:p w14:paraId="7AC0F3D4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7" w:type="pct"/>
          </w:tcPr>
          <w:p w14:paraId="57570E9D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</w:tcPr>
          <w:p w14:paraId="41D88DF4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27099DF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44CBD821" w14:textId="46E9B80A" w:rsidR="00433368" w:rsidRPr="00433368" w:rsidRDefault="00433368" w:rsidP="007246BC">
      <w:pPr>
        <w:ind w:left="5529" w:firstLine="5"/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</w:rPr>
        <w:t xml:space="preserve">    </w:t>
      </w:r>
      <w:r w:rsidR="007246BC" w:rsidRPr="007246BC">
        <w:rPr>
          <w:rFonts w:asciiTheme="minorHAnsi" w:hAnsiTheme="minorHAnsi" w:cstheme="minorHAnsi"/>
          <w:b/>
          <w:bCs/>
          <w:sz w:val="24"/>
          <w:szCs w:val="24"/>
        </w:rPr>
        <w:t>TOTAL _________________</w:t>
      </w:r>
    </w:p>
    <w:p w14:paraId="5B2F34D7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3D0B078E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6B2D9831" w14:textId="77777777" w:rsidR="00433368" w:rsidRPr="00433368" w:rsidRDefault="00433368" w:rsidP="00433368">
      <w:pPr>
        <w:jc w:val="center"/>
        <w:rPr>
          <w:rFonts w:asciiTheme="minorHAnsi" w:hAnsiTheme="minorHAnsi" w:cstheme="minorHAnsi"/>
          <w:b/>
        </w:rPr>
      </w:pPr>
    </w:p>
    <w:p w14:paraId="4F348630" w14:textId="77777777" w:rsidR="00433368" w:rsidRPr="007246BC" w:rsidRDefault="00433368" w:rsidP="004333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6BC">
        <w:rPr>
          <w:rFonts w:asciiTheme="minorHAnsi" w:hAnsiTheme="minorHAnsi" w:cstheme="minorHAnsi"/>
          <w:b/>
          <w:sz w:val="24"/>
          <w:szCs w:val="24"/>
        </w:rPr>
        <w:t>GESTIÓN Y ADMINISTRACIÓN</w:t>
      </w:r>
    </w:p>
    <w:p w14:paraId="2D0CB8FA" w14:textId="77777777" w:rsidR="00433368" w:rsidRPr="00433368" w:rsidRDefault="00433368" w:rsidP="00433368">
      <w:pPr>
        <w:jc w:val="both"/>
        <w:rPr>
          <w:rFonts w:asciiTheme="minorHAnsi" w:hAnsiTheme="minorHAnsi" w:cstheme="minorHAnsi"/>
          <w:b/>
        </w:rPr>
      </w:pPr>
    </w:p>
    <w:tbl>
      <w:tblPr>
        <w:tblW w:w="554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73"/>
        <w:gridCol w:w="1375"/>
        <w:gridCol w:w="1351"/>
        <w:gridCol w:w="1346"/>
        <w:gridCol w:w="1317"/>
        <w:gridCol w:w="1276"/>
        <w:gridCol w:w="1285"/>
      </w:tblGrid>
      <w:tr w:rsidR="007246BC" w:rsidRPr="00433368" w14:paraId="2377627B" w14:textId="77777777" w:rsidTr="001A6E8D">
        <w:tc>
          <w:tcPr>
            <w:tcW w:w="782" w:type="pct"/>
            <w:vAlign w:val="center"/>
          </w:tcPr>
          <w:p w14:paraId="1664A913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33368">
              <w:rPr>
                <w:rFonts w:asciiTheme="minorHAnsi" w:hAnsiTheme="minorHAnsi" w:cstheme="minorHAnsi"/>
                <w:b/>
              </w:rPr>
              <w:t>Nº</w:t>
            </w:r>
            <w:proofErr w:type="spellEnd"/>
            <w:r w:rsidRPr="00433368">
              <w:rPr>
                <w:rFonts w:asciiTheme="minorHAnsi" w:hAnsiTheme="minorHAnsi" w:cstheme="minorHAnsi"/>
                <w:b/>
              </w:rPr>
              <w:t xml:space="preserve"> DE ORDEN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730" w:type="pct"/>
            <w:vAlign w:val="center"/>
          </w:tcPr>
          <w:p w14:paraId="2EB70C6E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CONCEPTO DE GASTO</w:t>
            </w:r>
          </w:p>
        </w:tc>
        <w:tc>
          <w:tcPr>
            <w:tcW w:w="717" w:type="pct"/>
            <w:vAlign w:val="center"/>
          </w:tcPr>
          <w:p w14:paraId="3F649939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DEL JUSTIFICANTE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  <w:tc>
          <w:tcPr>
            <w:tcW w:w="714" w:type="pct"/>
            <w:vAlign w:val="center"/>
          </w:tcPr>
          <w:p w14:paraId="11570191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DESCRIPCIÓN DEL GASTO EFECTUADO</w:t>
            </w:r>
            <w:r w:rsidRPr="00433368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699" w:type="pct"/>
            <w:vAlign w:val="center"/>
          </w:tcPr>
          <w:p w14:paraId="51E3D3B1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PORCENTAJE IMPUTADO</w:t>
            </w:r>
          </w:p>
        </w:tc>
        <w:tc>
          <w:tcPr>
            <w:tcW w:w="677" w:type="pct"/>
            <w:vAlign w:val="center"/>
          </w:tcPr>
          <w:p w14:paraId="2C3D1A19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IMPORTE IMPUTADO</w:t>
            </w:r>
          </w:p>
        </w:tc>
        <w:tc>
          <w:tcPr>
            <w:tcW w:w="682" w:type="pct"/>
            <w:vAlign w:val="center"/>
          </w:tcPr>
          <w:p w14:paraId="3F1F0108" w14:textId="77777777" w:rsidR="007246BC" w:rsidRPr="00433368" w:rsidRDefault="007246BC" w:rsidP="001A6E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  <w:b/>
              </w:rPr>
              <w:t>FECHA PAGO JUSTIFICANTE</w:t>
            </w:r>
          </w:p>
        </w:tc>
      </w:tr>
      <w:tr w:rsidR="007246BC" w:rsidRPr="00433368" w14:paraId="76D4492E" w14:textId="77777777" w:rsidTr="001A6E8D">
        <w:trPr>
          <w:trHeight w:val="1462"/>
        </w:trPr>
        <w:tc>
          <w:tcPr>
            <w:tcW w:w="782" w:type="pct"/>
          </w:tcPr>
          <w:p w14:paraId="3609C29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1.</w:t>
            </w:r>
          </w:p>
          <w:p w14:paraId="2F7B7772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 xml:space="preserve">2. </w:t>
            </w:r>
          </w:p>
          <w:p w14:paraId="2EA220AA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</w:rPr>
            </w:pPr>
            <w:r w:rsidRPr="00433368">
              <w:rPr>
                <w:rFonts w:asciiTheme="minorHAnsi" w:hAnsiTheme="minorHAnsi" w:cstheme="minorHAnsi"/>
              </w:rPr>
              <w:t>3.</w:t>
            </w:r>
          </w:p>
          <w:p w14:paraId="1CCBE1D7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3368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30" w:type="pct"/>
          </w:tcPr>
          <w:p w14:paraId="54A3C4E7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" w:type="pct"/>
          </w:tcPr>
          <w:p w14:paraId="29C5BCEB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" w:type="pct"/>
          </w:tcPr>
          <w:p w14:paraId="21ED4589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9" w:type="pct"/>
          </w:tcPr>
          <w:p w14:paraId="26915B28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7" w:type="pct"/>
          </w:tcPr>
          <w:p w14:paraId="3162E4D3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</w:tcPr>
          <w:p w14:paraId="39F13D95" w14:textId="77777777" w:rsidR="007246BC" w:rsidRPr="00433368" w:rsidRDefault="007246BC" w:rsidP="001A6E8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33E8F06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</w:rPr>
        <w:t xml:space="preserve">  </w:t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</w:r>
      <w:r w:rsidRPr="00433368">
        <w:rPr>
          <w:rFonts w:asciiTheme="minorHAnsi" w:hAnsiTheme="minorHAnsi" w:cstheme="minorHAnsi"/>
        </w:rPr>
        <w:tab/>
        <w:t xml:space="preserve">   </w:t>
      </w:r>
    </w:p>
    <w:p w14:paraId="0574618C" w14:textId="3645E037" w:rsidR="00433368" w:rsidRPr="00433368" w:rsidRDefault="00433368" w:rsidP="007246BC">
      <w:pPr>
        <w:ind w:left="5529" w:firstLine="5"/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</w:rPr>
        <w:t xml:space="preserve">    </w:t>
      </w:r>
      <w:r w:rsidR="007246BC" w:rsidRPr="007246BC">
        <w:rPr>
          <w:rFonts w:asciiTheme="minorHAnsi" w:hAnsiTheme="minorHAnsi" w:cstheme="minorHAnsi"/>
          <w:b/>
          <w:bCs/>
          <w:sz w:val="24"/>
          <w:szCs w:val="24"/>
        </w:rPr>
        <w:t>TOTAL _________________</w:t>
      </w:r>
    </w:p>
    <w:p w14:paraId="5CCED874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0652B482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2DE394F4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0ED61130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455E08EC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43891F33" w14:textId="77777777" w:rsidR="00433368" w:rsidRPr="00433368" w:rsidRDefault="00433368" w:rsidP="00433368">
      <w:pPr>
        <w:jc w:val="both"/>
        <w:rPr>
          <w:rFonts w:asciiTheme="minorHAnsi" w:hAnsiTheme="minorHAnsi" w:cstheme="minorHAnsi"/>
        </w:rPr>
      </w:pPr>
    </w:p>
    <w:p w14:paraId="7E7EBCB8" w14:textId="2AED0612" w:rsidR="00433368" w:rsidRPr="007246BC" w:rsidRDefault="00433368" w:rsidP="007246BC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46BC">
        <w:rPr>
          <w:rFonts w:asciiTheme="minorHAnsi" w:hAnsiTheme="minorHAnsi" w:cstheme="minorHAnsi"/>
          <w:color w:val="000000"/>
          <w:sz w:val="22"/>
          <w:szCs w:val="22"/>
        </w:rPr>
        <w:t>D/</w:t>
      </w:r>
      <w:proofErr w:type="gramStart"/>
      <w:r w:rsidRPr="007246BC">
        <w:rPr>
          <w:rFonts w:asciiTheme="minorHAnsi" w:hAnsiTheme="minorHAnsi" w:cstheme="minorHAnsi"/>
          <w:color w:val="000000"/>
          <w:sz w:val="22"/>
          <w:szCs w:val="22"/>
        </w:rPr>
        <w:t>D.ª</w:t>
      </w:r>
      <w:proofErr w:type="gramEnd"/>
      <w:r w:rsidRPr="007246BC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_________________________________, con NIF ____________, representante legal de:</w:t>
      </w:r>
    </w:p>
    <w:p w14:paraId="5F1ACCD6" w14:textId="0BE836B7" w:rsidR="00433368" w:rsidRPr="007246BC" w:rsidRDefault="00433368" w:rsidP="007246BC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46BC">
        <w:rPr>
          <w:rFonts w:asciiTheme="minorHAnsi" w:hAnsiTheme="minorHAnsi" w:cstheme="minorHAnsi"/>
          <w:color w:val="000000"/>
          <w:sz w:val="22"/>
          <w:szCs w:val="22"/>
        </w:rPr>
        <w:t>La entidad ____________________________________________________________________</w:t>
      </w:r>
    </w:p>
    <w:p w14:paraId="22312076" w14:textId="16DD0397" w:rsidR="00433368" w:rsidRPr="007246BC" w:rsidRDefault="00433368" w:rsidP="007246BC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46BC">
        <w:rPr>
          <w:rFonts w:asciiTheme="minorHAnsi" w:hAnsiTheme="minorHAnsi" w:cstheme="minorHAnsi"/>
          <w:color w:val="000000"/>
          <w:sz w:val="22"/>
          <w:szCs w:val="22"/>
        </w:rPr>
        <w:t>La agrupación de entidades_____</w:t>
      </w:r>
      <w:r w:rsidR="007246BC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7246B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</w:t>
      </w:r>
    </w:p>
    <w:p w14:paraId="51B705DD" w14:textId="07862FDC" w:rsidR="00433368" w:rsidRPr="007246BC" w:rsidRDefault="00433368" w:rsidP="007246BC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46BC">
        <w:rPr>
          <w:rFonts w:asciiTheme="minorHAnsi" w:hAnsiTheme="minorHAnsi" w:cstheme="minorHAnsi"/>
          <w:color w:val="000000"/>
          <w:sz w:val="22"/>
          <w:szCs w:val="22"/>
        </w:rPr>
        <w:t>La entidad miembro _________________de la agrupación_____________________________</w:t>
      </w:r>
      <w:r w:rsidR="007246BC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7568D58F" w14:textId="77777777" w:rsidR="00433368" w:rsidRPr="007246BC" w:rsidRDefault="00433368" w:rsidP="007246BC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46BC">
        <w:rPr>
          <w:rFonts w:asciiTheme="minorHAnsi" w:hAnsiTheme="minorHAnsi" w:cstheme="minorHAnsi"/>
          <w:color w:val="000000"/>
          <w:sz w:val="22"/>
          <w:szCs w:val="22"/>
        </w:rPr>
        <w:t>con CIF</w:t>
      </w:r>
      <w:r w:rsidRPr="007246BC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 xml:space="preserve"> </w:t>
      </w:r>
      <w:r w:rsidRPr="007246BC">
        <w:rPr>
          <w:rFonts w:asciiTheme="minorHAnsi" w:hAnsiTheme="minorHAnsi" w:cstheme="minorHAnsi"/>
          <w:color w:val="000000"/>
          <w:sz w:val="22"/>
          <w:szCs w:val="22"/>
        </w:rPr>
        <w:t xml:space="preserve">_______________, en relación a la subvención concedida por el Ministerio de Sanidad, </w:t>
      </w:r>
      <w:r w:rsidRPr="007246B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CERTIFICA </w:t>
      </w:r>
      <w:r w:rsidRPr="007246BC">
        <w:rPr>
          <w:rFonts w:asciiTheme="minorHAnsi" w:hAnsiTheme="minorHAnsi" w:cstheme="minorHAnsi"/>
          <w:color w:val="000000"/>
          <w:sz w:val="22"/>
          <w:szCs w:val="22"/>
        </w:rPr>
        <w:t>estos gastos justificados corresponden al programa subvencionado.</w:t>
      </w:r>
    </w:p>
    <w:p w14:paraId="51D5CCD4" w14:textId="77777777" w:rsidR="00433368" w:rsidRPr="00433368" w:rsidRDefault="00433368" w:rsidP="0043336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21FC0DA" w14:textId="77777777" w:rsidR="00433368" w:rsidRPr="00433368" w:rsidRDefault="00433368" w:rsidP="0043336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7362AE2" w14:textId="47BFC51D" w:rsidR="00433368" w:rsidRPr="007246BC" w:rsidRDefault="00433368" w:rsidP="007246B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46BC">
        <w:rPr>
          <w:rFonts w:asciiTheme="minorHAnsi" w:hAnsiTheme="minorHAnsi" w:cstheme="minorHAnsi"/>
          <w:color w:val="000000"/>
          <w:sz w:val="22"/>
          <w:szCs w:val="22"/>
        </w:rPr>
        <w:t xml:space="preserve">Firma </w:t>
      </w:r>
      <w:r w:rsidR="00B579BC" w:rsidRPr="007246BC">
        <w:rPr>
          <w:rFonts w:asciiTheme="minorHAnsi" w:hAnsiTheme="minorHAnsi" w:cstheme="minorHAnsi"/>
          <w:color w:val="000000"/>
          <w:sz w:val="22"/>
          <w:szCs w:val="22"/>
        </w:rPr>
        <w:t xml:space="preserve">electrónica </w:t>
      </w:r>
      <w:r w:rsidRPr="007246BC">
        <w:rPr>
          <w:rFonts w:asciiTheme="minorHAnsi" w:hAnsiTheme="minorHAnsi" w:cstheme="minorHAnsi"/>
          <w:color w:val="000000"/>
          <w:sz w:val="22"/>
          <w:szCs w:val="22"/>
        </w:rPr>
        <w:t>del representante legal de la entidad/agrupación de entidades subvencionada/s</w:t>
      </w:r>
      <w:r w:rsidR="007246B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180914" w14:textId="77777777" w:rsidR="00433368" w:rsidRPr="00433368" w:rsidRDefault="00433368" w:rsidP="00433368">
      <w:pPr>
        <w:jc w:val="center"/>
        <w:rPr>
          <w:rFonts w:asciiTheme="minorHAnsi" w:hAnsiTheme="minorHAnsi" w:cstheme="minorHAnsi"/>
        </w:rPr>
      </w:pPr>
    </w:p>
    <w:p w14:paraId="49210A19" w14:textId="77777777" w:rsidR="00433368" w:rsidRPr="00433368" w:rsidRDefault="00433368" w:rsidP="004333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38D4603" w14:textId="77777777" w:rsidR="00433368" w:rsidRPr="00433368" w:rsidRDefault="00433368" w:rsidP="004333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DC3AE44" w14:textId="77777777" w:rsidR="00433368" w:rsidRPr="00433368" w:rsidRDefault="00433368" w:rsidP="00433368">
      <w:pPr>
        <w:autoSpaceDE w:val="0"/>
        <w:autoSpaceDN w:val="0"/>
        <w:adjustRightInd w:val="0"/>
        <w:spacing w:after="17"/>
        <w:jc w:val="both"/>
        <w:rPr>
          <w:rFonts w:asciiTheme="minorHAnsi" w:hAnsiTheme="minorHAnsi" w:cstheme="minorHAnsi"/>
          <w:color w:val="000000"/>
        </w:rPr>
      </w:pPr>
      <w:r w:rsidRPr="00433368">
        <w:rPr>
          <w:rFonts w:asciiTheme="minorHAnsi" w:hAnsiTheme="minorHAnsi" w:cstheme="minorHAnsi"/>
          <w:color w:val="000000"/>
        </w:rPr>
        <w:t xml:space="preserve">(1) Cada justificante de gasto se identificará con un número que constará también en el documento original. </w:t>
      </w:r>
    </w:p>
    <w:p w14:paraId="470143FD" w14:textId="77777777" w:rsidR="00433368" w:rsidRPr="00433368" w:rsidRDefault="00433368" w:rsidP="00433368">
      <w:pPr>
        <w:autoSpaceDE w:val="0"/>
        <w:autoSpaceDN w:val="0"/>
        <w:adjustRightInd w:val="0"/>
        <w:spacing w:after="17"/>
        <w:jc w:val="both"/>
        <w:rPr>
          <w:rFonts w:asciiTheme="minorHAnsi" w:hAnsiTheme="minorHAnsi" w:cstheme="minorHAnsi"/>
          <w:color w:val="000000"/>
        </w:rPr>
      </w:pPr>
      <w:r w:rsidRPr="00433368">
        <w:rPr>
          <w:rFonts w:asciiTheme="minorHAnsi" w:hAnsiTheme="minorHAnsi" w:cstheme="minorHAnsi"/>
          <w:color w:val="000000"/>
        </w:rPr>
        <w:t>(2) La fecha debe estar comprendida en el plazo establecido la convocatoria (del 1 de junio de 2025 a 28 de febrero de 2026 o del 1 de marzo de 2026 al 31 de diciembre de 2026).</w:t>
      </w:r>
    </w:p>
    <w:p w14:paraId="169A2039" w14:textId="77777777" w:rsidR="00433368" w:rsidRPr="00433368" w:rsidRDefault="00433368" w:rsidP="00433368">
      <w:pPr>
        <w:autoSpaceDE w:val="0"/>
        <w:autoSpaceDN w:val="0"/>
        <w:adjustRightInd w:val="0"/>
        <w:spacing w:after="17"/>
        <w:jc w:val="both"/>
        <w:rPr>
          <w:rFonts w:asciiTheme="minorHAnsi" w:hAnsiTheme="minorHAnsi" w:cstheme="minorHAnsi"/>
          <w:color w:val="000000"/>
        </w:rPr>
      </w:pPr>
      <w:r w:rsidRPr="00433368">
        <w:rPr>
          <w:rFonts w:asciiTheme="minorHAnsi" w:hAnsiTheme="minorHAnsi" w:cstheme="minorHAnsi"/>
          <w:color w:val="000000"/>
        </w:rPr>
        <w:t xml:space="preserve">(3) La misma descripción que figure en el justificante de gasto presentado. Los gastos se agruparán en función de los conceptos de gasto que figuren en el presupuesto definitivo del proyecto. </w:t>
      </w:r>
    </w:p>
    <w:p w14:paraId="31D2DFFB" w14:textId="77777777" w:rsidR="00433368" w:rsidRPr="00433368" w:rsidRDefault="00433368" w:rsidP="004333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3368">
        <w:rPr>
          <w:rFonts w:asciiTheme="minorHAnsi" w:hAnsiTheme="minorHAnsi" w:cstheme="minorHAnsi"/>
          <w:color w:val="000000"/>
        </w:rPr>
        <w:t>(4) Indicar qué porcentaje del total se asigna a la subvención recibida. Esto debe figurar tanto en esta tabla como en el propio justificante presentado.</w:t>
      </w:r>
    </w:p>
    <w:p w14:paraId="1F8B1EFB" w14:textId="3212CF9D" w:rsidR="00737A19" w:rsidRPr="00433368" w:rsidRDefault="00737A19" w:rsidP="00433368">
      <w:pPr>
        <w:rPr>
          <w:rFonts w:asciiTheme="minorHAnsi" w:hAnsiTheme="minorHAnsi" w:cstheme="minorHAnsi"/>
        </w:rPr>
      </w:pPr>
    </w:p>
    <w:sectPr w:rsidR="00737A19" w:rsidRPr="00433368" w:rsidSect="00B83C1D">
      <w:headerReference w:type="default" r:id="rId8"/>
      <w:footerReference w:type="even" r:id="rId9"/>
      <w:footerReference w:type="default" r:id="rId10"/>
      <w:pgSz w:w="11906" w:h="16838"/>
      <w:pgMar w:top="2835" w:right="1701" w:bottom="127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93AC" w14:textId="77777777" w:rsidR="007D44B0" w:rsidRDefault="007D44B0">
      <w:r>
        <w:separator/>
      </w:r>
    </w:p>
  </w:endnote>
  <w:endnote w:type="continuationSeparator" w:id="0">
    <w:p w14:paraId="3F1C3DB6" w14:textId="77777777" w:rsidR="007D44B0" w:rsidRDefault="007D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182" w14:textId="77777777" w:rsidR="004A597D" w:rsidRDefault="004A597D" w:rsidP="00BE42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DA0B0F" w14:textId="77777777" w:rsidR="004A597D" w:rsidRDefault="004A597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9028" w14:textId="3C7AAC9F" w:rsidR="004A597D" w:rsidRDefault="004A597D" w:rsidP="00D722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21A1" w14:textId="77777777" w:rsidR="007D44B0" w:rsidRDefault="007D44B0">
      <w:r>
        <w:separator/>
      </w:r>
    </w:p>
  </w:footnote>
  <w:footnote w:type="continuationSeparator" w:id="0">
    <w:p w14:paraId="37620C6D" w14:textId="77777777" w:rsidR="007D44B0" w:rsidRDefault="007D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2C8F" w14:textId="1D151967" w:rsidR="00CA3E3C" w:rsidRDefault="00740ECA" w:rsidP="00CA3E3C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1A8B69C" wp14:editId="2E9455D3">
              <wp:simplePos x="0" y="0"/>
              <wp:positionH relativeFrom="column">
                <wp:posOffset>4723765</wp:posOffset>
              </wp:positionH>
              <wp:positionV relativeFrom="paragraph">
                <wp:posOffset>-152400</wp:posOffset>
              </wp:positionV>
              <wp:extent cx="1381760" cy="1295400"/>
              <wp:effectExtent l="0" t="0" r="0" b="0"/>
              <wp:wrapThrough wrapText="bothSides">
                <wp:wrapPolygon edited="0">
                  <wp:start x="596" y="0"/>
                  <wp:lineTo x="596" y="21282"/>
                  <wp:lineTo x="20548" y="21282"/>
                  <wp:lineTo x="20548" y="0"/>
                  <wp:lineTo x="596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A5A08" w14:textId="6D79FA91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br/>
                          </w:r>
                          <w:r w:rsidR="00A34010">
                            <w:rPr>
                              <w:rFonts w:ascii="Arial" w:hAnsi="Arial"/>
                              <w:sz w:val="14"/>
                            </w:rPr>
                            <w:t>SECRETARIA DE ESTADO DE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SANIDAD </w:t>
                          </w:r>
                        </w:p>
                        <w:p w14:paraId="3B7C9A68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363C55C8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DIRECCION GENERAL DE</w:t>
                          </w:r>
                        </w:p>
                        <w:p w14:paraId="43B3B6DE" w14:textId="09FF64C5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SALUD PÚBLICA</w:t>
                          </w:r>
                          <w:r w:rsidR="00A34010">
                            <w:rPr>
                              <w:rFonts w:ascii="Arial" w:hAnsi="Arial"/>
                              <w:sz w:val="14"/>
                            </w:rPr>
                            <w:t xml:space="preserve"> Y EQUIDAD EN SALUD</w:t>
                          </w:r>
                        </w:p>
                        <w:p w14:paraId="607B3AFD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07020E35" w14:textId="659D244A" w:rsidR="00CA3E3C" w:rsidRDefault="00644C5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 w:rsidRPr="00644C5C">
                            <w:rPr>
                              <w:rFonts w:ascii="Arial" w:hAnsi="Arial"/>
                              <w:sz w:val="14"/>
                            </w:rPr>
                            <w:t>DIVISIÓN DE CONTROL DE VIH, ITS, HEPATITIS VIRALES Y TUBERCULOSIS</w:t>
                          </w:r>
                        </w:p>
                        <w:p w14:paraId="74E7CE0F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</w:p>
                        <w:p w14:paraId="7BD9083C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B6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71.95pt;margin-top:-12pt;width:108.8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Lm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" o:allowincell="f" filled="f" stroked="f">
              <v:textbox>
                <w:txbxContent>
                  <w:p w14:paraId="0B9A5A08" w14:textId="6D79FA91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br/>
                    </w:r>
                    <w:r w:rsidR="00A34010">
                      <w:rPr>
                        <w:rFonts w:ascii="Arial" w:hAnsi="Arial"/>
                        <w:sz w:val="14"/>
                      </w:rPr>
                      <w:t>SECRETARIA DE ESTADO DE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SANIDAD </w:t>
                    </w:r>
                  </w:p>
                  <w:p w14:paraId="3B7C9A68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  <w:p w14:paraId="363C55C8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DIRECCION GENERAL DE</w:t>
                    </w:r>
                  </w:p>
                  <w:p w14:paraId="43B3B6DE" w14:textId="09FF64C5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SALUD PÚBLICA</w:t>
                    </w:r>
                    <w:r w:rsidR="00A34010">
                      <w:rPr>
                        <w:rFonts w:ascii="Arial" w:hAnsi="Arial"/>
                        <w:sz w:val="14"/>
                      </w:rPr>
                      <w:t xml:space="preserve"> Y EQUIDAD EN SALUD</w:t>
                    </w:r>
                  </w:p>
                  <w:p w14:paraId="607B3AFD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  <w:p w14:paraId="07020E35" w14:textId="659D244A" w:rsidR="00CA3E3C" w:rsidRDefault="00644C5C" w:rsidP="00CA3E3C">
                    <w:pPr>
                      <w:rPr>
                        <w:rFonts w:ascii="Arial" w:hAnsi="Arial"/>
                        <w:sz w:val="14"/>
                      </w:rPr>
                    </w:pPr>
                    <w:r w:rsidRPr="00644C5C">
                      <w:rPr>
                        <w:rFonts w:ascii="Arial" w:hAnsi="Arial"/>
                        <w:sz w:val="14"/>
                      </w:rPr>
                      <w:t>DIVISIÓN DE CONTROL DE VIH, ITS, HEPATITIS VIRALES Y TUBERCULOSIS</w:t>
                    </w:r>
                  </w:p>
                  <w:p w14:paraId="74E7CE0F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</w:p>
                  <w:p w14:paraId="7BD9083C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F5994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4F85022" wp14:editId="6B52A167">
              <wp:simplePos x="0" y="0"/>
              <wp:positionH relativeFrom="column">
                <wp:posOffset>4717802</wp:posOffset>
              </wp:positionH>
              <wp:positionV relativeFrom="paragraph">
                <wp:posOffset>-29845</wp:posOffset>
              </wp:positionV>
              <wp:extent cx="1436370" cy="297815"/>
              <wp:effectExtent l="0" t="0" r="0" b="0"/>
              <wp:wrapThrough wrapText="bothSides">
                <wp:wrapPolygon edited="0">
                  <wp:start x="-95" y="0"/>
                  <wp:lineTo x="-95" y="21600"/>
                  <wp:lineTo x="21695" y="21600"/>
                  <wp:lineTo x="21695" y="0"/>
                  <wp:lineTo x="-95" y="0"/>
                </wp:wrapPolygon>
              </wp:wrapThrough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6370" cy="29781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F989C" id="Rectangle 1" o:spid="_x0000_s1026" style="position:absolute;margin-left:371.5pt;margin-top:-2.35pt;width:113.1pt;height:23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" o:allowincell="f" fillcolor="#ddd" stroked="f">
              <w10:wrap type="through"/>
            </v:rect>
          </w:pict>
        </mc:Fallback>
      </mc:AlternateContent>
    </w:r>
    <w:r w:rsidR="00CA3E3C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ABBBC5C" wp14:editId="0F361BEC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79FCDA5" w14:textId="77777777" w:rsidR="00CA3E3C" w:rsidRDefault="00CA3E3C" w:rsidP="00CA3E3C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501DF07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3.75pt;height:78.7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829455273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BBC5C" id="Rectangle 2" o:spid="_x0000_s1027" style="position:absolute;left:0;text-align:left;margin-left:29.8pt;margin-top:0;width:66.15pt;height:76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w/4gIAAGQ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" o:allowincell="f" filled="f" stroked="f" strokeweight="0">
              <v:textbox inset="0,0,0,0">
                <w:txbxContent>
                  <w:p w14:paraId="279FCDA5" w14:textId="77777777" w:rsidR="00CA3E3C" w:rsidRDefault="00CA3E3C" w:rsidP="00CA3E3C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 w14:anchorId="501DF07D">
                        <v:shape id="_x0000_i1026" type="#_x0000_t75" style="width:64pt;height:79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827496811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A3E3C">
      <w:rPr>
        <w:rFonts w:ascii="Arial" w:hAnsi="Arial"/>
        <w:spacing w:val="-3"/>
      </w:rPr>
      <w:tab/>
    </w:r>
  </w:p>
  <w:p w14:paraId="707F5146" w14:textId="77777777" w:rsidR="00CA3E3C" w:rsidRDefault="00CA3E3C" w:rsidP="00CA3E3C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5F5DD6D9" w14:textId="77777777" w:rsidR="00CA3E3C" w:rsidRDefault="00CA3E3C" w:rsidP="00CA3E3C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D9E203" wp14:editId="26C04630">
              <wp:simplePos x="0" y="0"/>
              <wp:positionH relativeFrom="column">
                <wp:posOffset>78740</wp:posOffset>
              </wp:positionH>
              <wp:positionV relativeFrom="paragraph">
                <wp:posOffset>35560</wp:posOffset>
              </wp:positionV>
              <wp:extent cx="2664460" cy="518795"/>
              <wp:effectExtent l="0" t="0" r="0" b="0"/>
              <wp:wrapThrough wrapText="bothSides">
                <wp:wrapPolygon edited="0">
                  <wp:start x="-227" y="0"/>
                  <wp:lineTo x="-227" y="21600"/>
                  <wp:lineTo x="21827" y="21600"/>
                  <wp:lineTo x="21827" y="0"/>
                  <wp:lineTo x="-227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A0EB70" w14:textId="77777777" w:rsidR="00CA3E3C" w:rsidRDefault="00CA3E3C" w:rsidP="00CA3E3C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MINISTERIO </w:t>
                          </w:r>
                        </w:p>
                        <w:p w14:paraId="1074FFE2" w14:textId="77777777" w:rsidR="00CA3E3C" w:rsidRDefault="00CA3E3C" w:rsidP="00CA3E3C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9E203" id="Text Box 3" o:spid="_x0000_s1028" type="#_x0000_t202" style="position:absolute;left:0;text-align:left;margin-left:6.2pt;margin-top:2.8pt;width:209.8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" o:allowincell="f" filled="f" stroked="f">
              <v:textbox>
                <w:txbxContent>
                  <w:p w14:paraId="38A0EB70" w14:textId="77777777" w:rsidR="00CA3E3C" w:rsidRDefault="00CA3E3C" w:rsidP="00CA3E3C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MINISTERIO </w:t>
                    </w:r>
                  </w:p>
                  <w:p w14:paraId="1074FFE2" w14:textId="77777777" w:rsidR="00CA3E3C" w:rsidRDefault="00CA3E3C" w:rsidP="00CA3E3C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14:paraId="2E083CBE" w14:textId="77777777" w:rsidR="00CA3E3C" w:rsidRDefault="00CA3E3C" w:rsidP="00CA3E3C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14:paraId="0D0F0CCF" w14:textId="77777777" w:rsidR="00CA3E3C" w:rsidRDefault="00CA3E3C" w:rsidP="00CA3E3C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156B1521" w14:textId="77777777" w:rsidR="00CA3E3C" w:rsidRDefault="00CA3E3C" w:rsidP="00CA3E3C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481641BE" w14:textId="77777777" w:rsidR="00CA3E3C" w:rsidRDefault="00CA3E3C" w:rsidP="00CA3E3C">
    <w:pPr>
      <w:pStyle w:val="Encabezado"/>
      <w:tabs>
        <w:tab w:val="left" w:pos="6663"/>
      </w:tabs>
      <w:ind w:left="66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3E4"/>
    <w:multiLevelType w:val="hybridMultilevel"/>
    <w:tmpl w:val="324278CC"/>
    <w:lvl w:ilvl="0" w:tplc="B8B8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C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E1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7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43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EC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C1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22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A8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AC4D87"/>
    <w:multiLevelType w:val="hybridMultilevel"/>
    <w:tmpl w:val="FD262E38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646BC"/>
    <w:multiLevelType w:val="hybridMultilevel"/>
    <w:tmpl w:val="CF4E6EFA"/>
    <w:lvl w:ilvl="0" w:tplc="48D21CA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9770A"/>
    <w:multiLevelType w:val="hybridMultilevel"/>
    <w:tmpl w:val="13AE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27BD"/>
    <w:multiLevelType w:val="hybridMultilevel"/>
    <w:tmpl w:val="CC4E7B9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70AB5"/>
    <w:multiLevelType w:val="hybridMultilevel"/>
    <w:tmpl w:val="E38633BE"/>
    <w:lvl w:ilvl="0" w:tplc="98047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2770"/>
    <w:multiLevelType w:val="hybridMultilevel"/>
    <w:tmpl w:val="4EBC0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C4D96"/>
    <w:multiLevelType w:val="hybridMultilevel"/>
    <w:tmpl w:val="827EB5C2"/>
    <w:lvl w:ilvl="0" w:tplc="BCDCEAE4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13F70"/>
    <w:multiLevelType w:val="hybridMultilevel"/>
    <w:tmpl w:val="DFDA48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B091D"/>
    <w:multiLevelType w:val="hybridMultilevel"/>
    <w:tmpl w:val="815C48CC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84590"/>
    <w:multiLevelType w:val="hybridMultilevel"/>
    <w:tmpl w:val="D876A954"/>
    <w:lvl w:ilvl="0" w:tplc="0C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 w15:restartNumberingAfterBreak="0">
    <w:nsid w:val="2B6C154F"/>
    <w:multiLevelType w:val="hybridMultilevel"/>
    <w:tmpl w:val="2AC2B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B7EC0"/>
    <w:multiLevelType w:val="hybridMultilevel"/>
    <w:tmpl w:val="2BDABAFA"/>
    <w:lvl w:ilvl="0" w:tplc="0C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2ECF7AC1"/>
    <w:multiLevelType w:val="hybridMultilevel"/>
    <w:tmpl w:val="CAA0E272"/>
    <w:lvl w:ilvl="0" w:tplc="BCDCEAE4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EE024744">
      <w:numFmt w:val="bullet"/>
      <w:lvlText w:val=""/>
      <w:lvlJc w:val="left"/>
      <w:pPr>
        <w:ind w:left="1425" w:hanging="705"/>
      </w:pPr>
      <w:rPr>
        <w:rFonts w:ascii="Wingdings" w:eastAsiaTheme="minorHAnsi" w:hAnsi="Wingding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012DE"/>
    <w:multiLevelType w:val="hybridMultilevel"/>
    <w:tmpl w:val="07E8CD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53A1B"/>
    <w:multiLevelType w:val="hybridMultilevel"/>
    <w:tmpl w:val="9EE2E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B2096"/>
    <w:multiLevelType w:val="hybridMultilevel"/>
    <w:tmpl w:val="790A0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37369"/>
    <w:multiLevelType w:val="hybridMultilevel"/>
    <w:tmpl w:val="F0C685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0034E7"/>
    <w:multiLevelType w:val="hybridMultilevel"/>
    <w:tmpl w:val="EA489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503"/>
    <w:multiLevelType w:val="hybridMultilevel"/>
    <w:tmpl w:val="210AF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464"/>
    <w:multiLevelType w:val="hybridMultilevel"/>
    <w:tmpl w:val="BFEC5B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B31A0"/>
    <w:multiLevelType w:val="hybridMultilevel"/>
    <w:tmpl w:val="F92C94DA"/>
    <w:lvl w:ilvl="0" w:tplc="2988BC3C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57FC0"/>
    <w:multiLevelType w:val="hybridMultilevel"/>
    <w:tmpl w:val="5ABE9A94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C447D"/>
    <w:multiLevelType w:val="hybridMultilevel"/>
    <w:tmpl w:val="2BD01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D741B"/>
    <w:multiLevelType w:val="hybridMultilevel"/>
    <w:tmpl w:val="7BA4E31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39246C5"/>
    <w:multiLevelType w:val="hybridMultilevel"/>
    <w:tmpl w:val="696819C8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212F41"/>
    <w:multiLevelType w:val="hybridMultilevel"/>
    <w:tmpl w:val="BF0247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741912"/>
    <w:multiLevelType w:val="hybridMultilevel"/>
    <w:tmpl w:val="116E16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7213E8"/>
    <w:multiLevelType w:val="hybridMultilevel"/>
    <w:tmpl w:val="BF28F1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A6722"/>
    <w:multiLevelType w:val="hybridMultilevel"/>
    <w:tmpl w:val="F34AF1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7748"/>
    <w:multiLevelType w:val="hybridMultilevel"/>
    <w:tmpl w:val="FA2E67F8"/>
    <w:lvl w:ilvl="0" w:tplc="EB98B7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4336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C573C"/>
    <w:multiLevelType w:val="hybridMultilevel"/>
    <w:tmpl w:val="DF242AD6"/>
    <w:lvl w:ilvl="0" w:tplc="D00E323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E53E85"/>
    <w:multiLevelType w:val="hybridMultilevel"/>
    <w:tmpl w:val="7154FF70"/>
    <w:lvl w:ilvl="0" w:tplc="33EE94E8">
      <w:numFmt w:val="bullet"/>
      <w:lvlText w:val="-"/>
      <w:lvlJc w:val="left"/>
      <w:pPr>
        <w:ind w:left="1428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A09B592"/>
    <w:multiLevelType w:val="hybridMultilevel"/>
    <w:tmpl w:val="C14BF048"/>
    <w:lvl w:ilvl="0" w:tplc="FFFFFFFF">
      <w:start w:val="1"/>
      <w:numFmt w:val="ideographDigital"/>
      <w:lvlText w:val=""/>
      <w:lvlJc w:val="left"/>
    </w:lvl>
    <w:lvl w:ilvl="1" w:tplc="ABDA091B">
      <w:start w:val="1"/>
      <w:numFmt w:val="bullet"/>
      <w:lvlText w:val="•"/>
      <w:lvlJc w:val="left"/>
    </w:lvl>
    <w:lvl w:ilvl="2" w:tplc="B59FC82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A7C72BE"/>
    <w:multiLevelType w:val="hybridMultilevel"/>
    <w:tmpl w:val="7B68E00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690FD5"/>
    <w:multiLevelType w:val="hybridMultilevel"/>
    <w:tmpl w:val="FCA026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3020D0"/>
    <w:multiLevelType w:val="hybridMultilevel"/>
    <w:tmpl w:val="F604B392"/>
    <w:lvl w:ilvl="0" w:tplc="BCDCEAE4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A2041B"/>
    <w:multiLevelType w:val="hybridMultilevel"/>
    <w:tmpl w:val="307C7D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63CC9"/>
    <w:multiLevelType w:val="hybridMultilevel"/>
    <w:tmpl w:val="359C21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525B5"/>
    <w:multiLevelType w:val="hybridMultilevel"/>
    <w:tmpl w:val="B83680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6223D"/>
    <w:multiLevelType w:val="hybridMultilevel"/>
    <w:tmpl w:val="7D26AE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6"/>
  </w:num>
  <w:num w:numId="4">
    <w:abstractNumId w:val="7"/>
  </w:num>
  <w:num w:numId="5">
    <w:abstractNumId w:val="9"/>
  </w:num>
  <w:num w:numId="6">
    <w:abstractNumId w:val="25"/>
  </w:num>
  <w:num w:numId="7">
    <w:abstractNumId w:val="22"/>
  </w:num>
  <w:num w:numId="8">
    <w:abstractNumId w:val="1"/>
  </w:num>
  <w:num w:numId="9">
    <w:abstractNumId w:val="14"/>
  </w:num>
  <w:num w:numId="10">
    <w:abstractNumId w:val="35"/>
  </w:num>
  <w:num w:numId="11">
    <w:abstractNumId w:val="5"/>
  </w:num>
  <w:num w:numId="12">
    <w:abstractNumId w:val="32"/>
  </w:num>
  <w:num w:numId="13">
    <w:abstractNumId w:val="6"/>
  </w:num>
  <w:num w:numId="14">
    <w:abstractNumId w:val="19"/>
  </w:num>
  <w:num w:numId="15">
    <w:abstractNumId w:val="0"/>
  </w:num>
  <w:num w:numId="16">
    <w:abstractNumId w:val="31"/>
  </w:num>
  <w:num w:numId="17">
    <w:abstractNumId w:val="18"/>
  </w:num>
  <w:num w:numId="18">
    <w:abstractNumId w:val="30"/>
  </w:num>
  <w:num w:numId="19">
    <w:abstractNumId w:val="28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"/>
  </w:num>
  <w:num w:numId="24">
    <w:abstractNumId w:val="4"/>
  </w:num>
  <w:num w:numId="25">
    <w:abstractNumId w:val="12"/>
  </w:num>
  <w:num w:numId="26">
    <w:abstractNumId w:val="38"/>
  </w:num>
  <w:num w:numId="27">
    <w:abstractNumId w:val="33"/>
  </w:num>
  <w:num w:numId="28">
    <w:abstractNumId w:val="3"/>
  </w:num>
  <w:num w:numId="29">
    <w:abstractNumId w:val="37"/>
  </w:num>
  <w:num w:numId="30">
    <w:abstractNumId w:val="10"/>
  </w:num>
  <w:num w:numId="31">
    <w:abstractNumId w:val="20"/>
  </w:num>
  <w:num w:numId="32">
    <w:abstractNumId w:val="34"/>
  </w:num>
  <w:num w:numId="33">
    <w:abstractNumId w:val="15"/>
  </w:num>
  <w:num w:numId="34">
    <w:abstractNumId w:val="24"/>
  </w:num>
  <w:num w:numId="35">
    <w:abstractNumId w:val="40"/>
  </w:num>
  <w:num w:numId="36">
    <w:abstractNumId w:val="16"/>
  </w:num>
  <w:num w:numId="37">
    <w:abstractNumId w:val="26"/>
  </w:num>
  <w:num w:numId="38">
    <w:abstractNumId w:val="39"/>
  </w:num>
  <w:num w:numId="39">
    <w:abstractNumId w:val="11"/>
  </w:num>
  <w:num w:numId="40">
    <w:abstractNumId w:val="23"/>
  </w:num>
  <w:num w:numId="4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0B"/>
    <w:rsid w:val="00000FCA"/>
    <w:rsid w:val="00001938"/>
    <w:rsid w:val="00003F21"/>
    <w:rsid w:val="00004EA4"/>
    <w:rsid w:val="00004F1D"/>
    <w:rsid w:val="000060E5"/>
    <w:rsid w:val="00007A39"/>
    <w:rsid w:val="00007A40"/>
    <w:rsid w:val="00010C3A"/>
    <w:rsid w:val="00010CEC"/>
    <w:rsid w:val="00010DF4"/>
    <w:rsid w:val="00011220"/>
    <w:rsid w:val="0001198B"/>
    <w:rsid w:val="00012373"/>
    <w:rsid w:val="000125AC"/>
    <w:rsid w:val="000132AD"/>
    <w:rsid w:val="00013A2F"/>
    <w:rsid w:val="00014A68"/>
    <w:rsid w:val="00016A2F"/>
    <w:rsid w:val="0002171B"/>
    <w:rsid w:val="00021DB7"/>
    <w:rsid w:val="0002244E"/>
    <w:rsid w:val="00022D0C"/>
    <w:rsid w:val="00023A6C"/>
    <w:rsid w:val="00024A1F"/>
    <w:rsid w:val="000258B2"/>
    <w:rsid w:val="000304C6"/>
    <w:rsid w:val="0003102C"/>
    <w:rsid w:val="00031EA6"/>
    <w:rsid w:val="000328DE"/>
    <w:rsid w:val="000329F7"/>
    <w:rsid w:val="00033A75"/>
    <w:rsid w:val="00034330"/>
    <w:rsid w:val="00036C1D"/>
    <w:rsid w:val="000379ED"/>
    <w:rsid w:val="00042E92"/>
    <w:rsid w:val="00043B9F"/>
    <w:rsid w:val="00044035"/>
    <w:rsid w:val="00044B02"/>
    <w:rsid w:val="00044CEC"/>
    <w:rsid w:val="00044F1F"/>
    <w:rsid w:val="00045A74"/>
    <w:rsid w:val="00045BFA"/>
    <w:rsid w:val="00046515"/>
    <w:rsid w:val="00050092"/>
    <w:rsid w:val="00050192"/>
    <w:rsid w:val="00050340"/>
    <w:rsid w:val="0005113C"/>
    <w:rsid w:val="00052F24"/>
    <w:rsid w:val="00055B7A"/>
    <w:rsid w:val="000574D4"/>
    <w:rsid w:val="000609F4"/>
    <w:rsid w:val="000619A7"/>
    <w:rsid w:val="00061ED2"/>
    <w:rsid w:val="00061F77"/>
    <w:rsid w:val="000638AF"/>
    <w:rsid w:val="00064493"/>
    <w:rsid w:val="00065157"/>
    <w:rsid w:val="000651EA"/>
    <w:rsid w:val="00065AC2"/>
    <w:rsid w:val="00066503"/>
    <w:rsid w:val="00070D07"/>
    <w:rsid w:val="00070F9D"/>
    <w:rsid w:val="000713F8"/>
    <w:rsid w:val="00072F2B"/>
    <w:rsid w:val="00073DBE"/>
    <w:rsid w:val="000746C3"/>
    <w:rsid w:val="000747F9"/>
    <w:rsid w:val="00075641"/>
    <w:rsid w:val="00075689"/>
    <w:rsid w:val="00075CE2"/>
    <w:rsid w:val="00080EF4"/>
    <w:rsid w:val="000839DB"/>
    <w:rsid w:val="00083F12"/>
    <w:rsid w:val="0008453D"/>
    <w:rsid w:val="00084633"/>
    <w:rsid w:val="00086168"/>
    <w:rsid w:val="00087737"/>
    <w:rsid w:val="00087945"/>
    <w:rsid w:val="00087C5D"/>
    <w:rsid w:val="000901C7"/>
    <w:rsid w:val="00091CD6"/>
    <w:rsid w:val="000933D3"/>
    <w:rsid w:val="00093640"/>
    <w:rsid w:val="0009411D"/>
    <w:rsid w:val="00094AD6"/>
    <w:rsid w:val="00094F15"/>
    <w:rsid w:val="00095D80"/>
    <w:rsid w:val="00096439"/>
    <w:rsid w:val="00097373"/>
    <w:rsid w:val="00097698"/>
    <w:rsid w:val="000A02DF"/>
    <w:rsid w:val="000A101D"/>
    <w:rsid w:val="000A1112"/>
    <w:rsid w:val="000A274B"/>
    <w:rsid w:val="000A2756"/>
    <w:rsid w:val="000A31F0"/>
    <w:rsid w:val="000A345B"/>
    <w:rsid w:val="000A5A9F"/>
    <w:rsid w:val="000A5B59"/>
    <w:rsid w:val="000A5D44"/>
    <w:rsid w:val="000A7A3E"/>
    <w:rsid w:val="000B05DB"/>
    <w:rsid w:val="000B1C27"/>
    <w:rsid w:val="000B1C88"/>
    <w:rsid w:val="000B4570"/>
    <w:rsid w:val="000B7304"/>
    <w:rsid w:val="000B78CB"/>
    <w:rsid w:val="000B7D48"/>
    <w:rsid w:val="000C0FD6"/>
    <w:rsid w:val="000C15C8"/>
    <w:rsid w:val="000C15DC"/>
    <w:rsid w:val="000C1A6D"/>
    <w:rsid w:val="000C1A8A"/>
    <w:rsid w:val="000C26AD"/>
    <w:rsid w:val="000C2C07"/>
    <w:rsid w:val="000C33D0"/>
    <w:rsid w:val="000C4890"/>
    <w:rsid w:val="000C4DA6"/>
    <w:rsid w:val="000C50E8"/>
    <w:rsid w:val="000C6622"/>
    <w:rsid w:val="000C7115"/>
    <w:rsid w:val="000C75D4"/>
    <w:rsid w:val="000D0BB7"/>
    <w:rsid w:val="000D128C"/>
    <w:rsid w:val="000D2B53"/>
    <w:rsid w:val="000D3B7C"/>
    <w:rsid w:val="000D469F"/>
    <w:rsid w:val="000D54CF"/>
    <w:rsid w:val="000D5F0C"/>
    <w:rsid w:val="000D6230"/>
    <w:rsid w:val="000D68F1"/>
    <w:rsid w:val="000D7461"/>
    <w:rsid w:val="000D76E9"/>
    <w:rsid w:val="000E02DE"/>
    <w:rsid w:val="000E157C"/>
    <w:rsid w:val="000E21E3"/>
    <w:rsid w:val="000E2388"/>
    <w:rsid w:val="000E286D"/>
    <w:rsid w:val="000E4A0A"/>
    <w:rsid w:val="000E4B44"/>
    <w:rsid w:val="000E5437"/>
    <w:rsid w:val="000E6818"/>
    <w:rsid w:val="000E6881"/>
    <w:rsid w:val="000E79D6"/>
    <w:rsid w:val="000E7B3A"/>
    <w:rsid w:val="000F04DD"/>
    <w:rsid w:val="000F0C2A"/>
    <w:rsid w:val="000F16B8"/>
    <w:rsid w:val="000F180B"/>
    <w:rsid w:val="000F220F"/>
    <w:rsid w:val="000F23B0"/>
    <w:rsid w:val="000F395D"/>
    <w:rsid w:val="000F3B50"/>
    <w:rsid w:val="000F3E4C"/>
    <w:rsid w:val="000F5318"/>
    <w:rsid w:val="000F53A1"/>
    <w:rsid w:val="000F5B48"/>
    <w:rsid w:val="000F6411"/>
    <w:rsid w:val="000F650B"/>
    <w:rsid w:val="000F676B"/>
    <w:rsid w:val="000F744F"/>
    <w:rsid w:val="00100757"/>
    <w:rsid w:val="00100D47"/>
    <w:rsid w:val="00102323"/>
    <w:rsid w:val="0010361A"/>
    <w:rsid w:val="00103D64"/>
    <w:rsid w:val="001047B8"/>
    <w:rsid w:val="00105895"/>
    <w:rsid w:val="00105AFA"/>
    <w:rsid w:val="00105B15"/>
    <w:rsid w:val="00105DDC"/>
    <w:rsid w:val="00106D51"/>
    <w:rsid w:val="00106F0E"/>
    <w:rsid w:val="001103E0"/>
    <w:rsid w:val="0011193E"/>
    <w:rsid w:val="00111DE7"/>
    <w:rsid w:val="001125B4"/>
    <w:rsid w:val="0011370E"/>
    <w:rsid w:val="00115390"/>
    <w:rsid w:val="0011567F"/>
    <w:rsid w:val="00115DF6"/>
    <w:rsid w:val="001171D2"/>
    <w:rsid w:val="0012043F"/>
    <w:rsid w:val="00120598"/>
    <w:rsid w:val="00120BCF"/>
    <w:rsid w:val="00120D73"/>
    <w:rsid w:val="0012153B"/>
    <w:rsid w:val="00121574"/>
    <w:rsid w:val="00122FD2"/>
    <w:rsid w:val="001235BF"/>
    <w:rsid w:val="00124E8F"/>
    <w:rsid w:val="001261CE"/>
    <w:rsid w:val="001265DB"/>
    <w:rsid w:val="00127F80"/>
    <w:rsid w:val="00130072"/>
    <w:rsid w:val="001303B1"/>
    <w:rsid w:val="0013065E"/>
    <w:rsid w:val="00130CA6"/>
    <w:rsid w:val="00130FBB"/>
    <w:rsid w:val="00131524"/>
    <w:rsid w:val="00131708"/>
    <w:rsid w:val="00131B57"/>
    <w:rsid w:val="001322FE"/>
    <w:rsid w:val="00133900"/>
    <w:rsid w:val="00133BE7"/>
    <w:rsid w:val="001340B7"/>
    <w:rsid w:val="00134826"/>
    <w:rsid w:val="00136311"/>
    <w:rsid w:val="00137489"/>
    <w:rsid w:val="001402CD"/>
    <w:rsid w:val="00141D94"/>
    <w:rsid w:val="00144635"/>
    <w:rsid w:val="001447BC"/>
    <w:rsid w:val="001462A4"/>
    <w:rsid w:val="001465E1"/>
    <w:rsid w:val="0015096B"/>
    <w:rsid w:val="00150BE4"/>
    <w:rsid w:val="0015228D"/>
    <w:rsid w:val="00153FA4"/>
    <w:rsid w:val="0015592E"/>
    <w:rsid w:val="00155BBC"/>
    <w:rsid w:val="00156F88"/>
    <w:rsid w:val="00160637"/>
    <w:rsid w:val="0016138E"/>
    <w:rsid w:val="001614F7"/>
    <w:rsid w:val="00161600"/>
    <w:rsid w:val="00163D24"/>
    <w:rsid w:val="00164795"/>
    <w:rsid w:val="00164DA5"/>
    <w:rsid w:val="00166DE9"/>
    <w:rsid w:val="00170EF1"/>
    <w:rsid w:val="001713CE"/>
    <w:rsid w:val="00171512"/>
    <w:rsid w:val="0017174B"/>
    <w:rsid w:val="00171FC2"/>
    <w:rsid w:val="00173A5E"/>
    <w:rsid w:val="00173FE7"/>
    <w:rsid w:val="00174835"/>
    <w:rsid w:val="00180296"/>
    <w:rsid w:val="001812D6"/>
    <w:rsid w:val="00182256"/>
    <w:rsid w:val="00182EFB"/>
    <w:rsid w:val="00183557"/>
    <w:rsid w:val="001856F6"/>
    <w:rsid w:val="00185761"/>
    <w:rsid w:val="00185CC7"/>
    <w:rsid w:val="00187AA6"/>
    <w:rsid w:val="00187E63"/>
    <w:rsid w:val="00192B12"/>
    <w:rsid w:val="00193422"/>
    <w:rsid w:val="0019373E"/>
    <w:rsid w:val="001956A5"/>
    <w:rsid w:val="001964A8"/>
    <w:rsid w:val="001A20AD"/>
    <w:rsid w:val="001A2541"/>
    <w:rsid w:val="001A41CE"/>
    <w:rsid w:val="001A48FF"/>
    <w:rsid w:val="001A4B31"/>
    <w:rsid w:val="001A5165"/>
    <w:rsid w:val="001A51E5"/>
    <w:rsid w:val="001A574A"/>
    <w:rsid w:val="001A6E24"/>
    <w:rsid w:val="001B160F"/>
    <w:rsid w:val="001B2D21"/>
    <w:rsid w:val="001B34BC"/>
    <w:rsid w:val="001B35A6"/>
    <w:rsid w:val="001B3855"/>
    <w:rsid w:val="001B3970"/>
    <w:rsid w:val="001B51CD"/>
    <w:rsid w:val="001B52FE"/>
    <w:rsid w:val="001C005B"/>
    <w:rsid w:val="001C1578"/>
    <w:rsid w:val="001C2495"/>
    <w:rsid w:val="001C269B"/>
    <w:rsid w:val="001C332D"/>
    <w:rsid w:val="001C3BA5"/>
    <w:rsid w:val="001C4A3A"/>
    <w:rsid w:val="001C5392"/>
    <w:rsid w:val="001C53C1"/>
    <w:rsid w:val="001C5723"/>
    <w:rsid w:val="001C57E0"/>
    <w:rsid w:val="001C713B"/>
    <w:rsid w:val="001C71B1"/>
    <w:rsid w:val="001C7869"/>
    <w:rsid w:val="001D1F66"/>
    <w:rsid w:val="001D243F"/>
    <w:rsid w:val="001D2CC6"/>
    <w:rsid w:val="001D401E"/>
    <w:rsid w:val="001D5F6B"/>
    <w:rsid w:val="001D61B8"/>
    <w:rsid w:val="001D6A25"/>
    <w:rsid w:val="001E130A"/>
    <w:rsid w:val="001E16F0"/>
    <w:rsid w:val="001E4063"/>
    <w:rsid w:val="001E4E24"/>
    <w:rsid w:val="001E57CC"/>
    <w:rsid w:val="001E59F2"/>
    <w:rsid w:val="001E5ABE"/>
    <w:rsid w:val="001E61B1"/>
    <w:rsid w:val="001E7050"/>
    <w:rsid w:val="001E7F94"/>
    <w:rsid w:val="001F0659"/>
    <w:rsid w:val="001F09FF"/>
    <w:rsid w:val="001F12EF"/>
    <w:rsid w:val="001F3C2F"/>
    <w:rsid w:val="001F3EE5"/>
    <w:rsid w:val="001F53C1"/>
    <w:rsid w:val="001F5548"/>
    <w:rsid w:val="001F58C6"/>
    <w:rsid w:val="001F62B6"/>
    <w:rsid w:val="001F70FA"/>
    <w:rsid w:val="001F7890"/>
    <w:rsid w:val="001F7C6B"/>
    <w:rsid w:val="0020014A"/>
    <w:rsid w:val="0020072B"/>
    <w:rsid w:val="00200C72"/>
    <w:rsid w:val="00200F17"/>
    <w:rsid w:val="0020149F"/>
    <w:rsid w:val="0020227E"/>
    <w:rsid w:val="00202EB9"/>
    <w:rsid w:val="00202ED9"/>
    <w:rsid w:val="00206400"/>
    <w:rsid w:val="002141E7"/>
    <w:rsid w:val="00215AD2"/>
    <w:rsid w:val="0021735E"/>
    <w:rsid w:val="00217437"/>
    <w:rsid w:val="002207C4"/>
    <w:rsid w:val="002207FA"/>
    <w:rsid w:val="00220817"/>
    <w:rsid w:val="00220FA2"/>
    <w:rsid w:val="00221820"/>
    <w:rsid w:val="0022349A"/>
    <w:rsid w:val="00226594"/>
    <w:rsid w:val="00227176"/>
    <w:rsid w:val="00227974"/>
    <w:rsid w:val="0023011E"/>
    <w:rsid w:val="00232EA9"/>
    <w:rsid w:val="0023353A"/>
    <w:rsid w:val="00233933"/>
    <w:rsid w:val="00234F27"/>
    <w:rsid w:val="00236CAF"/>
    <w:rsid w:val="0023756F"/>
    <w:rsid w:val="00240E44"/>
    <w:rsid w:val="00241177"/>
    <w:rsid w:val="002438A7"/>
    <w:rsid w:val="00243CDA"/>
    <w:rsid w:val="002455A2"/>
    <w:rsid w:val="002462BE"/>
    <w:rsid w:val="002470EF"/>
    <w:rsid w:val="002475A4"/>
    <w:rsid w:val="00247DB8"/>
    <w:rsid w:val="00250AD5"/>
    <w:rsid w:val="00251D65"/>
    <w:rsid w:val="00253533"/>
    <w:rsid w:val="00254091"/>
    <w:rsid w:val="00255E10"/>
    <w:rsid w:val="00261ACF"/>
    <w:rsid w:val="00261E8A"/>
    <w:rsid w:val="002625E9"/>
    <w:rsid w:val="002643BE"/>
    <w:rsid w:val="00264900"/>
    <w:rsid w:val="002652E7"/>
    <w:rsid w:val="00266B3D"/>
    <w:rsid w:val="002707EE"/>
    <w:rsid w:val="00270D01"/>
    <w:rsid w:val="00270E61"/>
    <w:rsid w:val="00271029"/>
    <w:rsid w:val="00272592"/>
    <w:rsid w:val="00272FB6"/>
    <w:rsid w:val="00273F3F"/>
    <w:rsid w:val="002766B8"/>
    <w:rsid w:val="00276E93"/>
    <w:rsid w:val="0028168B"/>
    <w:rsid w:val="00281A62"/>
    <w:rsid w:val="00281F37"/>
    <w:rsid w:val="00282BAB"/>
    <w:rsid w:val="00282BFE"/>
    <w:rsid w:val="00283E17"/>
    <w:rsid w:val="00285738"/>
    <w:rsid w:val="00285C62"/>
    <w:rsid w:val="00285EE2"/>
    <w:rsid w:val="00286B83"/>
    <w:rsid w:val="002879AA"/>
    <w:rsid w:val="002923EF"/>
    <w:rsid w:val="0029382C"/>
    <w:rsid w:val="00293869"/>
    <w:rsid w:val="0029396F"/>
    <w:rsid w:val="0029424D"/>
    <w:rsid w:val="002945F7"/>
    <w:rsid w:val="00294732"/>
    <w:rsid w:val="00294C94"/>
    <w:rsid w:val="002958C7"/>
    <w:rsid w:val="002965BD"/>
    <w:rsid w:val="002967ED"/>
    <w:rsid w:val="00297242"/>
    <w:rsid w:val="00297B32"/>
    <w:rsid w:val="002A0936"/>
    <w:rsid w:val="002A1035"/>
    <w:rsid w:val="002A1991"/>
    <w:rsid w:val="002A4058"/>
    <w:rsid w:val="002A6506"/>
    <w:rsid w:val="002A7768"/>
    <w:rsid w:val="002A7B2F"/>
    <w:rsid w:val="002B035A"/>
    <w:rsid w:val="002B3061"/>
    <w:rsid w:val="002B3CC7"/>
    <w:rsid w:val="002B469E"/>
    <w:rsid w:val="002B46D2"/>
    <w:rsid w:val="002B4E11"/>
    <w:rsid w:val="002B523C"/>
    <w:rsid w:val="002B5278"/>
    <w:rsid w:val="002B5771"/>
    <w:rsid w:val="002B5E08"/>
    <w:rsid w:val="002C124F"/>
    <w:rsid w:val="002C22E7"/>
    <w:rsid w:val="002C2D47"/>
    <w:rsid w:val="002C308A"/>
    <w:rsid w:val="002C3D41"/>
    <w:rsid w:val="002C5CED"/>
    <w:rsid w:val="002C64FD"/>
    <w:rsid w:val="002C7014"/>
    <w:rsid w:val="002D04EF"/>
    <w:rsid w:val="002D0B24"/>
    <w:rsid w:val="002D12B7"/>
    <w:rsid w:val="002D1477"/>
    <w:rsid w:val="002D14DA"/>
    <w:rsid w:val="002D1635"/>
    <w:rsid w:val="002D3793"/>
    <w:rsid w:val="002D3EA8"/>
    <w:rsid w:val="002D5036"/>
    <w:rsid w:val="002D61C0"/>
    <w:rsid w:val="002D6A8E"/>
    <w:rsid w:val="002D7271"/>
    <w:rsid w:val="002D7D0E"/>
    <w:rsid w:val="002E0D63"/>
    <w:rsid w:val="002E1505"/>
    <w:rsid w:val="002E1548"/>
    <w:rsid w:val="002E1EDF"/>
    <w:rsid w:val="002E1F92"/>
    <w:rsid w:val="002E2525"/>
    <w:rsid w:val="002E2B29"/>
    <w:rsid w:val="002E3804"/>
    <w:rsid w:val="002E3A5C"/>
    <w:rsid w:val="002E3DB3"/>
    <w:rsid w:val="002E6984"/>
    <w:rsid w:val="002E6B6F"/>
    <w:rsid w:val="002E760E"/>
    <w:rsid w:val="002E76EE"/>
    <w:rsid w:val="002E79FC"/>
    <w:rsid w:val="002F0233"/>
    <w:rsid w:val="002F0464"/>
    <w:rsid w:val="002F10AD"/>
    <w:rsid w:val="002F2869"/>
    <w:rsid w:val="002F2E13"/>
    <w:rsid w:val="002F31F3"/>
    <w:rsid w:val="002F5519"/>
    <w:rsid w:val="002F63E8"/>
    <w:rsid w:val="002F6511"/>
    <w:rsid w:val="002F6989"/>
    <w:rsid w:val="002F6C79"/>
    <w:rsid w:val="002F6E95"/>
    <w:rsid w:val="002F768C"/>
    <w:rsid w:val="002F7D67"/>
    <w:rsid w:val="00300D83"/>
    <w:rsid w:val="00301325"/>
    <w:rsid w:val="00301AFF"/>
    <w:rsid w:val="00302295"/>
    <w:rsid w:val="003026C0"/>
    <w:rsid w:val="0030326F"/>
    <w:rsid w:val="00304E6E"/>
    <w:rsid w:val="0030550D"/>
    <w:rsid w:val="003059C8"/>
    <w:rsid w:val="00305F6E"/>
    <w:rsid w:val="00306900"/>
    <w:rsid w:val="00306A5F"/>
    <w:rsid w:val="0031013F"/>
    <w:rsid w:val="003104A5"/>
    <w:rsid w:val="00310A93"/>
    <w:rsid w:val="00310D9D"/>
    <w:rsid w:val="003110E2"/>
    <w:rsid w:val="00311CDE"/>
    <w:rsid w:val="003124CB"/>
    <w:rsid w:val="00313A8B"/>
    <w:rsid w:val="00316DB0"/>
    <w:rsid w:val="003212FD"/>
    <w:rsid w:val="00321FB6"/>
    <w:rsid w:val="00322113"/>
    <w:rsid w:val="00322730"/>
    <w:rsid w:val="0032392A"/>
    <w:rsid w:val="00323ADE"/>
    <w:rsid w:val="00323BDF"/>
    <w:rsid w:val="00323DEE"/>
    <w:rsid w:val="00324B58"/>
    <w:rsid w:val="00325286"/>
    <w:rsid w:val="00326DF8"/>
    <w:rsid w:val="00327F8F"/>
    <w:rsid w:val="00332FAC"/>
    <w:rsid w:val="0033343B"/>
    <w:rsid w:val="00333757"/>
    <w:rsid w:val="00335D6E"/>
    <w:rsid w:val="00337A2F"/>
    <w:rsid w:val="00340065"/>
    <w:rsid w:val="0034094B"/>
    <w:rsid w:val="00340E63"/>
    <w:rsid w:val="0034272C"/>
    <w:rsid w:val="00344626"/>
    <w:rsid w:val="00344CE6"/>
    <w:rsid w:val="00345ACF"/>
    <w:rsid w:val="00346298"/>
    <w:rsid w:val="003474A8"/>
    <w:rsid w:val="0034772C"/>
    <w:rsid w:val="00350E3B"/>
    <w:rsid w:val="003516BE"/>
    <w:rsid w:val="00352C9E"/>
    <w:rsid w:val="0035341C"/>
    <w:rsid w:val="003535BE"/>
    <w:rsid w:val="003537E8"/>
    <w:rsid w:val="003553EB"/>
    <w:rsid w:val="003554AB"/>
    <w:rsid w:val="0035555C"/>
    <w:rsid w:val="00355BF4"/>
    <w:rsid w:val="00357BE4"/>
    <w:rsid w:val="00360969"/>
    <w:rsid w:val="00360A9B"/>
    <w:rsid w:val="00362793"/>
    <w:rsid w:val="00364D5A"/>
    <w:rsid w:val="0036606D"/>
    <w:rsid w:val="00366B8E"/>
    <w:rsid w:val="0036736A"/>
    <w:rsid w:val="003674E2"/>
    <w:rsid w:val="00370F9F"/>
    <w:rsid w:val="00372343"/>
    <w:rsid w:val="00372523"/>
    <w:rsid w:val="00372AAF"/>
    <w:rsid w:val="00373BD4"/>
    <w:rsid w:val="00373E83"/>
    <w:rsid w:val="003758DB"/>
    <w:rsid w:val="00375F07"/>
    <w:rsid w:val="003760A1"/>
    <w:rsid w:val="00386990"/>
    <w:rsid w:val="0038734F"/>
    <w:rsid w:val="003876CE"/>
    <w:rsid w:val="00387F10"/>
    <w:rsid w:val="003910A9"/>
    <w:rsid w:val="00391BDC"/>
    <w:rsid w:val="00392D73"/>
    <w:rsid w:val="00393062"/>
    <w:rsid w:val="0039372B"/>
    <w:rsid w:val="00393EAD"/>
    <w:rsid w:val="003960E8"/>
    <w:rsid w:val="00396BC2"/>
    <w:rsid w:val="003A07F3"/>
    <w:rsid w:val="003A0946"/>
    <w:rsid w:val="003A120B"/>
    <w:rsid w:val="003A3F25"/>
    <w:rsid w:val="003A3F74"/>
    <w:rsid w:val="003A4532"/>
    <w:rsid w:val="003A4C1F"/>
    <w:rsid w:val="003A55D5"/>
    <w:rsid w:val="003B0017"/>
    <w:rsid w:val="003B0036"/>
    <w:rsid w:val="003B0CD8"/>
    <w:rsid w:val="003B1F3F"/>
    <w:rsid w:val="003B23B6"/>
    <w:rsid w:val="003B31A3"/>
    <w:rsid w:val="003B3D7F"/>
    <w:rsid w:val="003B58C9"/>
    <w:rsid w:val="003B5DCA"/>
    <w:rsid w:val="003B5EBB"/>
    <w:rsid w:val="003B5FD6"/>
    <w:rsid w:val="003B634E"/>
    <w:rsid w:val="003B7287"/>
    <w:rsid w:val="003B7EAE"/>
    <w:rsid w:val="003C0220"/>
    <w:rsid w:val="003C1CA5"/>
    <w:rsid w:val="003C1E7B"/>
    <w:rsid w:val="003C1F0C"/>
    <w:rsid w:val="003C26F0"/>
    <w:rsid w:val="003C2AB1"/>
    <w:rsid w:val="003C2BF9"/>
    <w:rsid w:val="003C30AA"/>
    <w:rsid w:val="003C33DE"/>
    <w:rsid w:val="003C3485"/>
    <w:rsid w:val="003C3C92"/>
    <w:rsid w:val="003C45B1"/>
    <w:rsid w:val="003C4E45"/>
    <w:rsid w:val="003C5BEE"/>
    <w:rsid w:val="003C6104"/>
    <w:rsid w:val="003C6246"/>
    <w:rsid w:val="003C6850"/>
    <w:rsid w:val="003C749D"/>
    <w:rsid w:val="003C75FA"/>
    <w:rsid w:val="003C7B7E"/>
    <w:rsid w:val="003C7EBB"/>
    <w:rsid w:val="003D034D"/>
    <w:rsid w:val="003D047E"/>
    <w:rsid w:val="003D05D1"/>
    <w:rsid w:val="003D0B96"/>
    <w:rsid w:val="003D1638"/>
    <w:rsid w:val="003D23C0"/>
    <w:rsid w:val="003D33FA"/>
    <w:rsid w:val="003D3810"/>
    <w:rsid w:val="003D4CBD"/>
    <w:rsid w:val="003D63D7"/>
    <w:rsid w:val="003D6D90"/>
    <w:rsid w:val="003D6E94"/>
    <w:rsid w:val="003D78CE"/>
    <w:rsid w:val="003E0473"/>
    <w:rsid w:val="003E0DA2"/>
    <w:rsid w:val="003E540C"/>
    <w:rsid w:val="003E624D"/>
    <w:rsid w:val="003E6C88"/>
    <w:rsid w:val="003F09FF"/>
    <w:rsid w:val="003F101B"/>
    <w:rsid w:val="003F1121"/>
    <w:rsid w:val="003F1B0E"/>
    <w:rsid w:val="003F20A0"/>
    <w:rsid w:val="003F2C13"/>
    <w:rsid w:val="003F2DB9"/>
    <w:rsid w:val="003F2F1B"/>
    <w:rsid w:val="003F3561"/>
    <w:rsid w:val="003F437B"/>
    <w:rsid w:val="003F4914"/>
    <w:rsid w:val="003F5006"/>
    <w:rsid w:val="003F5189"/>
    <w:rsid w:val="003F5374"/>
    <w:rsid w:val="003F58BE"/>
    <w:rsid w:val="003F596F"/>
    <w:rsid w:val="003F5B9E"/>
    <w:rsid w:val="003F629B"/>
    <w:rsid w:val="004003E0"/>
    <w:rsid w:val="0040115A"/>
    <w:rsid w:val="0040121D"/>
    <w:rsid w:val="00401409"/>
    <w:rsid w:val="00402062"/>
    <w:rsid w:val="00406571"/>
    <w:rsid w:val="00407413"/>
    <w:rsid w:val="004110AA"/>
    <w:rsid w:val="0041120A"/>
    <w:rsid w:val="00411399"/>
    <w:rsid w:val="0041161C"/>
    <w:rsid w:val="00412A65"/>
    <w:rsid w:val="00412E43"/>
    <w:rsid w:val="004131E4"/>
    <w:rsid w:val="00413C38"/>
    <w:rsid w:val="00414BB7"/>
    <w:rsid w:val="00414DAC"/>
    <w:rsid w:val="004156B4"/>
    <w:rsid w:val="00416513"/>
    <w:rsid w:val="00416C69"/>
    <w:rsid w:val="0042134C"/>
    <w:rsid w:val="00421E1A"/>
    <w:rsid w:val="004224B5"/>
    <w:rsid w:val="00422A25"/>
    <w:rsid w:val="004236C6"/>
    <w:rsid w:val="00423D07"/>
    <w:rsid w:val="00424B30"/>
    <w:rsid w:val="004252C7"/>
    <w:rsid w:val="00426C22"/>
    <w:rsid w:val="0042710E"/>
    <w:rsid w:val="0043006A"/>
    <w:rsid w:val="00431832"/>
    <w:rsid w:val="004319B4"/>
    <w:rsid w:val="0043209F"/>
    <w:rsid w:val="0043279F"/>
    <w:rsid w:val="00433368"/>
    <w:rsid w:val="004338E9"/>
    <w:rsid w:val="00434B28"/>
    <w:rsid w:val="00436468"/>
    <w:rsid w:val="004367D5"/>
    <w:rsid w:val="00440443"/>
    <w:rsid w:val="00440E73"/>
    <w:rsid w:val="00441889"/>
    <w:rsid w:val="004418F2"/>
    <w:rsid w:val="00441A99"/>
    <w:rsid w:val="00441C17"/>
    <w:rsid w:val="004421DA"/>
    <w:rsid w:val="00443379"/>
    <w:rsid w:val="00443E8B"/>
    <w:rsid w:val="0044545F"/>
    <w:rsid w:val="00445900"/>
    <w:rsid w:val="0044626C"/>
    <w:rsid w:val="004505D7"/>
    <w:rsid w:val="004539E6"/>
    <w:rsid w:val="004544E9"/>
    <w:rsid w:val="004565FC"/>
    <w:rsid w:val="00456D2D"/>
    <w:rsid w:val="004576ED"/>
    <w:rsid w:val="00457E7B"/>
    <w:rsid w:val="00461074"/>
    <w:rsid w:val="00461118"/>
    <w:rsid w:val="004618E5"/>
    <w:rsid w:val="0046246E"/>
    <w:rsid w:val="00462BDA"/>
    <w:rsid w:val="004644C0"/>
    <w:rsid w:val="00464737"/>
    <w:rsid w:val="00465B7E"/>
    <w:rsid w:val="00466AF6"/>
    <w:rsid w:val="004673F7"/>
    <w:rsid w:val="00467463"/>
    <w:rsid w:val="00470DFE"/>
    <w:rsid w:val="0047132A"/>
    <w:rsid w:val="0047207B"/>
    <w:rsid w:val="00472E61"/>
    <w:rsid w:val="00473417"/>
    <w:rsid w:val="0047459C"/>
    <w:rsid w:val="00474A87"/>
    <w:rsid w:val="004754AA"/>
    <w:rsid w:val="00476362"/>
    <w:rsid w:val="00477464"/>
    <w:rsid w:val="00477B40"/>
    <w:rsid w:val="004818F6"/>
    <w:rsid w:val="00481E02"/>
    <w:rsid w:val="00483433"/>
    <w:rsid w:val="00485261"/>
    <w:rsid w:val="00485CF2"/>
    <w:rsid w:val="00486DB6"/>
    <w:rsid w:val="00487929"/>
    <w:rsid w:val="00490855"/>
    <w:rsid w:val="0049158C"/>
    <w:rsid w:val="0049162E"/>
    <w:rsid w:val="00492399"/>
    <w:rsid w:val="0049591E"/>
    <w:rsid w:val="00495C92"/>
    <w:rsid w:val="00496D07"/>
    <w:rsid w:val="004A1585"/>
    <w:rsid w:val="004A184D"/>
    <w:rsid w:val="004A1AE2"/>
    <w:rsid w:val="004A2BF9"/>
    <w:rsid w:val="004A3A15"/>
    <w:rsid w:val="004A45F9"/>
    <w:rsid w:val="004A597D"/>
    <w:rsid w:val="004A59B0"/>
    <w:rsid w:val="004A71EB"/>
    <w:rsid w:val="004B1D08"/>
    <w:rsid w:val="004B327B"/>
    <w:rsid w:val="004B346A"/>
    <w:rsid w:val="004B3741"/>
    <w:rsid w:val="004B52B7"/>
    <w:rsid w:val="004B5754"/>
    <w:rsid w:val="004B75BD"/>
    <w:rsid w:val="004C024F"/>
    <w:rsid w:val="004C02F5"/>
    <w:rsid w:val="004C0385"/>
    <w:rsid w:val="004C0A48"/>
    <w:rsid w:val="004C7546"/>
    <w:rsid w:val="004D03FE"/>
    <w:rsid w:val="004D0873"/>
    <w:rsid w:val="004D1924"/>
    <w:rsid w:val="004D23CA"/>
    <w:rsid w:val="004D3EDE"/>
    <w:rsid w:val="004D430E"/>
    <w:rsid w:val="004D44A9"/>
    <w:rsid w:val="004D506B"/>
    <w:rsid w:val="004D57A8"/>
    <w:rsid w:val="004D586D"/>
    <w:rsid w:val="004D5957"/>
    <w:rsid w:val="004E07A1"/>
    <w:rsid w:val="004E1788"/>
    <w:rsid w:val="004E1BC0"/>
    <w:rsid w:val="004E1DFA"/>
    <w:rsid w:val="004E1FF7"/>
    <w:rsid w:val="004E2173"/>
    <w:rsid w:val="004E3C13"/>
    <w:rsid w:val="004E40EF"/>
    <w:rsid w:val="004E59A6"/>
    <w:rsid w:val="004E5EC9"/>
    <w:rsid w:val="004F00D3"/>
    <w:rsid w:val="004F099D"/>
    <w:rsid w:val="004F2C90"/>
    <w:rsid w:val="004F30F0"/>
    <w:rsid w:val="004F38CF"/>
    <w:rsid w:val="004F4418"/>
    <w:rsid w:val="004F542B"/>
    <w:rsid w:val="004F643C"/>
    <w:rsid w:val="004F65A9"/>
    <w:rsid w:val="004F6A52"/>
    <w:rsid w:val="004F735B"/>
    <w:rsid w:val="005018D8"/>
    <w:rsid w:val="00501F9D"/>
    <w:rsid w:val="00502B71"/>
    <w:rsid w:val="00503B33"/>
    <w:rsid w:val="00503C78"/>
    <w:rsid w:val="00504DD8"/>
    <w:rsid w:val="00506A9E"/>
    <w:rsid w:val="00506B1C"/>
    <w:rsid w:val="00506E84"/>
    <w:rsid w:val="00507B43"/>
    <w:rsid w:val="00507CE3"/>
    <w:rsid w:val="00510771"/>
    <w:rsid w:val="00513A7B"/>
    <w:rsid w:val="00514200"/>
    <w:rsid w:val="0051485C"/>
    <w:rsid w:val="00516662"/>
    <w:rsid w:val="00521060"/>
    <w:rsid w:val="00521EE8"/>
    <w:rsid w:val="00523EC8"/>
    <w:rsid w:val="0052405F"/>
    <w:rsid w:val="00524457"/>
    <w:rsid w:val="00524AF6"/>
    <w:rsid w:val="00525764"/>
    <w:rsid w:val="005273C7"/>
    <w:rsid w:val="00531CAB"/>
    <w:rsid w:val="0053275B"/>
    <w:rsid w:val="00533012"/>
    <w:rsid w:val="00536466"/>
    <w:rsid w:val="00536963"/>
    <w:rsid w:val="00536D9F"/>
    <w:rsid w:val="005372C1"/>
    <w:rsid w:val="0053765D"/>
    <w:rsid w:val="005424F6"/>
    <w:rsid w:val="00543B2A"/>
    <w:rsid w:val="00543D2A"/>
    <w:rsid w:val="0054417D"/>
    <w:rsid w:val="00546131"/>
    <w:rsid w:val="00546345"/>
    <w:rsid w:val="0054672C"/>
    <w:rsid w:val="00546F2C"/>
    <w:rsid w:val="005470E5"/>
    <w:rsid w:val="0054753F"/>
    <w:rsid w:val="00547B00"/>
    <w:rsid w:val="00551551"/>
    <w:rsid w:val="005528B3"/>
    <w:rsid w:val="005551EB"/>
    <w:rsid w:val="005559AE"/>
    <w:rsid w:val="005563D2"/>
    <w:rsid w:val="00556599"/>
    <w:rsid w:val="00556896"/>
    <w:rsid w:val="00561357"/>
    <w:rsid w:val="00563037"/>
    <w:rsid w:val="00563A52"/>
    <w:rsid w:val="00563C15"/>
    <w:rsid w:val="00563D8C"/>
    <w:rsid w:val="00564406"/>
    <w:rsid w:val="00564FD1"/>
    <w:rsid w:val="005676E4"/>
    <w:rsid w:val="005724FC"/>
    <w:rsid w:val="00572911"/>
    <w:rsid w:val="00572E4A"/>
    <w:rsid w:val="00573C6D"/>
    <w:rsid w:val="005749C1"/>
    <w:rsid w:val="0057641D"/>
    <w:rsid w:val="00576959"/>
    <w:rsid w:val="005779BE"/>
    <w:rsid w:val="00577AB1"/>
    <w:rsid w:val="00580B0B"/>
    <w:rsid w:val="00580EA8"/>
    <w:rsid w:val="00581F0C"/>
    <w:rsid w:val="0058332D"/>
    <w:rsid w:val="005837D9"/>
    <w:rsid w:val="00583895"/>
    <w:rsid w:val="0058438A"/>
    <w:rsid w:val="0058500A"/>
    <w:rsid w:val="005869B8"/>
    <w:rsid w:val="005905CD"/>
    <w:rsid w:val="00590661"/>
    <w:rsid w:val="00593176"/>
    <w:rsid w:val="00593284"/>
    <w:rsid w:val="00595A34"/>
    <w:rsid w:val="005973D7"/>
    <w:rsid w:val="00597504"/>
    <w:rsid w:val="00597D02"/>
    <w:rsid w:val="00597F3A"/>
    <w:rsid w:val="005A60E7"/>
    <w:rsid w:val="005A687B"/>
    <w:rsid w:val="005A75E6"/>
    <w:rsid w:val="005B076C"/>
    <w:rsid w:val="005B0E81"/>
    <w:rsid w:val="005B108A"/>
    <w:rsid w:val="005B24E8"/>
    <w:rsid w:val="005B5840"/>
    <w:rsid w:val="005B7D8E"/>
    <w:rsid w:val="005B7E04"/>
    <w:rsid w:val="005B7E8A"/>
    <w:rsid w:val="005C087D"/>
    <w:rsid w:val="005C18C7"/>
    <w:rsid w:val="005C2185"/>
    <w:rsid w:val="005C2475"/>
    <w:rsid w:val="005C2552"/>
    <w:rsid w:val="005C2671"/>
    <w:rsid w:val="005C326F"/>
    <w:rsid w:val="005C3E25"/>
    <w:rsid w:val="005C57C7"/>
    <w:rsid w:val="005C7463"/>
    <w:rsid w:val="005D451D"/>
    <w:rsid w:val="005D4B0C"/>
    <w:rsid w:val="005D5390"/>
    <w:rsid w:val="005D5B8F"/>
    <w:rsid w:val="005D68B1"/>
    <w:rsid w:val="005D7318"/>
    <w:rsid w:val="005E000A"/>
    <w:rsid w:val="005E00D0"/>
    <w:rsid w:val="005E13D0"/>
    <w:rsid w:val="005E33E5"/>
    <w:rsid w:val="005E5C75"/>
    <w:rsid w:val="005E63C1"/>
    <w:rsid w:val="005E6BFB"/>
    <w:rsid w:val="005E7218"/>
    <w:rsid w:val="005E7C5D"/>
    <w:rsid w:val="005F0207"/>
    <w:rsid w:val="005F05E5"/>
    <w:rsid w:val="005F16D3"/>
    <w:rsid w:val="005F20C4"/>
    <w:rsid w:val="005F234A"/>
    <w:rsid w:val="005F251E"/>
    <w:rsid w:val="005F3593"/>
    <w:rsid w:val="005F4E4A"/>
    <w:rsid w:val="005F6A6C"/>
    <w:rsid w:val="005F6AF5"/>
    <w:rsid w:val="005F6E77"/>
    <w:rsid w:val="005F7C89"/>
    <w:rsid w:val="006006AF"/>
    <w:rsid w:val="0060133C"/>
    <w:rsid w:val="006016EB"/>
    <w:rsid w:val="006028F8"/>
    <w:rsid w:val="00602C0C"/>
    <w:rsid w:val="00602EAD"/>
    <w:rsid w:val="0060332B"/>
    <w:rsid w:val="0060449B"/>
    <w:rsid w:val="0060532C"/>
    <w:rsid w:val="006053D2"/>
    <w:rsid w:val="006057FC"/>
    <w:rsid w:val="00605895"/>
    <w:rsid w:val="006061EC"/>
    <w:rsid w:val="006065B6"/>
    <w:rsid w:val="00607DC1"/>
    <w:rsid w:val="00607E3C"/>
    <w:rsid w:val="00610453"/>
    <w:rsid w:val="00611A37"/>
    <w:rsid w:val="006128EC"/>
    <w:rsid w:val="00614711"/>
    <w:rsid w:val="006157F0"/>
    <w:rsid w:val="00617D6C"/>
    <w:rsid w:val="006215A8"/>
    <w:rsid w:val="00622A5C"/>
    <w:rsid w:val="00622B2C"/>
    <w:rsid w:val="00622DB5"/>
    <w:rsid w:val="00622F38"/>
    <w:rsid w:val="00623293"/>
    <w:rsid w:val="00623332"/>
    <w:rsid w:val="006238C1"/>
    <w:rsid w:val="00626B4A"/>
    <w:rsid w:val="00627849"/>
    <w:rsid w:val="00630219"/>
    <w:rsid w:val="00630DC2"/>
    <w:rsid w:val="0063128B"/>
    <w:rsid w:val="00632224"/>
    <w:rsid w:val="0063284B"/>
    <w:rsid w:val="00634178"/>
    <w:rsid w:val="00634566"/>
    <w:rsid w:val="00634D21"/>
    <w:rsid w:val="0063522C"/>
    <w:rsid w:val="00635BA3"/>
    <w:rsid w:val="00635C75"/>
    <w:rsid w:val="00640B40"/>
    <w:rsid w:val="00640B41"/>
    <w:rsid w:val="00641045"/>
    <w:rsid w:val="0064136C"/>
    <w:rsid w:val="00641E4C"/>
    <w:rsid w:val="006426DD"/>
    <w:rsid w:val="006428FD"/>
    <w:rsid w:val="00642FE8"/>
    <w:rsid w:val="00643F09"/>
    <w:rsid w:val="00644015"/>
    <w:rsid w:val="00644AEB"/>
    <w:rsid w:val="00644C5C"/>
    <w:rsid w:val="00645BF2"/>
    <w:rsid w:val="006462CD"/>
    <w:rsid w:val="00646D5B"/>
    <w:rsid w:val="0065039A"/>
    <w:rsid w:val="0065132A"/>
    <w:rsid w:val="00651CF7"/>
    <w:rsid w:val="00652F29"/>
    <w:rsid w:val="00653C1B"/>
    <w:rsid w:val="006549D8"/>
    <w:rsid w:val="0065635F"/>
    <w:rsid w:val="00656FB3"/>
    <w:rsid w:val="0065731A"/>
    <w:rsid w:val="00657EB1"/>
    <w:rsid w:val="006600C5"/>
    <w:rsid w:val="00660CC7"/>
    <w:rsid w:val="00660F57"/>
    <w:rsid w:val="00661247"/>
    <w:rsid w:val="00663B1D"/>
    <w:rsid w:val="00663F5A"/>
    <w:rsid w:val="00664486"/>
    <w:rsid w:val="00664857"/>
    <w:rsid w:val="00665217"/>
    <w:rsid w:val="0066568C"/>
    <w:rsid w:val="0066714E"/>
    <w:rsid w:val="00671BA1"/>
    <w:rsid w:val="00671C1C"/>
    <w:rsid w:val="00673965"/>
    <w:rsid w:val="00673D33"/>
    <w:rsid w:val="00674E30"/>
    <w:rsid w:val="0067584E"/>
    <w:rsid w:val="00675AE8"/>
    <w:rsid w:val="006765B1"/>
    <w:rsid w:val="00680EC8"/>
    <w:rsid w:val="00680EF9"/>
    <w:rsid w:val="00681008"/>
    <w:rsid w:val="00681EB2"/>
    <w:rsid w:val="006821DE"/>
    <w:rsid w:val="0068277F"/>
    <w:rsid w:val="0068387C"/>
    <w:rsid w:val="00684500"/>
    <w:rsid w:val="006867F5"/>
    <w:rsid w:val="006872CC"/>
    <w:rsid w:val="006877FB"/>
    <w:rsid w:val="00687C1F"/>
    <w:rsid w:val="00691686"/>
    <w:rsid w:val="00691736"/>
    <w:rsid w:val="00691A47"/>
    <w:rsid w:val="00691F8D"/>
    <w:rsid w:val="006921A2"/>
    <w:rsid w:val="00694B66"/>
    <w:rsid w:val="00695080"/>
    <w:rsid w:val="006962B2"/>
    <w:rsid w:val="00696878"/>
    <w:rsid w:val="00697746"/>
    <w:rsid w:val="00697D26"/>
    <w:rsid w:val="006A055F"/>
    <w:rsid w:val="006A11A3"/>
    <w:rsid w:val="006A1B6E"/>
    <w:rsid w:val="006A2BA2"/>
    <w:rsid w:val="006A3436"/>
    <w:rsid w:val="006A3A85"/>
    <w:rsid w:val="006A699F"/>
    <w:rsid w:val="006A6AEF"/>
    <w:rsid w:val="006B07B3"/>
    <w:rsid w:val="006B1A88"/>
    <w:rsid w:val="006B250E"/>
    <w:rsid w:val="006B2E32"/>
    <w:rsid w:val="006B39C8"/>
    <w:rsid w:val="006B3B4B"/>
    <w:rsid w:val="006B4444"/>
    <w:rsid w:val="006B4B81"/>
    <w:rsid w:val="006B5E15"/>
    <w:rsid w:val="006B7370"/>
    <w:rsid w:val="006C1699"/>
    <w:rsid w:val="006C2D05"/>
    <w:rsid w:val="006C47DC"/>
    <w:rsid w:val="006C4BC8"/>
    <w:rsid w:val="006C580C"/>
    <w:rsid w:val="006C5B5C"/>
    <w:rsid w:val="006C7B03"/>
    <w:rsid w:val="006D0C48"/>
    <w:rsid w:val="006D4581"/>
    <w:rsid w:val="006D49DF"/>
    <w:rsid w:val="006D4B65"/>
    <w:rsid w:val="006D4D14"/>
    <w:rsid w:val="006D6715"/>
    <w:rsid w:val="006D6D3B"/>
    <w:rsid w:val="006E0C90"/>
    <w:rsid w:val="006E37C1"/>
    <w:rsid w:val="006E4A26"/>
    <w:rsid w:val="006E51CC"/>
    <w:rsid w:val="006E5577"/>
    <w:rsid w:val="006E678D"/>
    <w:rsid w:val="006E7A6C"/>
    <w:rsid w:val="006F097B"/>
    <w:rsid w:val="006F0A72"/>
    <w:rsid w:val="006F1CF0"/>
    <w:rsid w:val="006F1E94"/>
    <w:rsid w:val="006F3485"/>
    <w:rsid w:val="006F3792"/>
    <w:rsid w:val="006F4DDD"/>
    <w:rsid w:val="006F58B2"/>
    <w:rsid w:val="006F6CDD"/>
    <w:rsid w:val="00700D0D"/>
    <w:rsid w:val="00700F97"/>
    <w:rsid w:val="00701A77"/>
    <w:rsid w:val="00705BEB"/>
    <w:rsid w:val="00707992"/>
    <w:rsid w:val="0071064D"/>
    <w:rsid w:val="007106A1"/>
    <w:rsid w:val="007125C5"/>
    <w:rsid w:val="00713454"/>
    <w:rsid w:val="00713CAE"/>
    <w:rsid w:val="007149F9"/>
    <w:rsid w:val="00714C2B"/>
    <w:rsid w:val="00714DA7"/>
    <w:rsid w:val="00715785"/>
    <w:rsid w:val="00715EE4"/>
    <w:rsid w:val="0071643C"/>
    <w:rsid w:val="00717462"/>
    <w:rsid w:val="00717693"/>
    <w:rsid w:val="00721146"/>
    <w:rsid w:val="0072151A"/>
    <w:rsid w:val="007215DA"/>
    <w:rsid w:val="00722BAD"/>
    <w:rsid w:val="007246BC"/>
    <w:rsid w:val="00724AFB"/>
    <w:rsid w:val="00724CE8"/>
    <w:rsid w:val="00725323"/>
    <w:rsid w:val="0072704E"/>
    <w:rsid w:val="0072707A"/>
    <w:rsid w:val="007305F2"/>
    <w:rsid w:val="00731FA1"/>
    <w:rsid w:val="0073271D"/>
    <w:rsid w:val="00732CE6"/>
    <w:rsid w:val="0073535C"/>
    <w:rsid w:val="00737418"/>
    <w:rsid w:val="00737A19"/>
    <w:rsid w:val="00740ECA"/>
    <w:rsid w:val="00741610"/>
    <w:rsid w:val="00741AF6"/>
    <w:rsid w:val="00741FB7"/>
    <w:rsid w:val="00742367"/>
    <w:rsid w:val="00743CDA"/>
    <w:rsid w:val="007456C0"/>
    <w:rsid w:val="0074586F"/>
    <w:rsid w:val="00745B8D"/>
    <w:rsid w:val="00746216"/>
    <w:rsid w:val="00747530"/>
    <w:rsid w:val="007475EB"/>
    <w:rsid w:val="00747AB2"/>
    <w:rsid w:val="00747B4E"/>
    <w:rsid w:val="007503B5"/>
    <w:rsid w:val="00751AA1"/>
    <w:rsid w:val="00753882"/>
    <w:rsid w:val="00754521"/>
    <w:rsid w:val="00754663"/>
    <w:rsid w:val="00754B96"/>
    <w:rsid w:val="00755938"/>
    <w:rsid w:val="00755B79"/>
    <w:rsid w:val="0076096C"/>
    <w:rsid w:val="0076099B"/>
    <w:rsid w:val="00760C2A"/>
    <w:rsid w:val="00760C6F"/>
    <w:rsid w:val="00760DCA"/>
    <w:rsid w:val="00760E53"/>
    <w:rsid w:val="00762275"/>
    <w:rsid w:val="00762D48"/>
    <w:rsid w:val="00763349"/>
    <w:rsid w:val="00765C8B"/>
    <w:rsid w:val="00765DB9"/>
    <w:rsid w:val="007665FD"/>
    <w:rsid w:val="00766ACB"/>
    <w:rsid w:val="00770DE4"/>
    <w:rsid w:val="00770FD0"/>
    <w:rsid w:val="00772A59"/>
    <w:rsid w:val="00773264"/>
    <w:rsid w:val="00774A7A"/>
    <w:rsid w:val="00774D75"/>
    <w:rsid w:val="00774DE6"/>
    <w:rsid w:val="00775582"/>
    <w:rsid w:val="00776472"/>
    <w:rsid w:val="007765CD"/>
    <w:rsid w:val="00777C9F"/>
    <w:rsid w:val="00781250"/>
    <w:rsid w:val="007823CC"/>
    <w:rsid w:val="0078320A"/>
    <w:rsid w:val="0078334F"/>
    <w:rsid w:val="00783AA7"/>
    <w:rsid w:val="00784C6F"/>
    <w:rsid w:val="00785061"/>
    <w:rsid w:val="00785D9A"/>
    <w:rsid w:val="00787D6C"/>
    <w:rsid w:val="00790F41"/>
    <w:rsid w:val="00791F42"/>
    <w:rsid w:val="0079309E"/>
    <w:rsid w:val="00793B6F"/>
    <w:rsid w:val="00793E39"/>
    <w:rsid w:val="0079493C"/>
    <w:rsid w:val="00795AA4"/>
    <w:rsid w:val="00796094"/>
    <w:rsid w:val="00796FE9"/>
    <w:rsid w:val="00797BDB"/>
    <w:rsid w:val="007A16A7"/>
    <w:rsid w:val="007A20DA"/>
    <w:rsid w:val="007A214E"/>
    <w:rsid w:val="007A243B"/>
    <w:rsid w:val="007A3A86"/>
    <w:rsid w:val="007A4826"/>
    <w:rsid w:val="007A54DF"/>
    <w:rsid w:val="007A621B"/>
    <w:rsid w:val="007A6E4D"/>
    <w:rsid w:val="007A7AA2"/>
    <w:rsid w:val="007B066A"/>
    <w:rsid w:val="007B1A34"/>
    <w:rsid w:val="007B2240"/>
    <w:rsid w:val="007B41BA"/>
    <w:rsid w:val="007B5428"/>
    <w:rsid w:val="007B5A93"/>
    <w:rsid w:val="007B65C2"/>
    <w:rsid w:val="007B7593"/>
    <w:rsid w:val="007C21D9"/>
    <w:rsid w:val="007C2F58"/>
    <w:rsid w:val="007C40DA"/>
    <w:rsid w:val="007C7DA5"/>
    <w:rsid w:val="007D0F7D"/>
    <w:rsid w:val="007D1007"/>
    <w:rsid w:val="007D12CB"/>
    <w:rsid w:val="007D1464"/>
    <w:rsid w:val="007D17C0"/>
    <w:rsid w:val="007D3104"/>
    <w:rsid w:val="007D44B0"/>
    <w:rsid w:val="007D5FB9"/>
    <w:rsid w:val="007D5FFE"/>
    <w:rsid w:val="007D63CE"/>
    <w:rsid w:val="007D7A9C"/>
    <w:rsid w:val="007D7BE0"/>
    <w:rsid w:val="007E140C"/>
    <w:rsid w:val="007E1A75"/>
    <w:rsid w:val="007E35C3"/>
    <w:rsid w:val="007E3C43"/>
    <w:rsid w:val="007E60FA"/>
    <w:rsid w:val="007F015A"/>
    <w:rsid w:val="007F0E7C"/>
    <w:rsid w:val="007F1372"/>
    <w:rsid w:val="007F154D"/>
    <w:rsid w:val="007F1C23"/>
    <w:rsid w:val="007F292D"/>
    <w:rsid w:val="007F608C"/>
    <w:rsid w:val="007F79F0"/>
    <w:rsid w:val="008000F5"/>
    <w:rsid w:val="00801A96"/>
    <w:rsid w:val="0080295E"/>
    <w:rsid w:val="00802C43"/>
    <w:rsid w:val="00803D1B"/>
    <w:rsid w:val="00804A5D"/>
    <w:rsid w:val="00805616"/>
    <w:rsid w:val="008074EB"/>
    <w:rsid w:val="00810264"/>
    <w:rsid w:val="0081385F"/>
    <w:rsid w:val="00814AB2"/>
    <w:rsid w:val="0081526D"/>
    <w:rsid w:val="00815622"/>
    <w:rsid w:val="00816720"/>
    <w:rsid w:val="008173F8"/>
    <w:rsid w:val="00822142"/>
    <w:rsid w:val="00822B5F"/>
    <w:rsid w:val="00822F92"/>
    <w:rsid w:val="008247AC"/>
    <w:rsid w:val="008252EB"/>
    <w:rsid w:val="00825B41"/>
    <w:rsid w:val="00825E7F"/>
    <w:rsid w:val="00825F79"/>
    <w:rsid w:val="0082649A"/>
    <w:rsid w:val="00827129"/>
    <w:rsid w:val="00827928"/>
    <w:rsid w:val="00831D04"/>
    <w:rsid w:val="00833113"/>
    <w:rsid w:val="0083342F"/>
    <w:rsid w:val="00837FCD"/>
    <w:rsid w:val="00837FF0"/>
    <w:rsid w:val="0084267A"/>
    <w:rsid w:val="00843083"/>
    <w:rsid w:val="008439BD"/>
    <w:rsid w:val="00843F3A"/>
    <w:rsid w:val="00844698"/>
    <w:rsid w:val="00845AA5"/>
    <w:rsid w:val="008460F5"/>
    <w:rsid w:val="008470A1"/>
    <w:rsid w:val="008475D4"/>
    <w:rsid w:val="00850531"/>
    <w:rsid w:val="008509BA"/>
    <w:rsid w:val="00851095"/>
    <w:rsid w:val="008518F5"/>
    <w:rsid w:val="00853835"/>
    <w:rsid w:val="00854900"/>
    <w:rsid w:val="00854D13"/>
    <w:rsid w:val="00856165"/>
    <w:rsid w:val="0085686E"/>
    <w:rsid w:val="00856BD1"/>
    <w:rsid w:val="00862DD3"/>
    <w:rsid w:val="00863B72"/>
    <w:rsid w:val="00864079"/>
    <w:rsid w:val="00866C54"/>
    <w:rsid w:val="008670F2"/>
    <w:rsid w:val="008705A4"/>
    <w:rsid w:val="00870A5E"/>
    <w:rsid w:val="00871E2E"/>
    <w:rsid w:val="0087220D"/>
    <w:rsid w:val="00872B83"/>
    <w:rsid w:val="00872F74"/>
    <w:rsid w:val="008731BE"/>
    <w:rsid w:val="00873972"/>
    <w:rsid w:val="0087412A"/>
    <w:rsid w:val="00874BA2"/>
    <w:rsid w:val="0087535F"/>
    <w:rsid w:val="008764EB"/>
    <w:rsid w:val="008767E9"/>
    <w:rsid w:val="00876875"/>
    <w:rsid w:val="008778BB"/>
    <w:rsid w:val="00881A80"/>
    <w:rsid w:val="00882BE8"/>
    <w:rsid w:val="00883663"/>
    <w:rsid w:val="00885567"/>
    <w:rsid w:val="00885695"/>
    <w:rsid w:val="0088685E"/>
    <w:rsid w:val="00886E0A"/>
    <w:rsid w:val="00887059"/>
    <w:rsid w:val="00891959"/>
    <w:rsid w:val="00891A96"/>
    <w:rsid w:val="00891B37"/>
    <w:rsid w:val="00894019"/>
    <w:rsid w:val="008941C2"/>
    <w:rsid w:val="008947DA"/>
    <w:rsid w:val="008949F6"/>
    <w:rsid w:val="00895182"/>
    <w:rsid w:val="00895BB4"/>
    <w:rsid w:val="00896698"/>
    <w:rsid w:val="00897616"/>
    <w:rsid w:val="008A11E8"/>
    <w:rsid w:val="008A1CFD"/>
    <w:rsid w:val="008A309C"/>
    <w:rsid w:val="008A341A"/>
    <w:rsid w:val="008A4D3E"/>
    <w:rsid w:val="008A5070"/>
    <w:rsid w:val="008A517B"/>
    <w:rsid w:val="008B01D3"/>
    <w:rsid w:val="008B2387"/>
    <w:rsid w:val="008B3093"/>
    <w:rsid w:val="008B374A"/>
    <w:rsid w:val="008B3960"/>
    <w:rsid w:val="008C060A"/>
    <w:rsid w:val="008C1294"/>
    <w:rsid w:val="008C1538"/>
    <w:rsid w:val="008C1D61"/>
    <w:rsid w:val="008C4331"/>
    <w:rsid w:val="008C4872"/>
    <w:rsid w:val="008C5065"/>
    <w:rsid w:val="008C5327"/>
    <w:rsid w:val="008C59E2"/>
    <w:rsid w:val="008C6308"/>
    <w:rsid w:val="008C65D9"/>
    <w:rsid w:val="008C733D"/>
    <w:rsid w:val="008D0693"/>
    <w:rsid w:val="008D0E53"/>
    <w:rsid w:val="008D1A86"/>
    <w:rsid w:val="008D222A"/>
    <w:rsid w:val="008D3A53"/>
    <w:rsid w:val="008D3CFF"/>
    <w:rsid w:val="008D59C5"/>
    <w:rsid w:val="008D5F6C"/>
    <w:rsid w:val="008D5F92"/>
    <w:rsid w:val="008D6318"/>
    <w:rsid w:val="008D6746"/>
    <w:rsid w:val="008D6A22"/>
    <w:rsid w:val="008D6B15"/>
    <w:rsid w:val="008D734C"/>
    <w:rsid w:val="008D7902"/>
    <w:rsid w:val="008D7DA7"/>
    <w:rsid w:val="008E0648"/>
    <w:rsid w:val="008E0A4C"/>
    <w:rsid w:val="008E1616"/>
    <w:rsid w:val="008E1DD6"/>
    <w:rsid w:val="008E25D3"/>
    <w:rsid w:val="008E2714"/>
    <w:rsid w:val="008E31CB"/>
    <w:rsid w:val="008E363D"/>
    <w:rsid w:val="008E48E7"/>
    <w:rsid w:val="008E57D2"/>
    <w:rsid w:val="008E5A57"/>
    <w:rsid w:val="008E77E1"/>
    <w:rsid w:val="008F1405"/>
    <w:rsid w:val="008F27AA"/>
    <w:rsid w:val="008F2F0C"/>
    <w:rsid w:val="008F2F62"/>
    <w:rsid w:val="008F3833"/>
    <w:rsid w:val="008F392C"/>
    <w:rsid w:val="008F3C0A"/>
    <w:rsid w:val="008F5243"/>
    <w:rsid w:val="008F551C"/>
    <w:rsid w:val="008F5FA3"/>
    <w:rsid w:val="008F6504"/>
    <w:rsid w:val="0090193C"/>
    <w:rsid w:val="00903883"/>
    <w:rsid w:val="00903907"/>
    <w:rsid w:val="0090776F"/>
    <w:rsid w:val="0091113F"/>
    <w:rsid w:val="00911D04"/>
    <w:rsid w:val="00912F15"/>
    <w:rsid w:val="00914858"/>
    <w:rsid w:val="00915133"/>
    <w:rsid w:val="00916622"/>
    <w:rsid w:val="00917B7F"/>
    <w:rsid w:val="00921525"/>
    <w:rsid w:val="0092154C"/>
    <w:rsid w:val="00921E63"/>
    <w:rsid w:val="00922B5A"/>
    <w:rsid w:val="009244CC"/>
    <w:rsid w:val="0092728D"/>
    <w:rsid w:val="00927BDE"/>
    <w:rsid w:val="00927C9D"/>
    <w:rsid w:val="009303A3"/>
    <w:rsid w:val="00934FD4"/>
    <w:rsid w:val="00935248"/>
    <w:rsid w:val="009356EC"/>
    <w:rsid w:val="009361D3"/>
    <w:rsid w:val="00943451"/>
    <w:rsid w:val="00944A68"/>
    <w:rsid w:val="009455EB"/>
    <w:rsid w:val="00946467"/>
    <w:rsid w:val="0094699D"/>
    <w:rsid w:val="00946CA5"/>
    <w:rsid w:val="00947588"/>
    <w:rsid w:val="00950310"/>
    <w:rsid w:val="00951C96"/>
    <w:rsid w:val="0095278F"/>
    <w:rsid w:val="00953C64"/>
    <w:rsid w:val="00953CA9"/>
    <w:rsid w:val="00953CE5"/>
    <w:rsid w:val="0095491E"/>
    <w:rsid w:val="0095508C"/>
    <w:rsid w:val="009553F2"/>
    <w:rsid w:val="00955BEA"/>
    <w:rsid w:val="00955EA1"/>
    <w:rsid w:val="00955ECB"/>
    <w:rsid w:val="00956EA0"/>
    <w:rsid w:val="00957F62"/>
    <w:rsid w:val="009604F4"/>
    <w:rsid w:val="00962FE9"/>
    <w:rsid w:val="009639A7"/>
    <w:rsid w:val="00964670"/>
    <w:rsid w:val="00964C2F"/>
    <w:rsid w:val="0096510C"/>
    <w:rsid w:val="00966F9F"/>
    <w:rsid w:val="009672CF"/>
    <w:rsid w:val="00967B3C"/>
    <w:rsid w:val="0097013B"/>
    <w:rsid w:val="009709D3"/>
    <w:rsid w:val="00971BBA"/>
    <w:rsid w:val="009723D5"/>
    <w:rsid w:val="009729C5"/>
    <w:rsid w:val="00974788"/>
    <w:rsid w:val="009754F5"/>
    <w:rsid w:val="009774A8"/>
    <w:rsid w:val="009777EA"/>
    <w:rsid w:val="0098336A"/>
    <w:rsid w:val="00983447"/>
    <w:rsid w:val="009844E6"/>
    <w:rsid w:val="00985020"/>
    <w:rsid w:val="00985DC7"/>
    <w:rsid w:val="00986489"/>
    <w:rsid w:val="00986664"/>
    <w:rsid w:val="00986787"/>
    <w:rsid w:val="009908EE"/>
    <w:rsid w:val="0099283B"/>
    <w:rsid w:val="009929AA"/>
    <w:rsid w:val="009931D8"/>
    <w:rsid w:val="00993C23"/>
    <w:rsid w:val="00993EAD"/>
    <w:rsid w:val="00994AEB"/>
    <w:rsid w:val="009971F5"/>
    <w:rsid w:val="00997E73"/>
    <w:rsid w:val="00997F77"/>
    <w:rsid w:val="009A0DBB"/>
    <w:rsid w:val="009A14C9"/>
    <w:rsid w:val="009A6179"/>
    <w:rsid w:val="009A7824"/>
    <w:rsid w:val="009A7B2A"/>
    <w:rsid w:val="009B0B08"/>
    <w:rsid w:val="009B1F4B"/>
    <w:rsid w:val="009B2506"/>
    <w:rsid w:val="009B2754"/>
    <w:rsid w:val="009B3FEA"/>
    <w:rsid w:val="009B4BB5"/>
    <w:rsid w:val="009B509B"/>
    <w:rsid w:val="009B55FE"/>
    <w:rsid w:val="009B5CD9"/>
    <w:rsid w:val="009B62B2"/>
    <w:rsid w:val="009B71B1"/>
    <w:rsid w:val="009B7593"/>
    <w:rsid w:val="009B79D8"/>
    <w:rsid w:val="009C0684"/>
    <w:rsid w:val="009C0E6A"/>
    <w:rsid w:val="009C2474"/>
    <w:rsid w:val="009C36CB"/>
    <w:rsid w:val="009C4254"/>
    <w:rsid w:val="009C76A5"/>
    <w:rsid w:val="009C7C64"/>
    <w:rsid w:val="009D0C12"/>
    <w:rsid w:val="009D0CFD"/>
    <w:rsid w:val="009D0F15"/>
    <w:rsid w:val="009D17FE"/>
    <w:rsid w:val="009D2037"/>
    <w:rsid w:val="009D434C"/>
    <w:rsid w:val="009D441D"/>
    <w:rsid w:val="009D5B34"/>
    <w:rsid w:val="009D7D2D"/>
    <w:rsid w:val="009E04E0"/>
    <w:rsid w:val="009E13E1"/>
    <w:rsid w:val="009E2968"/>
    <w:rsid w:val="009E2C4E"/>
    <w:rsid w:val="009E38A9"/>
    <w:rsid w:val="009E3E0B"/>
    <w:rsid w:val="009E3F32"/>
    <w:rsid w:val="009E5543"/>
    <w:rsid w:val="009E65AF"/>
    <w:rsid w:val="009E6837"/>
    <w:rsid w:val="009E71E6"/>
    <w:rsid w:val="009F082C"/>
    <w:rsid w:val="009F1866"/>
    <w:rsid w:val="009F3D59"/>
    <w:rsid w:val="009F3E3C"/>
    <w:rsid w:val="009F431A"/>
    <w:rsid w:val="009F44A7"/>
    <w:rsid w:val="009F55C1"/>
    <w:rsid w:val="009F5B2F"/>
    <w:rsid w:val="009F5BA1"/>
    <w:rsid w:val="009F5BC4"/>
    <w:rsid w:val="009F5E38"/>
    <w:rsid w:val="009F7B38"/>
    <w:rsid w:val="009F7FCE"/>
    <w:rsid w:val="00A00DFE"/>
    <w:rsid w:val="00A01E42"/>
    <w:rsid w:val="00A03278"/>
    <w:rsid w:val="00A0333F"/>
    <w:rsid w:val="00A03AB9"/>
    <w:rsid w:val="00A0446D"/>
    <w:rsid w:val="00A04673"/>
    <w:rsid w:val="00A046C8"/>
    <w:rsid w:val="00A0485E"/>
    <w:rsid w:val="00A0533F"/>
    <w:rsid w:val="00A05FA3"/>
    <w:rsid w:val="00A06F05"/>
    <w:rsid w:val="00A10752"/>
    <w:rsid w:val="00A10A1D"/>
    <w:rsid w:val="00A11529"/>
    <w:rsid w:val="00A1179F"/>
    <w:rsid w:val="00A12CE1"/>
    <w:rsid w:val="00A131FC"/>
    <w:rsid w:val="00A1412E"/>
    <w:rsid w:val="00A154A8"/>
    <w:rsid w:val="00A161BC"/>
    <w:rsid w:val="00A206E1"/>
    <w:rsid w:val="00A24C59"/>
    <w:rsid w:val="00A272CE"/>
    <w:rsid w:val="00A27811"/>
    <w:rsid w:val="00A27C93"/>
    <w:rsid w:val="00A30192"/>
    <w:rsid w:val="00A30AEF"/>
    <w:rsid w:val="00A30DA3"/>
    <w:rsid w:val="00A3224A"/>
    <w:rsid w:val="00A32630"/>
    <w:rsid w:val="00A34010"/>
    <w:rsid w:val="00A3447A"/>
    <w:rsid w:val="00A367B6"/>
    <w:rsid w:val="00A37301"/>
    <w:rsid w:val="00A42CCE"/>
    <w:rsid w:val="00A42EBC"/>
    <w:rsid w:val="00A4584A"/>
    <w:rsid w:val="00A45A07"/>
    <w:rsid w:val="00A45F8A"/>
    <w:rsid w:val="00A460E8"/>
    <w:rsid w:val="00A465E3"/>
    <w:rsid w:val="00A46FA8"/>
    <w:rsid w:val="00A51827"/>
    <w:rsid w:val="00A51E0F"/>
    <w:rsid w:val="00A53C14"/>
    <w:rsid w:val="00A53C91"/>
    <w:rsid w:val="00A5431A"/>
    <w:rsid w:val="00A5675D"/>
    <w:rsid w:val="00A56C4E"/>
    <w:rsid w:val="00A57741"/>
    <w:rsid w:val="00A60552"/>
    <w:rsid w:val="00A622DF"/>
    <w:rsid w:val="00A623BD"/>
    <w:rsid w:val="00A62FF2"/>
    <w:rsid w:val="00A64413"/>
    <w:rsid w:val="00A674FF"/>
    <w:rsid w:val="00A709C6"/>
    <w:rsid w:val="00A738D7"/>
    <w:rsid w:val="00A740E3"/>
    <w:rsid w:val="00A7445D"/>
    <w:rsid w:val="00A74A23"/>
    <w:rsid w:val="00A74EB7"/>
    <w:rsid w:val="00A75962"/>
    <w:rsid w:val="00A770CA"/>
    <w:rsid w:val="00A805C7"/>
    <w:rsid w:val="00A80EE0"/>
    <w:rsid w:val="00A87A7B"/>
    <w:rsid w:val="00A904F6"/>
    <w:rsid w:val="00A90DC5"/>
    <w:rsid w:val="00A92918"/>
    <w:rsid w:val="00A92EBB"/>
    <w:rsid w:val="00A93F44"/>
    <w:rsid w:val="00A94623"/>
    <w:rsid w:val="00A946E3"/>
    <w:rsid w:val="00A95442"/>
    <w:rsid w:val="00A97515"/>
    <w:rsid w:val="00AA03D4"/>
    <w:rsid w:val="00AA06CC"/>
    <w:rsid w:val="00AA24EA"/>
    <w:rsid w:val="00AA4160"/>
    <w:rsid w:val="00AA461D"/>
    <w:rsid w:val="00AA4B2E"/>
    <w:rsid w:val="00AA6288"/>
    <w:rsid w:val="00AA732B"/>
    <w:rsid w:val="00AA7410"/>
    <w:rsid w:val="00AA7B8E"/>
    <w:rsid w:val="00AB02D4"/>
    <w:rsid w:val="00AB0354"/>
    <w:rsid w:val="00AB040B"/>
    <w:rsid w:val="00AB0930"/>
    <w:rsid w:val="00AB0C33"/>
    <w:rsid w:val="00AB4111"/>
    <w:rsid w:val="00AB4523"/>
    <w:rsid w:val="00AB45D0"/>
    <w:rsid w:val="00AB70DF"/>
    <w:rsid w:val="00AB74C2"/>
    <w:rsid w:val="00AB7C04"/>
    <w:rsid w:val="00AC09C4"/>
    <w:rsid w:val="00AC323A"/>
    <w:rsid w:val="00AC46B9"/>
    <w:rsid w:val="00AC4AFA"/>
    <w:rsid w:val="00AC658F"/>
    <w:rsid w:val="00AD3A4C"/>
    <w:rsid w:val="00AD576A"/>
    <w:rsid w:val="00AD6C42"/>
    <w:rsid w:val="00AD6ECA"/>
    <w:rsid w:val="00AE0549"/>
    <w:rsid w:val="00AE0DA3"/>
    <w:rsid w:val="00AE26DE"/>
    <w:rsid w:val="00AE2769"/>
    <w:rsid w:val="00AE3A21"/>
    <w:rsid w:val="00AE43FD"/>
    <w:rsid w:val="00AE4E29"/>
    <w:rsid w:val="00AF0DBF"/>
    <w:rsid w:val="00AF26F0"/>
    <w:rsid w:val="00AF4A4F"/>
    <w:rsid w:val="00AF54A2"/>
    <w:rsid w:val="00AF6C00"/>
    <w:rsid w:val="00AF7ED1"/>
    <w:rsid w:val="00B01059"/>
    <w:rsid w:val="00B012B1"/>
    <w:rsid w:val="00B01997"/>
    <w:rsid w:val="00B01B13"/>
    <w:rsid w:val="00B020A4"/>
    <w:rsid w:val="00B02225"/>
    <w:rsid w:val="00B0436B"/>
    <w:rsid w:val="00B05F56"/>
    <w:rsid w:val="00B06274"/>
    <w:rsid w:val="00B07BC3"/>
    <w:rsid w:val="00B101C2"/>
    <w:rsid w:val="00B12B86"/>
    <w:rsid w:val="00B139ED"/>
    <w:rsid w:val="00B148AD"/>
    <w:rsid w:val="00B14BD5"/>
    <w:rsid w:val="00B15759"/>
    <w:rsid w:val="00B1669C"/>
    <w:rsid w:val="00B175AB"/>
    <w:rsid w:val="00B20C0D"/>
    <w:rsid w:val="00B20F50"/>
    <w:rsid w:val="00B21B77"/>
    <w:rsid w:val="00B22B13"/>
    <w:rsid w:val="00B22D44"/>
    <w:rsid w:val="00B23B73"/>
    <w:rsid w:val="00B23E2E"/>
    <w:rsid w:val="00B24026"/>
    <w:rsid w:val="00B26045"/>
    <w:rsid w:val="00B318A0"/>
    <w:rsid w:val="00B31C28"/>
    <w:rsid w:val="00B331F1"/>
    <w:rsid w:val="00B33619"/>
    <w:rsid w:val="00B35098"/>
    <w:rsid w:val="00B352EA"/>
    <w:rsid w:val="00B406AB"/>
    <w:rsid w:val="00B41C8A"/>
    <w:rsid w:val="00B426B3"/>
    <w:rsid w:val="00B42D16"/>
    <w:rsid w:val="00B43E3D"/>
    <w:rsid w:val="00B446AE"/>
    <w:rsid w:val="00B472D6"/>
    <w:rsid w:val="00B5036E"/>
    <w:rsid w:val="00B51E16"/>
    <w:rsid w:val="00B5375B"/>
    <w:rsid w:val="00B53FB0"/>
    <w:rsid w:val="00B54B89"/>
    <w:rsid w:val="00B54CB4"/>
    <w:rsid w:val="00B55468"/>
    <w:rsid w:val="00B557EE"/>
    <w:rsid w:val="00B56EF9"/>
    <w:rsid w:val="00B5747D"/>
    <w:rsid w:val="00B579BC"/>
    <w:rsid w:val="00B57ABE"/>
    <w:rsid w:val="00B60C13"/>
    <w:rsid w:val="00B60C62"/>
    <w:rsid w:val="00B60EB3"/>
    <w:rsid w:val="00B62464"/>
    <w:rsid w:val="00B62AE5"/>
    <w:rsid w:val="00B62F2F"/>
    <w:rsid w:val="00B63314"/>
    <w:rsid w:val="00B6379D"/>
    <w:rsid w:val="00B6422B"/>
    <w:rsid w:val="00B657A3"/>
    <w:rsid w:val="00B66604"/>
    <w:rsid w:val="00B676B9"/>
    <w:rsid w:val="00B70C58"/>
    <w:rsid w:val="00B71F58"/>
    <w:rsid w:val="00B72D7D"/>
    <w:rsid w:val="00B72E0E"/>
    <w:rsid w:val="00B73E39"/>
    <w:rsid w:val="00B75B40"/>
    <w:rsid w:val="00B7610D"/>
    <w:rsid w:val="00B76245"/>
    <w:rsid w:val="00B77040"/>
    <w:rsid w:val="00B770D6"/>
    <w:rsid w:val="00B775CD"/>
    <w:rsid w:val="00B80FC6"/>
    <w:rsid w:val="00B815EC"/>
    <w:rsid w:val="00B81F42"/>
    <w:rsid w:val="00B82541"/>
    <w:rsid w:val="00B83C1D"/>
    <w:rsid w:val="00B90125"/>
    <w:rsid w:val="00B90BBA"/>
    <w:rsid w:val="00B92014"/>
    <w:rsid w:val="00B933BC"/>
    <w:rsid w:val="00B943E7"/>
    <w:rsid w:val="00B966F2"/>
    <w:rsid w:val="00B96899"/>
    <w:rsid w:val="00B96FE7"/>
    <w:rsid w:val="00B97274"/>
    <w:rsid w:val="00BA0A59"/>
    <w:rsid w:val="00BA13DB"/>
    <w:rsid w:val="00BA1403"/>
    <w:rsid w:val="00BA304F"/>
    <w:rsid w:val="00BA305B"/>
    <w:rsid w:val="00BA3BB6"/>
    <w:rsid w:val="00BA3FEA"/>
    <w:rsid w:val="00BA54D3"/>
    <w:rsid w:val="00BA5D83"/>
    <w:rsid w:val="00BA7539"/>
    <w:rsid w:val="00BA7E7E"/>
    <w:rsid w:val="00BA7EFC"/>
    <w:rsid w:val="00BB0234"/>
    <w:rsid w:val="00BB355B"/>
    <w:rsid w:val="00BB3DB7"/>
    <w:rsid w:val="00BB53BE"/>
    <w:rsid w:val="00BB5AD3"/>
    <w:rsid w:val="00BB5E80"/>
    <w:rsid w:val="00BB6782"/>
    <w:rsid w:val="00BB6C3A"/>
    <w:rsid w:val="00BC0B78"/>
    <w:rsid w:val="00BC11FF"/>
    <w:rsid w:val="00BC15E0"/>
    <w:rsid w:val="00BC5260"/>
    <w:rsid w:val="00BC5333"/>
    <w:rsid w:val="00BC579F"/>
    <w:rsid w:val="00BC63D2"/>
    <w:rsid w:val="00BC69E3"/>
    <w:rsid w:val="00BC7383"/>
    <w:rsid w:val="00BD0208"/>
    <w:rsid w:val="00BD0F15"/>
    <w:rsid w:val="00BD30B5"/>
    <w:rsid w:val="00BD45DC"/>
    <w:rsid w:val="00BD537B"/>
    <w:rsid w:val="00BD5E8A"/>
    <w:rsid w:val="00BD76BD"/>
    <w:rsid w:val="00BD7FDF"/>
    <w:rsid w:val="00BE0925"/>
    <w:rsid w:val="00BE0FB8"/>
    <w:rsid w:val="00BE1BEC"/>
    <w:rsid w:val="00BE257E"/>
    <w:rsid w:val="00BE32E1"/>
    <w:rsid w:val="00BE42EF"/>
    <w:rsid w:val="00BE62DF"/>
    <w:rsid w:val="00BE6C3F"/>
    <w:rsid w:val="00BE7151"/>
    <w:rsid w:val="00BE75E3"/>
    <w:rsid w:val="00BE78C6"/>
    <w:rsid w:val="00BE79F7"/>
    <w:rsid w:val="00BF2477"/>
    <w:rsid w:val="00BF6499"/>
    <w:rsid w:val="00BF6B42"/>
    <w:rsid w:val="00BF6D61"/>
    <w:rsid w:val="00BF7DA4"/>
    <w:rsid w:val="00C0023C"/>
    <w:rsid w:val="00C006E4"/>
    <w:rsid w:val="00C00D12"/>
    <w:rsid w:val="00C01182"/>
    <w:rsid w:val="00C02409"/>
    <w:rsid w:val="00C02485"/>
    <w:rsid w:val="00C026F2"/>
    <w:rsid w:val="00C03888"/>
    <w:rsid w:val="00C0516C"/>
    <w:rsid w:val="00C05521"/>
    <w:rsid w:val="00C06BD3"/>
    <w:rsid w:val="00C1326E"/>
    <w:rsid w:val="00C13661"/>
    <w:rsid w:val="00C17716"/>
    <w:rsid w:val="00C178B1"/>
    <w:rsid w:val="00C20067"/>
    <w:rsid w:val="00C21870"/>
    <w:rsid w:val="00C21992"/>
    <w:rsid w:val="00C22F42"/>
    <w:rsid w:val="00C24B63"/>
    <w:rsid w:val="00C258CD"/>
    <w:rsid w:val="00C25E32"/>
    <w:rsid w:val="00C2626F"/>
    <w:rsid w:val="00C264C0"/>
    <w:rsid w:val="00C27E51"/>
    <w:rsid w:val="00C300C5"/>
    <w:rsid w:val="00C30614"/>
    <w:rsid w:val="00C3228E"/>
    <w:rsid w:val="00C331A0"/>
    <w:rsid w:val="00C3369D"/>
    <w:rsid w:val="00C33F34"/>
    <w:rsid w:val="00C34319"/>
    <w:rsid w:val="00C351F7"/>
    <w:rsid w:val="00C360D0"/>
    <w:rsid w:val="00C36794"/>
    <w:rsid w:val="00C3680A"/>
    <w:rsid w:val="00C40D37"/>
    <w:rsid w:val="00C42499"/>
    <w:rsid w:val="00C437B6"/>
    <w:rsid w:val="00C438BB"/>
    <w:rsid w:val="00C43D44"/>
    <w:rsid w:val="00C46476"/>
    <w:rsid w:val="00C46F93"/>
    <w:rsid w:val="00C47F31"/>
    <w:rsid w:val="00C50937"/>
    <w:rsid w:val="00C50B33"/>
    <w:rsid w:val="00C50CC0"/>
    <w:rsid w:val="00C51D17"/>
    <w:rsid w:val="00C51F5F"/>
    <w:rsid w:val="00C53540"/>
    <w:rsid w:val="00C54170"/>
    <w:rsid w:val="00C54338"/>
    <w:rsid w:val="00C54BA4"/>
    <w:rsid w:val="00C556A8"/>
    <w:rsid w:val="00C565B7"/>
    <w:rsid w:val="00C5661C"/>
    <w:rsid w:val="00C56ED7"/>
    <w:rsid w:val="00C57D25"/>
    <w:rsid w:val="00C600F3"/>
    <w:rsid w:val="00C63223"/>
    <w:rsid w:val="00C63589"/>
    <w:rsid w:val="00C65033"/>
    <w:rsid w:val="00C66984"/>
    <w:rsid w:val="00C66AEA"/>
    <w:rsid w:val="00C67A61"/>
    <w:rsid w:val="00C7142F"/>
    <w:rsid w:val="00C7191C"/>
    <w:rsid w:val="00C727AA"/>
    <w:rsid w:val="00C727FD"/>
    <w:rsid w:val="00C72862"/>
    <w:rsid w:val="00C72C2F"/>
    <w:rsid w:val="00C74118"/>
    <w:rsid w:val="00C76134"/>
    <w:rsid w:val="00C7773C"/>
    <w:rsid w:val="00C81089"/>
    <w:rsid w:val="00C812CA"/>
    <w:rsid w:val="00C825B4"/>
    <w:rsid w:val="00C82811"/>
    <w:rsid w:val="00C82A79"/>
    <w:rsid w:val="00C82EE0"/>
    <w:rsid w:val="00C82FC4"/>
    <w:rsid w:val="00C8546D"/>
    <w:rsid w:val="00C87546"/>
    <w:rsid w:val="00C87D91"/>
    <w:rsid w:val="00C90189"/>
    <w:rsid w:val="00C9115C"/>
    <w:rsid w:val="00C92AF2"/>
    <w:rsid w:val="00C9338C"/>
    <w:rsid w:val="00C950EF"/>
    <w:rsid w:val="00C95963"/>
    <w:rsid w:val="00CA0C30"/>
    <w:rsid w:val="00CA10F7"/>
    <w:rsid w:val="00CA2210"/>
    <w:rsid w:val="00CA28F6"/>
    <w:rsid w:val="00CA3407"/>
    <w:rsid w:val="00CA3E3C"/>
    <w:rsid w:val="00CA4129"/>
    <w:rsid w:val="00CA57C3"/>
    <w:rsid w:val="00CA5A0A"/>
    <w:rsid w:val="00CA5D17"/>
    <w:rsid w:val="00CA68E4"/>
    <w:rsid w:val="00CA7D94"/>
    <w:rsid w:val="00CB07B1"/>
    <w:rsid w:val="00CB16DA"/>
    <w:rsid w:val="00CB27B6"/>
    <w:rsid w:val="00CB42F6"/>
    <w:rsid w:val="00CB5A5E"/>
    <w:rsid w:val="00CB6709"/>
    <w:rsid w:val="00CB7033"/>
    <w:rsid w:val="00CB7A49"/>
    <w:rsid w:val="00CC11E6"/>
    <w:rsid w:val="00CC1F82"/>
    <w:rsid w:val="00CC2F09"/>
    <w:rsid w:val="00CC3288"/>
    <w:rsid w:val="00CC4987"/>
    <w:rsid w:val="00CC53E9"/>
    <w:rsid w:val="00CC56A5"/>
    <w:rsid w:val="00CC6320"/>
    <w:rsid w:val="00CC6B02"/>
    <w:rsid w:val="00CC7796"/>
    <w:rsid w:val="00CC7C25"/>
    <w:rsid w:val="00CD23E0"/>
    <w:rsid w:val="00CD24E5"/>
    <w:rsid w:val="00CD34D3"/>
    <w:rsid w:val="00CD3A3F"/>
    <w:rsid w:val="00CD3AB2"/>
    <w:rsid w:val="00CD3D51"/>
    <w:rsid w:val="00CD5451"/>
    <w:rsid w:val="00CD57F6"/>
    <w:rsid w:val="00CD74F2"/>
    <w:rsid w:val="00CE14A3"/>
    <w:rsid w:val="00CE33A4"/>
    <w:rsid w:val="00CE34DE"/>
    <w:rsid w:val="00CE5138"/>
    <w:rsid w:val="00CE5E1D"/>
    <w:rsid w:val="00CE6312"/>
    <w:rsid w:val="00CE6773"/>
    <w:rsid w:val="00CE67F4"/>
    <w:rsid w:val="00CE7C41"/>
    <w:rsid w:val="00CF1749"/>
    <w:rsid w:val="00CF19F8"/>
    <w:rsid w:val="00CF1D1E"/>
    <w:rsid w:val="00CF2720"/>
    <w:rsid w:val="00CF3BC1"/>
    <w:rsid w:val="00CF3D46"/>
    <w:rsid w:val="00CF4C17"/>
    <w:rsid w:val="00CF4EC0"/>
    <w:rsid w:val="00CF6AA5"/>
    <w:rsid w:val="00CF7725"/>
    <w:rsid w:val="00CF7A5B"/>
    <w:rsid w:val="00D001B1"/>
    <w:rsid w:val="00D0020C"/>
    <w:rsid w:val="00D008A2"/>
    <w:rsid w:val="00D01796"/>
    <w:rsid w:val="00D01E47"/>
    <w:rsid w:val="00D0228E"/>
    <w:rsid w:val="00D02CBA"/>
    <w:rsid w:val="00D034D1"/>
    <w:rsid w:val="00D03BF5"/>
    <w:rsid w:val="00D03C31"/>
    <w:rsid w:val="00D050DC"/>
    <w:rsid w:val="00D061B8"/>
    <w:rsid w:val="00D06969"/>
    <w:rsid w:val="00D116CA"/>
    <w:rsid w:val="00D16188"/>
    <w:rsid w:val="00D16226"/>
    <w:rsid w:val="00D20AC8"/>
    <w:rsid w:val="00D20C3F"/>
    <w:rsid w:val="00D21A79"/>
    <w:rsid w:val="00D21D45"/>
    <w:rsid w:val="00D22407"/>
    <w:rsid w:val="00D23165"/>
    <w:rsid w:val="00D249B5"/>
    <w:rsid w:val="00D252F6"/>
    <w:rsid w:val="00D2756E"/>
    <w:rsid w:val="00D31CC8"/>
    <w:rsid w:val="00D332A4"/>
    <w:rsid w:val="00D33940"/>
    <w:rsid w:val="00D356F0"/>
    <w:rsid w:val="00D37D92"/>
    <w:rsid w:val="00D404DE"/>
    <w:rsid w:val="00D40A78"/>
    <w:rsid w:val="00D429F9"/>
    <w:rsid w:val="00D42D73"/>
    <w:rsid w:val="00D471CE"/>
    <w:rsid w:val="00D4728E"/>
    <w:rsid w:val="00D47395"/>
    <w:rsid w:val="00D47655"/>
    <w:rsid w:val="00D50017"/>
    <w:rsid w:val="00D50CAC"/>
    <w:rsid w:val="00D5198C"/>
    <w:rsid w:val="00D53CC0"/>
    <w:rsid w:val="00D54B4A"/>
    <w:rsid w:val="00D5505C"/>
    <w:rsid w:val="00D55C8B"/>
    <w:rsid w:val="00D56A4F"/>
    <w:rsid w:val="00D5719A"/>
    <w:rsid w:val="00D60C0A"/>
    <w:rsid w:val="00D61867"/>
    <w:rsid w:val="00D61E6C"/>
    <w:rsid w:val="00D6312A"/>
    <w:rsid w:val="00D6369E"/>
    <w:rsid w:val="00D6421D"/>
    <w:rsid w:val="00D672CE"/>
    <w:rsid w:val="00D67AC2"/>
    <w:rsid w:val="00D70033"/>
    <w:rsid w:val="00D70E2A"/>
    <w:rsid w:val="00D722EE"/>
    <w:rsid w:val="00D72514"/>
    <w:rsid w:val="00D728B4"/>
    <w:rsid w:val="00D72A3D"/>
    <w:rsid w:val="00D72DAC"/>
    <w:rsid w:val="00D7398E"/>
    <w:rsid w:val="00D74CE7"/>
    <w:rsid w:val="00D75768"/>
    <w:rsid w:val="00D7588B"/>
    <w:rsid w:val="00D7690E"/>
    <w:rsid w:val="00D8015B"/>
    <w:rsid w:val="00D801B2"/>
    <w:rsid w:val="00D84CC1"/>
    <w:rsid w:val="00D85134"/>
    <w:rsid w:val="00D854E3"/>
    <w:rsid w:val="00D86AD3"/>
    <w:rsid w:val="00D86CF8"/>
    <w:rsid w:val="00D86F68"/>
    <w:rsid w:val="00D90459"/>
    <w:rsid w:val="00D9065E"/>
    <w:rsid w:val="00D9106F"/>
    <w:rsid w:val="00D9136B"/>
    <w:rsid w:val="00D93031"/>
    <w:rsid w:val="00D95C75"/>
    <w:rsid w:val="00D96999"/>
    <w:rsid w:val="00DA0490"/>
    <w:rsid w:val="00DA0EA8"/>
    <w:rsid w:val="00DA262B"/>
    <w:rsid w:val="00DA2A8B"/>
    <w:rsid w:val="00DA32C7"/>
    <w:rsid w:val="00DA34A4"/>
    <w:rsid w:val="00DA37C7"/>
    <w:rsid w:val="00DA3BDE"/>
    <w:rsid w:val="00DA454F"/>
    <w:rsid w:val="00DA658C"/>
    <w:rsid w:val="00DA6EB0"/>
    <w:rsid w:val="00DA6F80"/>
    <w:rsid w:val="00DA76A3"/>
    <w:rsid w:val="00DB00F5"/>
    <w:rsid w:val="00DB128D"/>
    <w:rsid w:val="00DB1A94"/>
    <w:rsid w:val="00DB2214"/>
    <w:rsid w:val="00DB2BEB"/>
    <w:rsid w:val="00DB30B4"/>
    <w:rsid w:val="00DB326D"/>
    <w:rsid w:val="00DB383C"/>
    <w:rsid w:val="00DB3A34"/>
    <w:rsid w:val="00DB5783"/>
    <w:rsid w:val="00DB63F3"/>
    <w:rsid w:val="00DB647D"/>
    <w:rsid w:val="00DB6B75"/>
    <w:rsid w:val="00DC0A42"/>
    <w:rsid w:val="00DC0A72"/>
    <w:rsid w:val="00DC1A10"/>
    <w:rsid w:val="00DC3002"/>
    <w:rsid w:val="00DC4BBB"/>
    <w:rsid w:val="00DC4E6E"/>
    <w:rsid w:val="00DC5399"/>
    <w:rsid w:val="00DC70C0"/>
    <w:rsid w:val="00DC71D4"/>
    <w:rsid w:val="00DC795B"/>
    <w:rsid w:val="00DC7A80"/>
    <w:rsid w:val="00DC7C55"/>
    <w:rsid w:val="00DD17AB"/>
    <w:rsid w:val="00DD2E45"/>
    <w:rsid w:val="00DD36B9"/>
    <w:rsid w:val="00DD4199"/>
    <w:rsid w:val="00DD5137"/>
    <w:rsid w:val="00DD6519"/>
    <w:rsid w:val="00DD7291"/>
    <w:rsid w:val="00DD73EB"/>
    <w:rsid w:val="00DD7781"/>
    <w:rsid w:val="00DE001F"/>
    <w:rsid w:val="00DE2451"/>
    <w:rsid w:val="00DE2680"/>
    <w:rsid w:val="00DE27FD"/>
    <w:rsid w:val="00DE2CB4"/>
    <w:rsid w:val="00DE30E6"/>
    <w:rsid w:val="00DE3871"/>
    <w:rsid w:val="00DE5E6A"/>
    <w:rsid w:val="00DE7877"/>
    <w:rsid w:val="00DF0B24"/>
    <w:rsid w:val="00DF0E55"/>
    <w:rsid w:val="00DF1067"/>
    <w:rsid w:val="00DF12FF"/>
    <w:rsid w:val="00DF23DA"/>
    <w:rsid w:val="00DF2704"/>
    <w:rsid w:val="00DF3FF9"/>
    <w:rsid w:val="00DF4EE0"/>
    <w:rsid w:val="00DF57B4"/>
    <w:rsid w:val="00DF5B9B"/>
    <w:rsid w:val="00DF61F7"/>
    <w:rsid w:val="00DF6E15"/>
    <w:rsid w:val="00DF736B"/>
    <w:rsid w:val="00E0004E"/>
    <w:rsid w:val="00E0098C"/>
    <w:rsid w:val="00E01662"/>
    <w:rsid w:val="00E0260B"/>
    <w:rsid w:val="00E02FCE"/>
    <w:rsid w:val="00E0334A"/>
    <w:rsid w:val="00E0366B"/>
    <w:rsid w:val="00E03AC4"/>
    <w:rsid w:val="00E04424"/>
    <w:rsid w:val="00E10A31"/>
    <w:rsid w:val="00E11AB2"/>
    <w:rsid w:val="00E12267"/>
    <w:rsid w:val="00E12D57"/>
    <w:rsid w:val="00E1352F"/>
    <w:rsid w:val="00E149C0"/>
    <w:rsid w:val="00E15CE8"/>
    <w:rsid w:val="00E160E1"/>
    <w:rsid w:val="00E2077E"/>
    <w:rsid w:val="00E20F60"/>
    <w:rsid w:val="00E21260"/>
    <w:rsid w:val="00E236CD"/>
    <w:rsid w:val="00E23896"/>
    <w:rsid w:val="00E23A88"/>
    <w:rsid w:val="00E253E8"/>
    <w:rsid w:val="00E25FB6"/>
    <w:rsid w:val="00E26AD8"/>
    <w:rsid w:val="00E26C31"/>
    <w:rsid w:val="00E27A16"/>
    <w:rsid w:val="00E31D2E"/>
    <w:rsid w:val="00E326E3"/>
    <w:rsid w:val="00E32A0B"/>
    <w:rsid w:val="00E32BE8"/>
    <w:rsid w:val="00E32E1B"/>
    <w:rsid w:val="00E34085"/>
    <w:rsid w:val="00E34875"/>
    <w:rsid w:val="00E35F53"/>
    <w:rsid w:val="00E36FBC"/>
    <w:rsid w:val="00E370AD"/>
    <w:rsid w:val="00E40A7B"/>
    <w:rsid w:val="00E426CD"/>
    <w:rsid w:val="00E4423F"/>
    <w:rsid w:val="00E45B86"/>
    <w:rsid w:val="00E469AF"/>
    <w:rsid w:val="00E50EC9"/>
    <w:rsid w:val="00E51857"/>
    <w:rsid w:val="00E51A49"/>
    <w:rsid w:val="00E51AC8"/>
    <w:rsid w:val="00E53CDE"/>
    <w:rsid w:val="00E53EB1"/>
    <w:rsid w:val="00E5406C"/>
    <w:rsid w:val="00E5453A"/>
    <w:rsid w:val="00E55B0B"/>
    <w:rsid w:val="00E55D7B"/>
    <w:rsid w:val="00E564EE"/>
    <w:rsid w:val="00E565E7"/>
    <w:rsid w:val="00E57764"/>
    <w:rsid w:val="00E579C1"/>
    <w:rsid w:val="00E61FD5"/>
    <w:rsid w:val="00E64900"/>
    <w:rsid w:val="00E65B56"/>
    <w:rsid w:val="00E66331"/>
    <w:rsid w:val="00E66D4A"/>
    <w:rsid w:val="00E703E0"/>
    <w:rsid w:val="00E72C9C"/>
    <w:rsid w:val="00E72EB1"/>
    <w:rsid w:val="00E7300E"/>
    <w:rsid w:val="00E73DE5"/>
    <w:rsid w:val="00E74258"/>
    <w:rsid w:val="00E746C7"/>
    <w:rsid w:val="00E7506D"/>
    <w:rsid w:val="00E801C5"/>
    <w:rsid w:val="00E8150B"/>
    <w:rsid w:val="00E82098"/>
    <w:rsid w:val="00E8280E"/>
    <w:rsid w:val="00E83BA3"/>
    <w:rsid w:val="00E8558C"/>
    <w:rsid w:val="00E86A4A"/>
    <w:rsid w:val="00E87AB6"/>
    <w:rsid w:val="00E90539"/>
    <w:rsid w:val="00E928C6"/>
    <w:rsid w:val="00E92C66"/>
    <w:rsid w:val="00E94749"/>
    <w:rsid w:val="00E9517D"/>
    <w:rsid w:val="00E955DF"/>
    <w:rsid w:val="00E95B21"/>
    <w:rsid w:val="00E96FD3"/>
    <w:rsid w:val="00E97AE1"/>
    <w:rsid w:val="00E97B3E"/>
    <w:rsid w:val="00EA2982"/>
    <w:rsid w:val="00EA62C9"/>
    <w:rsid w:val="00EA6391"/>
    <w:rsid w:val="00EA6A94"/>
    <w:rsid w:val="00EA6B3B"/>
    <w:rsid w:val="00EB0DB3"/>
    <w:rsid w:val="00EB2FF9"/>
    <w:rsid w:val="00EB454E"/>
    <w:rsid w:val="00EB4F18"/>
    <w:rsid w:val="00EB5779"/>
    <w:rsid w:val="00EB5EBB"/>
    <w:rsid w:val="00EB6BE6"/>
    <w:rsid w:val="00EC0573"/>
    <w:rsid w:val="00EC38F7"/>
    <w:rsid w:val="00EC3973"/>
    <w:rsid w:val="00EC4563"/>
    <w:rsid w:val="00ED1890"/>
    <w:rsid w:val="00ED1950"/>
    <w:rsid w:val="00ED2F72"/>
    <w:rsid w:val="00ED4E19"/>
    <w:rsid w:val="00ED54F8"/>
    <w:rsid w:val="00ED5A66"/>
    <w:rsid w:val="00ED5D43"/>
    <w:rsid w:val="00EE05C9"/>
    <w:rsid w:val="00EE19D0"/>
    <w:rsid w:val="00EE29FD"/>
    <w:rsid w:val="00EE35A4"/>
    <w:rsid w:val="00EE4B25"/>
    <w:rsid w:val="00EE538F"/>
    <w:rsid w:val="00EE5906"/>
    <w:rsid w:val="00EE66F2"/>
    <w:rsid w:val="00EE7832"/>
    <w:rsid w:val="00EF20BF"/>
    <w:rsid w:val="00EF2585"/>
    <w:rsid w:val="00EF31CB"/>
    <w:rsid w:val="00EF3B82"/>
    <w:rsid w:val="00EF3E33"/>
    <w:rsid w:val="00EF476F"/>
    <w:rsid w:val="00EF4DC7"/>
    <w:rsid w:val="00EF5994"/>
    <w:rsid w:val="00F01744"/>
    <w:rsid w:val="00F0188C"/>
    <w:rsid w:val="00F01E05"/>
    <w:rsid w:val="00F03790"/>
    <w:rsid w:val="00F03951"/>
    <w:rsid w:val="00F1000E"/>
    <w:rsid w:val="00F12406"/>
    <w:rsid w:val="00F13EE0"/>
    <w:rsid w:val="00F13F87"/>
    <w:rsid w:val="00F143CE"/>
    <w:rsid w:val="00F1507F"/>
    <w:rsid w:val="00F15A39"/>
    <w:rsid w:val="00F16AB6"/>
    <w:rsid w:val="00F175F8"/>
    <w:rsid w:val="00F1789D"/>
    <w:rsid w:val="00F17D21"/>
    <w:rsid w:val="00F21E33"/>
    <w:rsid w:val="00F2233F"/>
    <w:rsid w:val="00F2250D"/>
    <w:rsid w:val="00F2268C"/>
    <w:rsid w:val="00F226EE"/>
    <w:rsid w:val="00F2339E"/>
    <w:rsid w:val="00F2466E"/>
    <w:rsid w:val="00F255AA"/>
    <w:rsid w:val="00F2768D"/>
    <w:rsid w:val="00F311F5"/>
    <w:rsid w:val="00F31909"/>
    <w:rsid w:val="00F3258C"/>
    <w:rsid w:val="00F353C6"/>
    <w:rsid w:val="00F3568F"/>
    <w:rsid w:val="00F3672C"/>
    <w:rsid w:val="00F37F44"/>
    <w:rsid w:val="00F40954"/>
    <w:rsid w:val="00F42FCF"/>
    <w:rsid w:val="00F438AA"/>
    <w:rsid w:val="00F44056"/>
    <w:rsid w:val="00F450FC"/>
    <w:rsid w:val="00F46202"/>
    <w:rsid w:val="00F4646C"/>
    <w:rsid w:val="00F46D7C"/>
    <w:rsid w:val="00F472C3"/>
    <w:rsid w:val="00F51274"/>
    <w:rsid w:val="00F513CE"/>
    <w:rsid w:val="00F51D74"/>
    <w:rsid w:val="00F51FE9"/>
    <w:rsid w:val="00F53E22"/>
    <w:rsid w:val="00F53F1A"/>
    <w:rsid w:val="00F53FE3"/>
    <w:rsid w:val="00F54403"/>
    <w:rsid w:val="00F568F8"/>
    <w:rsid w:val="00F56BD6"/>
    <w:rsid w:val="00F56C16"/>
    <w:rsid w:val="00F5760A"/>
    <w:rsid w:val="00F60D20"/>
    <w:rsid w:val="00F61196"/>
    <w:rsid w:val="00F62061"/>
    <w:rsid w:val="00F625A8"/>
    <w:rsid w:val="00F646D1"/>
    <w:rsid w:val="00F64B42"/>
    <w:rsid w:val="00F64D23"/>
    <w:rsid w:val="00F65E0D"/>
    <w:rsid w:val="00F66383"/>
    <w:rsid w:val="00F663B6"/>
    <w:rsid w:val="00F665A3"/>
    <w:rsid w:val="00F66971"/>
    <w:rsid w:val="00F673C3"/>
    <w:rsid w:val="00F706DE"/>
    <w:rsid w:val="00F7174C"/>
    <w:rsid w:val="00F73359"/>
    <w:rsid w:val="00F75D7D"/>
    <w:rsid w:val="00F76464"/>
    <w:rsid w:val="00F76912"/>
    <w:rsid w:val="00F76ACB"/>
    <w:rsid w:val="00F8084E"/>
    <w:rsid w:val="00F833A7"/>
    <w:rsid w:val="00F87672"/>
    <w:rsid w:val="00F87C6E"/>
    <w:rsid w:val="00F9040F"/>
    <w:rsid w:val="00F92012"/>
    <w:rsid w:val="00F92BA3"/>
    <w:rsid w:val="00F92D96"/>
    <w:rsid w:val="00F9390B"/>
    <w:rsid w:val="00F95488"/>
    <w:rsid w:val="00F95F0F"/>
    <w:rsid w:val="00F96AEA"/>
    <w:rsid w:val="00FA02E7"/>
    <w:rsid w:val="00FA041D"/>
    <w:rsid w:val="00FA0699"/>
    <w:rsid w:val="00FA10BE"/>
    <w:rsid w:val="00FA1222"/>
    <w:rsid w:val="00FA14D9"/>
    <w:rsid w:val="00FA1C83"/>
    <w:rsid w:val="00FA2360"/>
    <w:rsid w:val="00FA3BF5"/>
    <w:rsid w:val="00FA4430"/>
    <w:rsid w:val="00FA7420"/>
    <w:rsid w:val="00FB0586"/>
    <w:rsid w:val="00FB0F60"/>
    <w:rsid w:val="00FB35EF"/>
    <w:rsid w:val="00FB5589"/>
    <w:rsid w:val="00FB55AB"/>
    <w:rsid w:val="00FB57F8"/>
    <w:rsid w:val="00FB6677"/>
    <w:rsid w:val="00FB6E2C"/>
    <w:rsid w:val="00FB7058"/>
    <w:rsid w:val="00FB7F10"/>
    <w:rsid w:val="00FC0D6D"/>
    <w:rsid w:val="00FC1400"/>
    <w:rsid w:val="00FC1A55"/>
    <w:rsid w:val="00FC3780"/>
    <w:rsid w:val="00FC390E"/>
    <w:rsid w:val="00FC45EB"/>
    <w:rsid w:val="00FC4849"/>
    <w:rsid w:val="00FC5C1D"/>
    <w:rsid w:val="00FC6567"/>
    <w:rsid w:val="00FC7914"/>
    <w:rsid w:val="00FD03AC"/>
    <w:rsid w:val="00FD1399"/>
    <w:rsid w:val="00FD1E63"/>
    <w:rsid w:val="00FD2649"/>
    <w:rsid w:val="00FD67AC"/>
    <w:rsid w:val="00FD6DCB"/>
    <w:rsid w:val="00FE48D6"/>
    <w:rsid w:val="00FE5314"/>
    <w:rsid w:val="00FE5813"/>
    <w:rsid w:val="00FE5B02"/>
    <w:rsid w:val="00FE5F9F"/>
    <w:rsid w:val="00FE6190"/>
    <w:rsid w:val="00FE7910"/>
    <w:rsid w:val="00FE7CA1"/>
    <w:rsid w:val="00FF10BB"/>
    <w:rsid w:val="00FF1BDE"/>
    <w:rsid w:val="00FF411B"/>
    <w:rsid w:val="00FF4BAF"/>
    <w:rsid w:val="00FF4D27"/>
    <w:rsid w:val="00FF6604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641160D5"/>
  <w15:docId w15:val="{8EEB3B69-F769-4730-8282-2D36B7E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63"/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 w:val="24"/>
      <w:lang w:val="es-ES_tradnl"/>
    </w:rPr>
  </w:style>
  <w:style w:type="character" w:styleId="nfasis">
    <w:name w:val="Emphasis"/>
    <w:uiPriority w:val="20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 w:val="24"/>
      <w:u w:val="single"/>
    </w:rPr>
  </w:style>
  <w:style w:type="paragraph" w:styleId="Textoindependiente3">
    <w:name w:val="Body Text 3"/>
    <w:basedOn w:val="Normal"/>
    <w:rsid w:val="00856165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uiPriority w:val="39"/>
    <w:rsid w:val="002E3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710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710E"/>
  </w:style>
  <w:style w:type="character" w:styleId="Refdenotaalpie">
    <w:name w:val="footnote reference"/>
    <w:semiHidden/>
    <w:unhideWhenUsed/>
    <w:rsid w:val="0042710E"/>
    <w:rPr>
      <w:vertAlign w:val="superscript"/>
    </w:rPr>
  </w:style>
  <w:style w:type="paragraph" w:customStyle="1" w:styleId="Default">
    <w:name w:val="Default"/>
    <w:rsid w:val="00BD76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18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171B"/>
    <w:pPr>
      <w:ind w:left="720"/>
      <w:contextualSpacing/>
    </w:pPr>
    <w:rPr>
      <w:lang w:val="es-ES_tradnl"/>
    </w:rPr>
  </w:style>
  <w:style w:type="table" w:styleId="Sombreadoclaro-nfasis5">
    <w:name w:val="Light Shading Accent 5"/>
    <w:basedOn w:val="Tablanormal"/>
    <w:uiPriority w:val="60"/>
    <w:rsid w:val="005973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5973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5973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5973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5973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741AF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741AF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ParrafoNormal">
    <w:name w:val="Parrafo Normal"/>
    <w:basedOn w:val="Normal"/>
    <w:uiPriority w:val="99"/>
    <w:rsid w:val="00630219"/>
    <w:pPr>
      <w:keepLines/>
      <w:spacing w:before="120" w:after="120" w:line="220" w:lineRule="exact"/>
      <w:jc w:val="both"/>
    </w:pPr>
    <w:rPr>
      <w:sz w:val="22"/>
      <w:lang w:val="es-ES_tradnl"/>
    </w:rPr>
  </w:style>
  <w:style w:type="paragraph" w:styleId="NormalWeb">
    <w:name w:val="Normal (Web)"/>
    <w:basedOn w:val="Normal"/>
    <w:uiPriority w:val="99"/>
    <w:unhideWhenUsed/>
    <w:rsid w:val="00630219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Cuadrculaclara-nfasis1">
    <w:name w:val="Light Grid Accent 1"/>
    <w:basedOn w:val="Tablanormal"/>
    <w:uiPriority w:val="62"/>
    <w:rsid w:val="00971B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link w:val="SinespaciadoCar"/>
    <w:uiPriority w:val="1"/>
    <w:qFormat/>
    <w:rsid w:val="00161600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1600"/>
    <w:rPr>
      <w:rFonts w:asciiTheme="minorHAnsi" w:eastAsiaTheme="minorEastAsia" w:hAnsiTheme="minorHAnsi" w:cstheme="minorBidi"/>
      <w:sz w:val="22"/>
      <w:szCs w:val="22"/>
    </w:rPr>
  </w:style>
  <w:style w:type="table" w:styleId="Cuadrculaclara-nfasis3">
    <w:name w:val="Light Grid Accent 3"/>
    <w:basedOn w:val="Tablanormal"/>
    <w:uiPriority w:val="62"/>
    <w:rsid w:val="002D04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373E83"/>
  </w:style>
  <w:style w:type="character" w:styleId="Refdecomentario">
    <w:name w:val="annotation reference"/>
    <w:basedOn w:val="Fuentedeprrafopredeter"/>
    <w:unhideWhenUsed/>
    <w:rsid w:val="002766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66B8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66B8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5F8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5F8A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C6B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E2769"/>
    <w:pPr>
      <w:spacing w:before="100" w:beforeAutospacing="1" w:after="100" w:afterAutospacing="1"/>
    </w:pPr>
    <w:rPr>
      <w:sz w:val="24"/>
      <w:szCs w:val="24"/>
    </w:rPr>
  </w:style>
  <w:style w:type="table" w:styleId="Cuadrculamedia2-nfasis1">
    <w:name w:val="Medium Grid 2 Accent 1"/>
    <w:basedOn w:val="Tablanormal"/>
    <w:uiPriority w:val="68"/>
    <w:rsid w:val="004454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gmail-m5457369932777004931xmsonormal">
    <w:name w:val="gmail-m_5457369932777004931xmsonormal"/>
    <w:basedOn w:val="Normal"/>
    <w:rsid w:val="0047746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gmail-m5457369932777004931xmsolistparagraph">
    <w:name w:val="gmail-m_5457369932777004931xmsolistparagraph"/>
    <w:basedOn w:val="Normal"/>
    <w:rsid w:val="0047746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Fuentedeprrafopredeter"/>
    <w:rsid w:val="00D2756E"/>
  </w:style>
  <w:style w:type="paragraph" w:styleId="Revisin">
    <w:name w:val="Revision"/>
    <w:hidden/>
    <w:uiPriority w:val="99"/>
    <w:semiHidden/>
    <w:rsid w:val="000901C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0D6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0D6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22B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24D"/>
    <w:rPr>
      <w:color w:val="800080" w:themeColor="followed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F16D3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99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27712">
              <w:marLeft w:val="0"/>
              <w:marRight w:val="891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761342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641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89809">
              <w:marLeft w:val="0"/>
              <w:marRight w:val="891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4647412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86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876">
              <w:marLeft w:val="0"/>
              <w:marRight w:val="0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310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3749-B934-444A-9DEE-640ACDB1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9</TotalTime>
  <Pages>5</Pages>
  <Words>543</Words>
  <Characters>3633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subject/>
  <dc:creator>Pavón Cano. Nuria</dc:creator>
  <cp:keywords/>
  <dc:description/>
  <cp:lastModifiedBy>Carro Vázquez. Roberto</cp:lastModifiedBy>
  <cp:revision>2</cp:revision>
  <cp:lastPrinted>2025-06-20T11:01:00Z</cp:lastPrinted>
  <dcterms:created xsi:type="dcterms:W3CDTF">2026-01-09T08:15:00Z</dcterms:created>
  <dcterms:modified xsi:type="dcterms:W3CDTF">2026-01-09T08:15:00Z</dcterms:modified>
</cp:coreProperties>
</file>