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E456" w14:textId="12B90DC6" w:rsidR="00070F9D" w:rsidRPr="00070F9D" w:rsidRDefault="00070F9D" w:rsidP="00070F9D">
      <w:pPr>
        <w:rPr>
          <w:rFonts w:asciiTheme="minorHAnsi" w:hAnsiTheme="minorHAnsi" w:cstheme="minorHAnsi"/>
          <w:b/>
          <w:color w:val="4F81BD"/>
          <w:sz w:val="28"/>
          <w:szCs w:val="28"/>
        </w:rPr>
      </w:pPr>
      <w:bookmarkStart w:id="0" w:name="_Toc520894124"/>
      <w:r w:rsidRPr="00070F9D">
        <w:rPr>
          <w:rFonts w:asciiTheme="minorHAnsi" w:hAnsiTheme="minorHAnsi" w:cstheme="minorHAnsi"/>
          <w:b/>
          <w:color w:val="4F81BD"/>
          <w:sz w:val="28"/>
          <w:szCs w:val="28"/>
        </w:rPr>
        <w:t>ANEXO II</w:t>
      </w:r>
      <w:bookmarkEnd w:id="0"/>
      <w:r w:rsidRPr="00070F9D">
        <w:rPr>
          <w:rFonts w:asciiTheme="minorHAnsi" w:hAnsiTheme="minorHAnsi" w:cstheme="minorHAnsi"/>
          <w:b/>
          <w:color w:val="4F81BD"/>
          <w:sz w:val="28"/>
          <w:szCs w:val="28"/>
        </w:rPr>
        <w:t xml:space="preserve">I – </w:t>
      </w:r>
      <w:r w:rsidR="00747A9A">
        <w:rPr>
          <w:rFonts w:asciiTheme="minorHAnsi" w:hAnsiTheme="minorHAnsi" w:cstheme="minorHAnsi"/>
          <w:b/>
          <w:color w:val="4F81BD"/>
          <w:sz w:val="28"/>
          <w:szCs w:val="28"/>
        </w:rPr>
        <w:t>B</w:t>
      </w:r>
      <w:r w:rsidRPr="00070F9D">
        <w:rPr>
          <w:rFonts w:asciiTheme="minorHAnsi" w:hAnsiTheme="minorHAnsi" w:cstheme="minorHAnsi"/>
          <w:b/>
          <w:color w:val="4F81BD"/>
          <w:sz w:val="28"/>
          <w:szCs w:val="28"/>
        </w:rPr>
        <w:t xml:space="preserve"> (</w:t>
      </w:r>
      <w:r w:rsidR="00747A9A">
        <w:rPr>
          <w:rFonts w:asciiTheme="minorHAnsi" w:hAnsiTheme="minorHAnsi" w:cstheme="minorHAnsi"/>
          <w:b/>
          <w:color w:val="4F81BD"/>
          <w:sz w:val="28"/>
          <w:szCs w:val="28"/>
        </w:rPr>
        <w:t>SEGUNDA</w:t>
      </w:r>
      <w:r w:rsidRPr="00070F9D">
        <w:rPr>
          <w:rFonts w:asciiTheme="minorHAnsi" w:hAnsiTheme="minorHAnsi" w:cstheme="minorHAnsi"/>
          <w:b/>
          <w:color w:val="4F81BD"/>
          <w:sz w:val="28"/>
          <w:szCs w:val="28"/>
        </w:rPr>
        <w:t xml:space="preserve"> ANUALIDAD)</w:t>
      </w:r>
    </w:p>
    <w:p w14:paraId="54CA7E93" w14:textId="77777777" w:rsidR="00070F9D" w:rsidRPr="00865836" w:rsidRDefault="00070F9D" w:rsidP="00070F9D">
      <w:pPr>
        <w:jc w:val="center"/>
        <w:rPr>
          <w:rFonts w:asciiTheme="minorHAnsi" w:hAnsiTheme="minorHAnsi" w:cstheme="minorHAnsi"/>
          <w:b/>
          <w:color w:val="4F81BD"/>
          <w:sz w:val="18"/>
          <w:szCs w:val="18"/>
          <w:u w:val="single"/>
        </w:rPr>
      </w:pPr>
    </w:p>
    <w:p w14:paraId="7766A43E" w14:textId="77777777" w:rsidR="00070F9D" w:rsidRPr="00070F9D" w:rsidRDefault="00070F9D" w:rsidP="00070F9D">
      <w:pPr>
        <w:jc w:val="center"/>
        <w:rPr>
          <w:rFonts w:asciiTheme="minorHAnsi" w:hAnsiTheme="minorHAnsi" w:cstheme="minorHAnsi"/>
          <w:b/>
          <w:color w:val="4F81BD"/>
          <w:sz w:val="28"/>
          <w:szCs w:val="28"/>
        </w:rPr>
      </w:pPr>
      <w:r w:rsidRPr="00070F9D">
        <w:rPr>
          <w:rFonts w:asciiTheme="minorHAnsi" w:hAnsiTheme="minorHAnsi" w:cstheme="minorHAnsi"/>
          <w:b/>
          <w:color w:val="4F81BD"/>
          <w:sz w:val="28"/>
          <w:szCs w:val="28"/>
        </w:rPr>
        <w:t>DECLARACIÓN DEL REPRESENTANTE LEGAL CERTIFICANDO LA REALIZACIÓN DEL PROGRAMA Y LA OBTENCIÓN DE OTROS INGRESOS</w:t>
      </w:r>
    </w:p>
    <w:p w14:paraId="37B7CC5F" w14:textId="77777777" w:rsidR="00070F9D" w:rsidRPr="00070F9D" w:rsidRDefault="00070F9D" w:rsidP="00070F9D">
      <w:pPr>
        <w:ind w:hanging="2"/>
        <w:jc w:val="center"/>
        <w:rPr>
          <w:rFonts w:asciiTheme="minorHAnsi" w:hAnsiTheme="minorHAnsi" w:cstheme="minorHAnsi"/>
          <w:i/>
        </w:rPr>
      </w:pPr>
      <w:r w:rsidRPr="00070F9D">
        <w:rPr>
          <w:rFonts w:asciiTheme="minorHAnsi" w:hAnsiTheme="minorHAnsi" w:cstheme="minorHAnsi"/>
          <w:b/>
          <w:i/>
        </w:rPr>
        <w:t>(Marcar con un aspa los recuadros correspondientes)</w:t>
      </w:r>
      <w:r w:rsidRPr="00070F9D">
        <w:rPr>
          <w:rFonts w:asciiTheme="minorHAnsi" w:hAnsiTheme="minorHAnsi" w:cstheme="minorHAnsi"/>
          <w:b/>
          <w:i/>
          <w:vertAlign w:val="superscript"/>
        </w:rPr>
        <w:footnoteReference w:id="1"/>
      </w:r>
    </w:p>
    <w:p w14:paraId="21281714" w14:textId="77777777" w:rsidR="00070F9D" w:rsidRPr="00865836" w:rsidRDefault="00070F9D" w:rsidP="00070F9D">
      <w:pPr>
        <w:outlineLvl w:val="0"/>
        <w:rPr>
          <w:rFonts w:asciiTheme="minorHAnsi" w:hAnsiTheme="minorHAnsi" w:cstheme="minorHAnsi"/>
          <w:sz w:val="30"/>
          <w:szCs w:val="30"/>
        </w:rPr>
      </w:pPr>
    </w:p>
    <w:p w14:paraId="1A0A2772" w14:textId="33A418ED" w:rsidR="00070F9D" w:rsidRPr="00865836" w:rsidRDefault="00070F9D" w:rsidP="00865836">
      <w:pPr>
        <w:ind w:right="-427"/>
        <w:jc w:val="both"/>
        <w:rPr>
          <w:rFonts w:asciiTheme="minorHAnsi" w:hAnsiTheme="minorHAnsi" w:cstheme="minorHAnsi"/>
          <w:sz w:val="22"/>
          <w:szCs w:val="22"/>
        </w:rPr>
      </w:pPr>
      <w:r w:rsidRPr="00865836">
        <w:rPr>
          <w:rFonts w:asciiTheme="minorHAnsi" w:hAnsiTheme="minorHAnsi" w:cstheme="minorHAnsi"/>
          <w:sz w:val="22"/>
          <w:szCs w:val="22"/>
        </w:rPr>
        <w:t>D/Dª_____________________________, con NIF____________, representante legal de la entidad / agrupación de entidades ____________</w:t>
      </w:r>
      <w:r w:rsidR="00865836">
        <w:rPr>
          <w:rFonts w:asciiTheme="minorHAnsi" w:hAnsiTheme="minorHAnsi" w:cstheme="minorHAnsi"/>
          <w:sz w:val="22"/>
          <w:szCs w:val="22"/>
        </w:rPr>
        <w:t>_</w:t>
      </w:r>
      <w:r w:rsidRPr="00865836"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 w:rsidR="00865836">
        <w:rPr>
          <w:rFonts w:asciiTheme="minorHAnsi" w:hAnsiTheme="minorHAnsi" w:cstheme="minorHAnsi"/>
          <w:sz w:val="22"/>
          <w:szCs w:val="22"/>
        </w:rPr>
        <w:t>_</w:t>
      </w:r>
    </w:p>
    <w:p w14:paraId="1297F757" w14:textId="77777777" w:rsidR="00070F9D" w:rsidRPr="00865836" w:rsidRDefault="00070F9D" w:rsidP="00865836">
      <w:pPr>
        <w:ind w:right="-427"/>
        <w:jc w:val="both"/>
        <w:rPr>
          <w:rFonts w:asciiTheme="minorHAnsi" w:hAnsiTheme="minorHAnsi" w:cstheme="minorHAnsi"/>
          <w:sz w:val="22"/>
          <w:szCs w:val="22"/>
        </w:rPr>
      </w:pPr>
      <w:r w:rsidRPr="00865836">
        <w:rPr>
          <w:rFonts w:asciiTheme="minorHAnsi" w:hAnsiTheme="minorHAnsi" w:cstheme="minorHAnsi"/>
          <w:sz w:val="22"/>
          <w:szCs w:val="22"/>
        </w:rPr>
        <w:t xml:space="preserve">con CIF_____________________, en relación a la subvención concedida por el Ministerio de Sanidad, </w:t>
      </w:r>
    </w:p>
    <w:p w14:paraId="6AF87D8C" w14:textId="77777777" w:rsidR="00070F9D" w:rsidRPr="00070F9D" w:rsidRDefault="00070F9D" w:rsidP="00865836">
      <w:pPr>
        <w:ind w:right="-427"/>
        <w:jc w:val="both"/>
        <w:rPr>
          <w:rFonts w:asciiTheme="minorHAnsi" w:hAnsiTheme="minorHAnsi" w:cstheme="minorHAnsi"/>
        </w:rPr>
      </w:pPr>
    </w:p>
    <w:p w14:paraId="59F565DC" w14:textId="77777777" w:rsidR="00070F9D" w:rsidRPr="00865836" w:rsidRDefault="00070F9D" w:rsidP="00865836">
      <w:pPr>
        <w:ind w:right="-427"/>
        <w:jc w:val="both"/>
        <w:rPr>
          <w:rFonts w:asciiTheme="minorHAnsi" w:hAnsiTheme="minorHAnsi" w:cstheme="minorHAnsi"/>
          <w:sz w:val="22"/>
          <w:szCs w:val="22"/>
        </w:rPr>
      </w:pPr>
      <w:r w:rsidRPr="00865836">
        <w:rPr>
          <w:rFonts w:asciiTheme="minorHAnsi" w:hAnsiTheme="minorHAnsi" w:cstheme="minorHAnsi"/>
          <w:b/>
          <w:sz w:val="22"/>
          <w:szCs w:val="22"/>
        </w:rPr>
        <w:t>CERTIFICA:</w:t>
      </w:r>
    </w:p>
    <w:p w14:paraId="36518875" w14:textId="77777777" w:rsidR="00070F9D" w:rsidRPr="00865836" w:rsidRDefault="00070F9D" w:rsidP="00865836">
      <w:pPr>
        <w:ind w:right="-427"/>
        <w:jc w:val="both"/>
        <w:rPr>
          <w:rFonts w:asciiTheme="minorHAnsi" w:hAnsiTheme="minorHAnsi" w:cstheme="minorHAnsi"/>
          <w:sz w:val="10"/>
          <w:szCs w:val="10"/>
        </w:rPr>
      </w:pPr>
    </w:p>
    <w:p w14:paraId="70ECBAAE" w14:textId="2D796F53" w:rsidR="00070F9D" w:rsidRPr="00865836" w:rsidRDefault="00070F9D" w:rsidP="00865836">
      <w:pPr>
        <w:ind w:left="284" w:right="-427"/>
        <w:jc w:val="both"/>
        <w:rPr>
          <w:rFonts w:asciiTheme="minorHAnsi" w:hAnsiTheme="minorHAnsi" w:cstheme="minorHAnsi"/>
          <w:sz w:val="22"/>
          <w:szCs w:val="22"/>
        </w:rPr>
      </w:pPr>
      <w:r w:rsidRPr="00865836">
        <w:rPr>
          <w:rFonts w:ascii="Cambria Math" w:eastAsia="Arial Unicode MS" w:hAnsi="Cambria Math" w:cs="Cambria Math"/>
          <w:sz w:val="22"/>
          <w:szCs w:val="22"/>
        </w:rPr>
        <w:t>⃞</w:t>
      </w:r>
      <w:r w:rsidRPr="00865836">
        <w:rPr>
          <w:rFonts w:asciiTheme="minorHAnsi" w:hAnsiTheme="minorHAnsi" w:cstheme="minorHAnsi"/>
          <w:sz w:val="22"/>
          <w:szCs w:val="22"/>
        </w:rPr>
        <w:t xml:space="preserve"> Que se ha realizado durante la </w:t>
      </w:r>
      <w:r w:rsidR="00747A9A">
        <w:rPr>
          <w:rFonts w:asciiTheme="minorHAnsi" w:hAnsiTheme="minorHAnsi" w:cstheme="minorHAnsi"/>
          <w:b/>
          <w:sz w:val="22"/>
          <w:szCs w:val="22"/>
        </w:rPr>
        <w:t>segunda</w:t>
      </w:r>
      <w:r w:rsidRPr="00865836">
        <w:rPr>
          <w:rFonts w:asciiTheme="minorHAnsi" w:hAnsiTheme="minorHAnsi" w:cstheme="minorHAnsi"/>
          <w:b/>
          <w:sz w:val="22"/>
          <w:szCs w:val="22"/>
        </w:rPr>
        <w:t xml:space="preserve"> anualidad (</w:t>
      </w:r>
      <w:r w:rsidR="00747A9A">
        <w:rPr>
          <w:rFonts w:asciiTheme="minorHAnsi" w:hAnsiTheme="minorHAnsi" w:cstheme="minorHAnsi"/>
          <w:b/>
          <w:sz w:val="22"/>
          <w:szCs w:val="22"/>
        </w:rPr>
        <w:t>marzo a diciembre de</w:t>
      </w:r>
      <w:r w:rsidRPr="00865836">
        <w:rPr>
          <w:rFonts w:asciiTheme="minorHAnsi" w:hAnsiTheme="minorHAnsi" w:cstheme="minorHAnsi"/>
          <w:b/>
          <w:sz w:val="22"/>
          <w:szCs w:val="22"/>
        </w:rPr>
        <w:t xml:space="preserve"> 2026)</w:t>
      </w:r>
      <w:r w:rsidRPr="00865836">
        <w:rPr>
          <w:rFonts w:asciiTheme="minorHAnsi" w:hAnsiTheme="minorHAnsi" w:cstheme="minorHAnsi"/>
          <w:sz w:val="22"/>
          <w:szCs w:val="22"/>
        </w:rPr>
        <w:t xml:space="preserve">, de conformidad con la resolución, el </w:t>
      </w:r>
      <w:r w:rsidR="00865836">
        <w:rPr>
          <w:rFonts w:asciiTheme="minorHAnsi" w:hAnsiTheme="minorHAnsi" w:cstheme="minorHAnsi"/>
          <w:sz w:val="22"/>
          <w:szCs w:val="22"/>
        </w:rPr>
        <w:t xml:space="preserve">siguiente </w:t>
      </w:r>
      <w:r w:rsidRPr="00865836">
        <w:rPr>
          <w:rFonts w:asciiTheme="minorHAnsi" w:hAnsiTheme="minorHAnsi" w:cstheme="minorHAnsi"/>
          <w:sz w:val="22"/>
          <w:szCs w:val="22"/>
        </w:rPr>
        <w:t>programa subvencionado:</w:t>
      </w:r>
    </w:p>
    <w:p w14:paraId="44C29EAB" w14:textId="77777777" w:rsidR="00070F9D" w:rsidRPr="00070F9D" w:rsidRDefault="00070F9D" w:rsidP="00070F9D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856"/>
      </w:tblGrid>
      <w:tr w:rsidR="00070F9D" w:rsidRPr="00070F9D" w14:paraId="3E1F54D0" w14:textId="77777777" w:rsidTr="00865836">
        <w:tc>
          <w:tcPr>
            <w:tcW w:w="8856" w:type="dxa"/>
          </w:tcPr>
          <w:p w14:paraId="794DF0E4" w14:textId="77777777" w:rsidR="00070F9D" w:rsidRPr="00070F9D" w:rsidRDefault="00070F9D" w:rsidP="00F433D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70F9D">
              <w:rPr>
                <w:rFonts w:asciiTheme="minorHAnsi" w:hAnsiTheme="minorHAnsi" w:cstheme="minorHAnsi"/>
                <w:b/>
              </w:rPr>
              <w:t>DENOMINACIÓN DEL PROGRAMA</w:t>
            </w:r>
          </w:p>
        </w:tc>
      </w:tr>
      <w:tr w:rsidR="00070F9D" w:rsidRPr="00070F9D" w14:paraId="14CB993C" w14:textId="77777777" w:rsidTr="00865836">
        <w:trPr>
          <w:trHeight w:val="310"/>
        </w:trPr>
        <w:tc>
          <w:tcPr>
            <w:tcW w:w="8856" w:type="dxa"/>
          </w:tcPr>
          <w:p w14:paraId="53057E50" w14:textId="77777777" w:rsidR="00070F9D" w:rsidRPr="00070F9D" w:rsidRDefault="00070F9D" w:rsidP="00F433DA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1C241ED" w14:textId="77777777" w:rsidR="00070F9D" w:rsidRPr="00070F9D" w:rsidRDefault="00070F9D" w:rsidP="00070F9D">
      <w:pPr>
        <w:jc w:val="both"/>
        <w:rPr>
          <w:rFonts w:asciiTheme="minorHAnsi" w:hAnsiTheme="minorHAnsi" w:cstheme="minorHAnsi"/>
        </w:rPr>
      </w:pPr>
    </w:p>
    <w:p w14:paraId="74680499" w14:textId="5E4DAA5C" w:rsidR="00070F9D" w:rsidRPr="00070F9D" w:rsidRDefault="00070F9D" w:rsidP="00865836">
      <w:pPr>
        <w:ind w:left="284" w:right="-427"/>
        <w:jc w:val="both"/>
        <w:rPr>
          <w:rFonts w:asciiTheme="minorHAnsi" w:hAnsiTheme="minorHAnsi" w:cstheme="minorHAnsi"/>
        </w:rPr>
      </w:pPr>
      <w:r w:rsidRPr="00070F9D">
        <w:rPr>
          <w:rFonts w:ascii="Cambria Math" w:eastAsia="Arial Unicode MS" w:hAnsi="Cambria Math" w:cs="Cambria Math"/>
        </w:rPr>
        <w:t>⃞</w:t>
      </w:r>
      <w:r w:rsidRPr="00070F9D">
        <w:rPr>
          <w:rFonts w:asciiTheme="minorHAnsi" w:eastAsia="Arial Unicode MS" w:hAnsiTheme="minorHAnsi" w:cstheme="minorHAnsi"/>
        </w:rPr>
        <w:t xml:space="preserve"> </w:t>
      </w:r>
      <w:r w:rsidRPr="00865836">
        <w:rPr>
          <w:rFonts w:asciiTheme="minorHAnsi" w:hAnsiTheme="minorHAnsi" w:cstheme="minorHAnsi"/>
          <w:sz w:val="22"/>
          <w:szCs w:val="22"/>
        </w:rPr>
        <w:t xml:space="preserve">Que se han obtenido otras subvenciones públicas o privadas para la realización del programa subvencionado </w:t>
      </w:r>
      <w:r w:rsidRPr="00865836">
        <w:rPr>
          <w:rFonts w:asciiTheme="minorHAnsi" w:hAnsiTheme="minorHAnsi" w:cstheme="minorHAnsi"/>
          <w:bCs/>
          <w:sz w:val="22"/>
          <w:szCs w:val="22"/>
        </w:rPr>
        <w:t>durante</w:t>
      </w:r>
      <w:r w:rsidRPr="008658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65836">
        <w:rPr>
          <w:rFonts w:asciiTheme="minorHAnsi" w:hAnsiTheme="minorHAnsi" w:cstheme="minorHAnsi"/>
          <w:bCs/>
          <w:sz w:val="22"/>
          <w:szCs w:val="22"/>
        </w:rPr>
        <w:t>la</w:t>
      </w:r>
      <w:r w:rsidRPr="008658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7A9A">
        <w:rPr>
          <w:rFonts w:asciiTheme="minorHAnsi" w:hAnsiTheme="minorHAnsi" w:cstheme="minorHAnsi"/>
          <w:b/>
          <w:sz w:val="22"/>
          <w:szCs w:val="22"/>
        </w:rPr>
        <w:t>segunda</w:t>
      </w:r>
      <w:r w:rsidRPr="00865836">
        <w:rPr>
          <w:rFonts w:asciiTheme="minorHAnsi" w:hAnsiTheme="minorHAnsi" w:cstheme="minorHAnsi"/>
          <w:b/>
          <w:sz w:val="22"/>
          <w:szCs w:val="22"/>
        </w:rPr>
        <w:t xml:space="preserve"> anualidad (</w:t>
      </w:r>
      <w:r w:rsidR="00747A9A">
        <w:rPr>
          <w:rFonts w:asciiTheme="minorHAnsi" w:hAnsiTheme="minorHAnsi" w:cstheme="minorHAnsi"/>
          <w:b/>
          <w:sz w:val="22"/>
          <w:szCs w:val="22"/>
        </w:rPr>
        <w:t>mar</w:t>
      </w:r>
      <w:r w:rsidR="00EB7428">
        <w:rPr>
          <w:rFonts w:asciiTheme="minorHAnsi" w:hAnsiTheme="minorHAnsi" w:cstheme="minorHAnsi"/>
          <w:b/>
          <w:sz w:val="22"/>
          <w:szCs w:val="22"/>
        </w:rPr>
        <w:t>z</w:t>
      </w:r>
      <w:r w:rsidR="00747A9A">
        <w:rPr>
          <w:rFonts w:asciiTheme="minorHAnsi" w:hAnsiTheme="minorHAnsi" w:cstheme="minorHAnsi"/>
          <w:b/>
          <w:sz w:val="22"/>
          <w:szCs w:val="22"/>
        </w:rPr>
        <w:t>o a diciembre</w:t>
      </w:r>
      <w:r w:rsidRPr="00865836">
        <w:rPr>
          <w:rFonts w:asciiTheme="minorHAnsi" w:hAnsiTheme="minorHAnsi" w:cstheme="minorHAnsi"/>
          <w:b/>
          <w:sz w:val="22"/>
          <w:szCs w:val="22"/>
        </w:rPr>
        <w:t xml:space="preserve"> de 2026)</w:t>
      </w:r>
      <w:r w:rsidRPr="00865836">
        <w:rPr>
          <w:rFonts w:asciiTheme="minorHAnsi" w:hAnsiTheme="minorHAnsi" w:cstheme="minorHAnsi"/>
          <w:sz w:val="22"/>
          <w:szCs w:val="22"/>
        </w:rPr>
        <w:t>. Detallar en la tabla siguiente:</w:t>
      </w:r>
      <w:r w:rsidRPr="00070F9D">
        <w:rPr>
          <w:rFonts w:asciiTheme="minorHAnsi" w:hAnsiTheme="minorHAnsi" w:cstheme="minorHAnsi"/>
        </w:rPr>
        <w:t xml:space="preserve"> </w:t>
      </w:r>
    </w:p>
    <w:p w14:paraId="55856A2D" w14:textId="77777777" w:rsidR="00070F9D" w:rsidRPr="00070F9D" w:rsidRDefault="00070F9D" w:rsidP="00070F9D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8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64"/>
        <w:gridCol w:w="2552"/>
        <w:gridCol w:w="1701"/>
        <w:gridCol w:w="1701"/>
      </w:tblGrid>
      <w:tr w:rsidR="00070F9D" w:rsidRPr="00070F9D" w14:paraId="1587EC51" w14:textId="77777777" w:rsidTr="00865836">
        <w:trPr>
          <w:trHeight w:val="392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71F47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ar-SA"/>
              </w:rPr>
              <w:t>Otras subvenciones recibidas</w:t>
            </w:r>
          </w:p>
        </w:tc>
      </w:tr>
      <w:tr w:rsidR="00070F9D" w:rsidRPr="00070F9D" w14:paraId="7BC3300B" w14:textId="77777777" w:rsidTr="00865836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1AD47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Administración u Organismo Público / Entidad Privada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14C10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NOMBRE DE LA CONVOCATORIA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008C3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FECHA CONCESIÓN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CD990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CUANTÍA CONCEDIDA</w:t>
            </w:r>
          </w:p>
        </w:tc>
      </w:tr>
      <w:tr w:rsidR="00070F9D" w:rsidRPr="00070F9D" w14:paraId="47636F2C" w14:textId="77777777" w:rsidTr="00865836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701D2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D9774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7FF87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2B556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</w:tr>
      <w:tr w:rsidR="00070F9D" w:rsidRPr="00070F9D" w14:paraId="44D71810" w14:textId="77777777" w:rsidTr="00865836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CB709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6BC1F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BC1A9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1466A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</w:tr>
    </w:tbl>
    <w:p w14:paraId="0AC30990" w14:textId="77777777" w:rsidR="00070F9D" w:rsidRPr="00070F9D" w:rsidRDefault="00070F9D" w:rsidP="00070F9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752946E" w14:textId="77777777" w:rsidR="00070F9D" w:rsidRPr="00865836" w:rsidRDefault="00070F9D" w:rsidP="00865836">
      <w:pPr>
        <w:ind w:left="284" w:right="-42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865836">
        <w:rPr>
          <w:rFonts w:ascii="Cambria Math" w:eastAsia="Arial Unicode MS" w:hAnsi="Cambria Math" w:cs="Cambria Math"/>
          <w:sz w:val="22"/>
          <w:szCs w:val="22"/>
        </w:rPr>
        <w:t>⃞</w:t>
      </w:r>
      <w:r w:rsidRPr="00865836">
        <w:rPr>
          <w:rFonts w:asciiTheme="minorHAnsi" w:eastAsia="Arial Unicode MS" w:hAnsiTheme="minorHAnsi" w:cstheme="minorHAnsi"/>
          <w:sz w:val="22"/>
          <w:szCs w:val="22"/>
        </w:rPr>
        <w:t xml:space="preserve"> Que no se han obtenido otras subvenciones públicas o privadas para la realización del programa subvencionado.</w:t>
      </w:r>
    </w:p>
    <w:p w14:paraId="361525DD" w14:textId="77777777" w:rsidR="00070F9D" w:rsidRPr="00865836" w:rsidRDefault="00070F9D" w:rsidP="00865836">
      <w:pPr>
        <w:ind w:right="-427"/>
        <w:jc w:val="both"/>
        <w:rPr>
          <w:rFonts w:asciiTheme="minorHAnsi" w:eastAsia="Arial Unicode MS" w:hAnsiTheme="minorHAnsi" w:cstheme="minorHAnsi"/>
          <w:sz w:val="16"/>
          <w:szCs w:val="16"/>
        </w:rPr>
      </w:pPr>
    </w:p>
    <w:p w14:paraId="645A6A52" w14:textId="606A8D94" w:rsidR="00070F9D" w:rsidRPr="00865836" w:rsidRDefault="00070F9D" w:rsidP="00865836">
      <w:pPr>
        <w:ind w:left="284" w:right="-42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865836">
        <w:rPr>
          <w:rFonts w:ascii="Cambria Math" w:eastAsia="Arial Unicode MS" w:hAnsi="Cambria Math" w:cs="Cambria Math"/>
          <w:sz w:val="22"/>
          <w:szCs w:val="22"/>
        </w:rPr>
        <w:t>⃞</w:t>
      </w:r>
      <w:r w:rsidRPr="00865836">
        <w:rPr>
          <w:rFonts w:asciiTheme="minorHAnsi" w:eastAsia="Arial Unicode MS" w:hAnsiTheme="minorHAnsi" w:cstheme="minorHAnsi"/>
          <w:sz w:val="22"/>
          <w:szCs w:val="22"/>
        </w:rPr>
        <w:t xml:space="preserve"> Que se han obtenido los siguientes ingresos distintos a otras subvenciones (financiación propia, ingresos generados por el propio programa/proyecto, donaciones, cuotas, etc.) que se han destinado a la realización del programa </w:t>
      </w:r>
      <w:r w:rsidRPr="00865836">
        <w:rPr>
          <w:rFonts w:asciiTheme="minorHAnsi" w:hAnsiTheme="minorHAnsi" w:cstheme="minorHAnsi"/>
          <w:bCs/>
          <w:sz w:val="22"/>
          <w:szCs w:val="22"/>
        </w:rPr>
        <w:t>durante la</w:t>
      </w:r>
      <w:r w:rsidRPr="008658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7A9A">
        <w:rPr>
          <w:rFonts w:asciiTheme="minorHAnsi" w:hAnsiTheme="minorHAnsi" w:cstheme="minorHAnsi"/>
          <w:b/>
          <w:sz w:val="22"/>
          <w:szCs w:val="22"/>
        </w:rPr>
        <w:t xml:space="preserve">segunda </w:t>
      </w:r>
      <w:r w:rsidRPr="00865836">
        <w:rPr>
          <w:rFonts w:asciiTheme="minorHAnsi" w:hAnsiTheme="minorHAnsi" w:cstheme="minorHAnsi"/>
          <w:b/>
          <w:sz w:val="22"/>
          <w:szCs w:val="22"/>
        </w:rPr>
        <w:t>anualidad (</w:t>
      </w:r>
      <w:r w:rsidR="00747A9A">
        <w:rPr>
          <w:rFonts w:asciiTheme="minorHAnsi" w:hAnsiTheme="minorHAnsi" w:cstheme="minorHAnsi"/>
          <w:b/>
          <w:sz w:val="22"/>
          <w:szCs w:val="22"/>
        </w:rPr>
        <w:t xml:space="preserve">marzo a diciembre </w:t>
      </w:r>
      <w:r w:rsidRPr="00865836">
        <w:rPr>
          <w:rFonts w:asciiTheme="minorHAnsi" w:hAnsiTheme="minorHAnsi" w:cstheme="minorHAnsi"/>
          <w:b/>
          <w:sz w:val="22"/>
          <w:szCs w:val="22"/>
        </w:rPr>
        <w:t>de 2026)</w:t>
      </w:r>
      <w:r w:rsidRPr="00865836">
        <w:rPr>
          <w:rFonts w:asciiTheme="minorHAnsi" w:eastAsia="Arial Unicode MS" w:hAnsiTheme="minorHAnsi" w:cstheme="minorHAnsi"/>
          <w:sz w:val="22"/>
          <w:szCs w:val="22"/>
        </w:rPr>
        <w:t>. Detallar en la tabla siguiente:</w:t>
      </w:r>
    </w:p>
    <w:p w14:paraId="7BADC039" w14:textId="77777777" w:rsidR="00070F9D" w:rsidRPr="00070F9D" w:rsidRDefault="00070F9D" w:rsidP="00070F9D">
      <w:pPr>
        <w:jc w:val="both"/>
        <w:rPr>
          <w:rFonts w:asciiTheme="minorHAnsi" w:eastAsia="Arial Unicode MS" w:hAnsiTheme="minorHAnsi" w:cstheme="minorHAnsi"/>
        </w:rPr>
      </w:pPr>
    </w:p>
    <w:tbl>
      <w:tblPr>
        <w:tblW w:w="8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89"/>
        <w:gridCol w:w="539"/>
        <w:gridCol w:w="454"/>
        <w:gridCol w:w="2409"/>
        <w:gridCol w:w="2127"/>
      </w:tblGrid>
      <w:tr w:rsidR="00070F9D" w:rsidRPr="00865836" w14:paraId="6367532B" w14:textId="77777777" w:rsidTr="00865836">
        <w:trPr>
          <w:trHeight w:val="255"/>
        </w:trPr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45540" w14:textId="77777777" w:rsidR="00070F9D" w:rsidRPr="00865836" w:rsidRDefault="00070F9D" w:rsidP="00F433DA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ar-SA"/>
              </w:rPr>
              <w:t>Aportación/financiación propia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74C8B" w14:textId="77777777" w:rsidR="00070F9D" w:rsidRPr="00865836" w:rsidRDefault="00070F9D" w:rsidP="00F433DA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SÍ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0579A" w14:textId="77777777" w:rsidR="00070F9D" w:rsidRPr="00865836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D6006" w14:textId="77777777" w:rsidR="00070F9D" w:rsidRPr="00865836" w:rsidRDefault="00070F9D" w:rsidP="00F433DA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Especificar cantidad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99F0C" w14:textId="77777777" w:rsidR="00070F9D" w:rsidRPr="00865836" w:rsidRDefault="00070F9D" w:rsidP="00F433DA">
            <w:pPr>
              <w:suppressAutoHyphens/>
              <w:jc w:val="right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 xml:space="preserve">                         €</w:t>
            </w:r>
          </w:p>
        </w:tc>
      </w:tr>
      <w:tr w:rsidR="00070F9D" w:rsidRPr="00865836" w14:paraId="581010D1" w14:textId="77777777" w:rsidTr="00865836">
        <w:trPr>
          <w:trHeight w:val="255"/>
        </w:trPr>
        <w:tc>
          <w:tcPr>
            <w:tcW w:w="3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E8139" w14:textId="77777777" w:rsidR="00070F9D" w:rsidRPr="00865836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03111" w14:textId="77777777" w:rsidR="00070F9D" w:rsidRPr="00865836" w:rsidRDefault="00070F9D" w:rsidP="00F433DA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NO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705FB" w14:textId="77777777" w:rsidR="00070F9D" w:rsidRPr="00865836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3D5FD9" w14:textId="77777777" w:rsidR="00070F9D" w:rsidRPr="00865836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auto"/>
          </w:tcPr>
          <w:p w14:paraId="2392F6BA" w14:textId="77777777" w:rsidR="00070F9D" w:rsidRPr="00865836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</w:p>
        </w:tc>
      </w:tr>
    </w:tbl>
    <w:p w14:paraId="7B61F432" w14:textId="77777777" w:rsidR="00070F9D" w:rsidRPr="00865836" w:rsidRDefault="00070F9D" w:rsidP="00070F9D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tbl>
      <w:tblPr>
        <w:tblW w:w="8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82"/>
        <w:gridCol w:w="2409"/>
        <w:gridCol w:w="2127"/>
      </w:tblGrid>
      <w:tr w:rsidR="00070F9D" w:rsidRPr="00865836" w14:paraId="361726E2" w14:textId="77777777" w:rsidTr="00865836">
        <w:trPr>
          <w:trHeight w:val="392"/>
        </w:trPr>
        <w:tc>
          <w:tcPr>
            <w:tcW w:w="8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20CEF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ar-SA"/>
              </w:rPr>
              <w:t>Otras fuentes de financiación</w:t>
            </w:r>
          </w:p>
        </w:tc>
      </w:tr>
      <w:tr w:rsidR="00070F9D" w:rsidRPr="00865836" w14:paraId="2D833187" w14:textId="77777777" w:rsidTr="00865836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30735" w14:textId="77777777" w:rsidR="00070F9D" w:rsidRPr="00865836" w:rsidRDefault="00070F9D" w:rsidP="00865836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Administración u Organismo Público / Entidad Privada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84E00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FECHA CONCESIÓN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5365B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CUANTÍA CONCEDIDA</w:t>
            </w:r>
          </w:p>
        </w:tc>
      </w:tr>
      <w:tr w:rsidR="00070F9D" w:rsidRPr="00070F9D" w14:paraId="39ADDFE9" w14:textId="77777777" w:rsidTr="00865836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FD42C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B6472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90F53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</w:tr>
      <w:tr w:rsidR="00070F9D" w:rsidRPr="00070F9D" w14:paraId="12420445" w14:textId="77777777" w:rsidTr="00865836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3C8AE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6AFA7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577C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</w:tr>
    </w:tbl>
    <w:p w14:paraId="09AA84D7" w14:textId="77777777" w:rsidR="00070F9D" w:rsidRPr="00070F9D" w:rsidRDefault="00070F9D" w:rsidP="00070F9D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8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126"/>
        <w:gridCol w:w="1872"/>
        <w:gridCol w:w="1843"/>
      </w:tblGrid>
      <w:tr w:rsidR="00070F9D" w:rsidRPr="00070F9D" w14:paraId="1BEE45D4" w14:textId="77777777" w:rsidTr="00865836">
        <w:trPr>
          <w:trHeight w:val="358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6E14D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ar-SA"/>
              </w:rPr>
              <w:t>Ayudas en especie, cesión de materiales, pruebas diagnósticas, etc.</w:t>
            </w:r>
          </w:p>
        </w:tc>
      </w:tr>
      <w:tr w:rsidR="00070F9D" w:rsidRPr="00070F9D" w14:paraId="723F08B8" w14:textId="77777777" w:rsidTr="0086583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99D6D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Administración u Organismo Público / Entidad Privada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9160B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Tipo de ayuda o material recibido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F8DB9" w14:textId="7934267F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FECHA CONCESI</w:t>
            </w:r>
            <w:r w:rsid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Ó</w:t>
            </w: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CB100" w14:textId="77777777" w:rsidR="00070F9D" w:rsidRPr="00865836" w:rsidRDefault="00070F9D" w:rsidP="00F433D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</w:pPr>
            <w:r w:rsidRPr="00865836">
              <w:rPr>
                <w:rFonts w:asciiTheme="minorHAnsi" w:hAnsiTheme="minorHAnsi" w:cstheme="minorHAnsi"/>
                <w:sz w:val="22"/>
                <w:szCs w:val="22"/>
                <w:lang w:val="es-ES_tradnl" w:eastAsia="ar-SA"/>
              </w:rPr>
              <w:t>CUANTÍA CONCEDIDA</w:t>
            </w:r>
          </w:p>
        </w:tc>
      </w:tr>
      <w:tr w:rsidR="00070F9D" w:rsidRPr="00070F9D" w14:paraId="614A0509" w14:textId="77777777" w:rsidTr="0086583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E62C2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F9AFF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9FF7C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AD92A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</w:tr>
      <w:tr w:rsidR="00070F9D" w:rsidRPr="00070F9D" w14:paraId="32421CB4" w14:textId="77777777" w:rsidTr="0086583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026DF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03BD6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46046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E4DF9" w14:textId="77777777" w:rsidR="00070F9D" w:rsidRPr="00070F9D" w:rsidRDefault="00070F9D" w:rsidP="00F433DA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lang w:val="es-ES_tradnl" w:eastAsia="ar-SA"/>
              </w:rPr>
            </w:pPr>
          </w:p>
        </w:tc>
      </w:tr>
    </w:tbl>
    <w:p w14:paraId="2D53F7AA" w14:textId="77777777" w:rsidR="00070F9D" w:rsidRPr="00070F9D" w:rsidRDefault="00070F9D" w:rsidP="00070F9D">
      <w:pPr>
        <w:jc w:val="both"/>
        <w:rPr>
          <w:rFonts w:asciiTheme="minorHAnsi" w:hAnsiTheme="minorHAnsi" w:cstheme="minorHAnsi"/>
        </w:rPr>
      </w:pPr>
    </w:p>
    <w:p w14:paraId="0950F92C" w14:textId="77777777" w:rsidR="00070F9D" w:rsidRPr="00865836" w:rsidRDefault="00070F9D" w:rsidP="00865836">
      <w:pPr>
        <w:ind w:left="284" w:right="-42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70F9D">
        <w:rPr>
          <w:rFonts w:ascii="Cambria Math" w:eastAsia="Arial Unicode MS" w:hAnsi="Cambria Math" w:cs="Cambria Math"/>
        </w:rPr>
        <w:t>⃞</w:t>
      </w:r>
      <w:r w:rsidRPr="00070F9D">
        <w:rPr>
          <w:rFonts w:asciiTheme="minorHAnsi" w:eastAsia="Arial Unicode MS" w:hAnsiTheme="minorHAnsi" w:cstheme="minorHAnsi"/>
        </w:rPr>
        <w:t xml:space="preserve"> </w:t>
      </w:r>
      <w:r w:rsidRPr="00865836">
        <w:rPr>
          <w:rFonts w:asciiTheme="minorHAnsi" w:eastAsia="Arial Unicode MS" w:hAnsiTheme="minorHAnsi" w:cstheme="minorHAnsi"/>
          <w:sz w:val="22"/>
          <w:szCs w:val="22"/>
        </w:rPr>
        <w:t>Que no se han obtenido ingresos (distintos a otras subvenciones) que se hayan destinado al programa.</w:t>
      </w:r>
    </w:p>
    <w:p w14:paraId="0273BA3F" w14:textId="77777777" w:rsidR="00070F9D" w:rsidRPr="00865836" w:rsidRDefault="00070F9D" w:rsidP="00070F9D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CBCAB46" w14:textId="77777777" w:rsidR="00070F9D" w:rsidRPr="00865836" w:rsidRDefault="00070F9D" w:rsidP="00070F9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D037299" w14:textId="77777777" w:rsidR="00070F9D" w:rsidRPr="00865836" w:rsidRDefault="00070F9D" w:rsidP="00070F9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8B1EFB" w14:textId="0F6584B4" w:rsidR="00737A19" w:rsidRPr="00865836" w:rsidRDefault="00070F9D" w:rsidP="00865836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65836">
        <w:rPr>
          <w:rFonts w:asciiTheme="minorHAnsi" w:hAnsiTheme="minorHAnsi" w:cstheme="minorHAnsi"/>
          <w:sz w:val="22"/>
          <w:szCs w:val="22"/>
        </w:rPr>
        <w:t>Firma electrónica del representante legal de la entidad / agrupación de entidades</w:t>
      </w:r>
      <w:r w:rsidR="00865836">
        <w:rPr>
          <w:rFonts w:asciiTheme="minorHAnsi" w:hAnsiTheme="minorHAnsi" w:cstheme="minorHAnsi"/>
          <w:sz w:val="22"/>
          <w:szCs w:val="22"/>
        </w:rPr>
        <w:t xml:space="preserve"> subvencionada/s</w:t>
      </w:r>
    </w:p>
    <w:sectPr w:rsidR="00737A19" w:rsidRPr="00865836" w:rsidSect="00B83C1D">
      <w:headerReference w:type="default" r:id="rId8"/>
      <w:footerReference w:type="even" r:id="rId9"/>
      <w:footerReference w:type="default" r:id="rId10"/>
      <w:pgSz w:w="11906" w:h="16838"/>
      <w:pgMar w:top="2835" w:right="1701" w:bottom="1276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93AC" w14:textId="77777777" w:rsidR="007D44B0" w:rsidRDefault="007D44B0">
      <w:r>
        <w:separator/>
      </w:r>
    </w:p>
  </w:endnote>
  <w:endnote w:type="continuationSeparator" w:id="0">
    <w:p w14:paraId="3F1C3DB6" w14:textId="77777777" w:rsidR="007D44B0" w:rsidRDefault="007D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9182" w14:textId="77777777" w:rsidR="004A597D" w:rsidRDefault="004A597D" w:rsidP="00BE42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DA0B0F" w14:textId="77777777" w:rsidR="004A597D" w:rsidRDefault="004A597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9028" w14:textId="3C7AAC9F" w:rsidR="004A597D" w:rsidRDefault="004A597D" w:rsidP="00D722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521A1" w14:textId="77777777" w:rsidR="007D44B0" w:rsidRDefault="007D44B0">
      <w:r>
        <w:separator/>
      </w:r>
    </w:p>
  </w:footnote>
  <w:footnote w:type="continuationSeparator" w:id="0">
    <w:p w14:paraId="37620C6D" w14:textId="77777777" w:rsidR="007D44B0" w:rsidRDefault="007D44B0">
      <w:r>
        <w:continuationSeparator/>
      </w:r>
    </w:p>
  </w:footnote>
  <w:footnote w:id="1">
    <w:p w14:paraId="6A508DB4" w14:textId="77777777" w:rsidR="00070F9D" w:rsidRPr="00865836" w:rsidRDefault="00070F9D" w:rsidP="00865836">
      <w:pPr>
        <w:ind w:right="-427"/>
        <w:jc w:val="both"/>
        <w:rPr>
          <w:rFonts w:asciiTheme="minorHAnsi" w:hAnsiTheme="minorHAnsi" w:cstheme="minorHAnsi"/>
        </w:rPr>
      </w:pPr>
      <w:r w:rsidRPr="00865836">
        <w:rPr>
          <w:rStyle w:val="Refdenotaalpie"/>
          <w:rFonts w:asciiTheme="minorHAnsi" w:hAnsiTheme="minorHAnsi" w:cstheme="minorHAnsi"/>
        </w:rPr>
        <w:footnoteRef/>
      </w:r>
      <w:r w:rsidRPr="00865836">
        <w:rPr>
          <w:rFonts w:asciiTheme="minorHAnsi" w:hAnsiTheme="minorHAnsi" w:cstheme="minorHAnsi"/>
        </w:rPr>
        <w:t xml:space="preserve"> </w:t>
      </w:r>
      <w:r w:rsidRPr="00865836">
        <w:rPr>
          <w:rFonts w:asciiTheme="minorHAnsi" w:eastAsia="Arial Unicode MS" w:hAnsiTheme="minorHAnsi" w:cstheme="minorHAnsi"/>
        </w:rPr>
        <w:t>El anexo debe tener tres de los cinco apartados marcados con un aspa, y estar debidamente firmado, fechado y sellado.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2C8F" w14:textId="1D151967" w:rsidR="00CA3E3C" w:rsidRDefault="00740ECA" w:rsidP="00CA3E3C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pacing w:val="-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1A8B69C" wp14:editId="2E9455D3">
              <wp:simplePos x="0" y="0"/>
              <wp:positionH relativeFrom="column">
                <wp:posOffset>4723765</wp:posOffset>
              </wp:positionH>
              <wp:positionV relativeFrom="paragraph">
                <wp:posOffset>-152400</wp:posOffset>
              </wp:positionV>
              <wp:extent cx="1381760" cy="1295400"/>
              <wp:effectExtent l="0" t="0" r="0" b="0"/>
              <wp:wrapThrough wrapText="bothSides">
                <wp:wrapPolygon edited="0">
                  <wp:start x="596" y="0"/>
                  <wp:lineTo x="596" y="21282"/>
                  <wp:lineTo x="20548" y="21282"/>
                  <wp:lineTo x="20548" y="0"/>
                  <wp:lineTo x="596" y="0"/>
                </wp:wrapPolygon>
              </wp:wrapThrough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A5A08" w14:textId="6D79FA91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br/>
                          </w:r>
                          <w:r w:rsidR="00A34010">
                            <w:rPr>
                              <w:rFonts w:ascii="Arial" w:hAnsi="Arial"/>
                              <w:sz w:val="14"/>
                            </w:rPr>
                            <w:t>SECRETARIA DE ESTADO DE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SANIDAD </w:t>
                          </w:r>
                        </w:p>
                        <w:p w14:paraId="3B7C9A68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363C55C8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DIRECCION GENERAL DE</w:t>
                          </w:r>
                        </w:p>
                        <w:p w14:paraId="43B3B6DE" w14:textId="09FF64C5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SALUD PÚBLICA</w:t>
                          </w:r>
                          <w:r w:rsidR="00A34010">
                            <w:rPr>
                              <w:rFonts w:ascii="Arial" w:hAnsi="Arial"/>
                              <w:sz w:val="14"/>
                            </w:rPr>
                            <w:t xml:space="preserve"> Y EQUIDAD EN SALUD</w:t>
                          </w:r>
                        </w:p>
                        <w:p w14:paraId="607B3AFD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07020E35" w14:textId="659D244A" w:rsidR="00CA3E3C" w:rsidRDefault="00644C5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 w:rsidRPr="00644C5C">
                            <w:rPr>
                              <w:rFonts w:ascii="Arial" w:hAnsi="Arial"/>
                              <w:sz w:val="14"/>
                            </w:rPr>
                            <w:t>DIVISIÓN DE CONTROL DE VIH, ITS, HEPATITIS VIRALES Y TUBERCULOSIS</w:t>
                          </w:r>
                        </w:p>
                        <w:p w14:paraId="74E7CE0F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</w:p>
                        <w:p w14:paraId="7BD9083C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8B6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71.95pt;margin-top:-12pt;width:108.8pt;height:10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" o:allowincell="f" filled="f" stroked="f">
              <v:textbox>
                <w:txbxContent>
                  <w:p w14:paraId="0B9A5A08" w14:textId="6D79FA91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br/>
                    </w:r>
                    <w:r w:rsidR="00A34010">
                      <w:rPr>
                        <w:rFonts w:ascii="Arial" w:hAnsi="Arial"/>
                        <w:sz w:val="14"/>
                      </w:rPr>
                      <w:t>SECRETARIA DE ESTADO DE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SANIDAD </w:t>
                    </w:r>
                  </w:p>
                  <w:p w14:paraId="3B7C9A68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</w:p>
                  <w:p w14:paraId="363C55C8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DIRECCION GENERAL DE</w:t>
                    </w:r>
                  </w:p>
                  <w:p w14:paraId="43B3B6DE" w14:textId="09FF64C5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SALUD PÚBLICA</w:t>
                    </w:r>
                    <w:r w:rsidR="00A34010">
                      <w:rPr>
                        <w:rFonts w:ascii="Arial" w:hAnsi="Arial"/>
                        <w:sz w:val="14"/>
                      </w:rPr>
                      <w:t xml:space="preserve"> Y EQUIDAD EN SALUD</w:t>
                    </w:r>
                  </w:p>
                  <w:p w14:paraId="607B3AFD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</w:p>
                  <w:p w14:paraId="07020E35" w14:textId="659D244A" w:rsidR="00CA3E3C" w:rsidRDefault="00644C5C" w:rsidP="00CA3E3C">
                    <w:pPr>
                      <w:rPr>
                        <w:rFonts w:ascii="Arial" w:hAnsi="Arial"/>
                        <w:sz w:val="14"/>
                      </w:rPr>
                    </w:pPr>
                    <w:r w:rsidRPr="00644C5C">
                      <w:rPr>
                        <w:rFonts w:ascii="Arial" w:hAnsi="Arial"/>
                        <w:sz w:val="14"/>
                      </w:rPr>
                      <w:t>DIVISIÓN DE CONTROL DE VIH, ITS, HEPATITIS VIRALES Y TUBERCULOSIS</w:t>
                    </w:r>
                  </w:p>
                  <w:p w14:paraId="74E7CE0F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</w:p>
                  <w:p w14:paraId="7BD9083C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F5994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74F85022" wp14:editId="6B52A167">
              <wp:simplePos x="0" y="0"/>
              <wp:positionH relativeFrom="column">
                <wp:posOffset>4717802</wp:posOffset>
              </wp:positionH>
              <wp:positionV relativeFrom="paragraph">
                <wp:posOffset>-29845</wp:posOffset>
              </wp:positionV>
              <wp:extent cx="1436370" cy="297815"/>
              <wp:effectExtent l="0" t="0" r="0" b="0"/>
              <wp:wrapThrough wrapText="bothSides">
                <wp:wrapPolygon edited="0">
                  <wp:start x="-95" y="0"/>
                  <wp:lineTo x="-95" y="21600"/>
                  <wp:lineTo x="21695" y="21600"/>
                  <wp:lineTo x="21695" y="0"/>
                  <wp:lineTo x="-95" y="0"/>
                </wp:wrapPolygon>
              </wp:wrapThrough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6370" cy="297815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134E37" id="Rectangle 1" o:spid="_x0000_s1026" style="position:absolute;margin-left:371.5pt;margin-top:-2.35pt;width:113.1pt;height:23.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" o:allowincell="f" fillcolor="#ddd" stroked="f">
              <w10:wrap type="through"/>
            </v:rect>
          </w:pict>
        </mc:Fallback>
      </mc:AlternateContent>
    </w:r>
    <w:r w:rsidR="00CA3E3C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7ABBBC5C" wp14:editId="0F361BEC">
              <wp:simplePos x="0" y="0"/>
              <wp:positionH relativeFrom="page">
                <wp:posOffset>378460</wp:posOffset>
              </wp:positionH>
              <wp:positionV relativeFrom="paragraph">
                <wp:posOffset>0</wp:posOffset>
              </wp:positionV>
              <wp:extent cx="840105" cy="9702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105" cy="9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79FCDA5" w14:textId="77777777" w:rsidR="00CA3E3C" w:rsidRDefault="00CA3E3C" w:rsidP="00CA3E3C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"/>
                            </w:rPr>
                          </w:pPr>
                          <w:r>
                            <w:object w:dxaOrig="4424" w:dyaOrig="5474" w14:anchorId="501DF07D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3.75pt;height:78.75pt" fillcolor="window">
                                <v:imagedata r:id="rId1" o:title="" croptop="-56f" cropbottom="-28f" cropleft="-5821f" cropright="-5821f"/>
                              </v:shape>
                              <o:OLEObject Type="Embed" ProgID="MSPhotoEd.3" ShapeID="_x0000_i1026" DrawAspect="Content" ObjectID="_1830077321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BBBC5C" id="Rectangle 2" o:spid="_x0000_s1027" style="position:absolute;left:0;text-align:left;margin-left:29.8pt;margin-top:0;width:66.15pt;height:76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" o:allowincell="f" filled="f" stroked="f" strokeweight="0">
              <v:textbox inset="0,0,0,0">
                <w:txbxContent>
                  <w:p w14:paraId="279FCDA5" w14:textId="77777777" w:rsidR="00CA3E3C" w:rsidRDefault="00CA3E3C" w:rsidP="00CA3E3C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"/>
                      </w:rPr>
                    </w:pPr>
                    <w:r>
                      <w:object w:dxaOrig="4424" w:dyaOrig="5474" w14:anchorId="501DF07D">
                        <v:shape id="_x0000_i1026" type="#_x0000_t75" style="width:63.75pt;height:78.75pt" fillcolor="window">
                          <v:imagedata r:id="rId3" o:title="" croptop="-56f" cropbottom="-28f" cropleft="-5821f" cropright="-5821f"/>
                        </v:shape>
                        <o:OLEObject Type="Embed" ProgID="MSPhotoEd.3" ShapeID="_x0000_i1026" DrawAspect="Content" ObjectID="_1829454732" r:id="rId4"/>
                      </w:objec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CA3E3C">
      <w:rPr>
        <w:rFonts w:ascii="Arial" w:hAnsi="Arial"/>
        <w:spacing w:val="-3"/>
      </w:rPr>
      <w:tab/>
    </w:r>
  </w:p>
  <w:p w14:paraId="707F5146" w14:textId="77777777" w:rsidR="00CA3E3C" w:rsidRDefault="00CA3E3C" w:rsidP="00CA3E3C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z w:val="14"/>
      </w:rPr>
    </w:pPr>
    <w:r>
      <w:rPr>
        <w:rFonts w:ascii="Arial" w:hAnsi="Arial"/>
        <w:spacing w:val="-3"/>
      </w:rPr>
      <w:tab/>
    </w:r>
    <w:r>
      <w:rPr>
        <w:rFonts w:ascii="Arial" w:hAnsi="Arial"/>
        <w:sz w:val="14"/>
      </w:rPr>
      <w:t xml:space="preserve"> </w:t>
    </w:r>
  </w:p>
  <w:p w14:paraId="5F5DD6D9" w14:textId="77777777" w:rsidR="00CA3E3C" w:rsidRDefault="00CA3E3C" w:rsidP="00CA3E3C">
    <w:pPr>
      <w:tabs>
        <w:tab w:val="left" w:pos="6663"/>
      </w:tabs>
      <w:suppressAutoHyphens/>
      <w:ind w:right="-426" w:firstLine="284"/>
      <w:jc w:val="both"/>
      <w:rPr>
        <w:rFonts w:ascii="Arial" w:hAnsi="Arial"/>
        <w:sz w:val="14"/>
      </w:rPr>
    </w:pPr>
    <w:r>
      <w:rPr>
        <w:b/>
        <w:noProof/>
        <w:sz w:val="1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9D9E203" wp14:editId="26C04630">
              <wp:simplePos x="0" y="0"/>
              <wp:positionH relativeFrom="column">
                <wp:posOffset>78740</wp:posOffset>
              </wp:positionH>
              <wp:positionV relativeFrom="paragraph">
                <wp:posOffset>35560</wp:posOffset>
              </wp:positionV>
              <wp:extent cx="2664460" cy="518795"/>
              <wp:effectExtent l="0" t="0" r="0" b="0"/>
              <wp:wrapThrough wrapText="bothSides">
                <wp:wrapPolygon edited="0">
                  <wp:start x="-227" y="0"/>
                  <wp:lineTo x="-227" y="21600"/>
                  <wp:lineTo x="21827" y="21600"/>
                  <wp:lineTo x="21827" y="0"/>
                  <wp:lineTo x="-227" y="0"/>
                </wp:wrapPolygon>
              </wp:wrapThrough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446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A0EB70" w14:textId="77777777" w:rsidR="00CA3E3C" w:rsidRDefault="00CA3E3C" w:rsidP="00CA3E3C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MINISTERIO </w:t>
                          </w:r>
                        </w:p>
                        <w:p w14:paraId="1074FFE2" w14:textId="77777777" w:rsidR="00CA3E3C" w:rsidRDefault="00CA3E3C" w:rsidP="00CA3E3C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DE SANIDAD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D9E203" id="Text Box 3" o:spid="_x0000_s1028" type="#_x0000_t202" style="position:absolute;left:0;text-align:left;margin-left:6.2pt;margin-top:2.8pt;width:209.8pt;height:4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" o:allowincell="f" filled="f" stroked="f">
              <v:textbox>
                <w:txbxContent>
                  <w:p w14:paraId="38A0EB70" w14:textId="77777777" w:rsidR="00CA3E3C" w:rsidRDefault="00CA3E3C" w:rsidP="00CA3E3C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 xml:space="preserve">MINISTERIO </w:t>
                    </w:r>
                  </w:p>
                  <w:p w14:paraId="1074FFE2" w14:textId="77777777" w:rsidR="00CA3E3C" w:rsidRDefault="00CA3E3C" w:rsidP="00CA3E3C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DE SANIDAD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hAnsi="Arial"/>
        <w:spacing w:val="-3"/>
        <w:sz w:val="14"/>
      </w:rPr>
      <w:tab/>
    </w:r>
    <w:r>
      <w:rPr>
        <w:rFonts w:ascii="Arial" w:hAnsi="Arial"/>
        <w:sz w:val="14"/>
      </w:rPr>
      <w:t xml:space="preserve"> </w:t>
    </w:r>
  </w:p>
  <w:p w14:paraId="2E083CBE" w14:textId="77777777" w:rsidR="00CA3E3C" w:rsidRDefault="00CA3E3C" w:rsidP="00CA3E3C">
    <w:pPr>
      <w:tabs>
        <w:tab w:val="left" w:pos="6663"/>
        <w:tab w:val="left" w:pos="7655"/>
      </w:tabs>
      <w:suppressAutoHyphens/>
      <w:ind w:right="-426" w:firstLine="284"/>
      <w:jc w:val="both"/>
      <w:rPr>
        <w:rFonts w:ascii="Arial" w:hAnsi="Arial"/>
        <w:spacing w:val="-3"/>
        <w:sz w:val="14"/>
      </w:rPr>
    </w:pPr>
    <w:r>
      <w:rPr>
        <w:rFonts w:ascii="Arial" w:hAnsi="Arial"/>
        <w:spacing w:val="-3"/>
        <w:sz w:val="14"/>
      </w:rPr>
      <w:tab/>
    </w:r>
  </w:p>
  <w:p w14:paraId="0D0F0CCF" w14:textId="77777777" w:rsidR="00CA3E3C" w:rsidRDefault="00CA3E3C" w:rsidP="00CA3E3C">
    <w:pPr>
      <w:pStyle w:val="Ttulo2"/>
      <w:tabs>
        <w:tab w:val="left" w:pos="6663"/>
      </w:tabs>
      <w:ind w:right="-426"/>
      <w:jc w:val="left"/>
      <w:rPr>
        <w:b w:val="0"/>
        <w:sz w:val="14"/>
      </w:rPr>
    </w:pPr>
    <w:r>
      <w:rPr>
        <w:b w:val="0"/>
        <w:sz w:val="14"/>
      </w:rPr>
      <w:tab/>
    </w:r>
  </w:p>
  <w:p w14:paraId="156B1521" w14:textId="77777777" w:rsidR="00CA3E3C" w:rsidRDefault="00CA3E3C" w:rsidP="00CA3E3C">
    <w:pPr>
      <w:pStyle w:val="Ttulo2"/>
      <w:tabs>
        <w:tab w:val="left" w:pos="6663"/>
      </w:tabs>
      <w:ind w:left="6663" w:right="-426"/>
      <w:jc w:val="left"/>
      <w:rPr>
        <w:b w:val="0"/>
        <w:sz w:val="14"/>
      </w:rPr>
    </w:pPr>
  </w:p>
  <w:p w14:paraId="481641BE" w14:textId="77777777" w:rsidR="00CA3E3C" w:rsidRDefault="00CA3E3C" w:rsidP="00CA3E3C">
    <w:pPr>
      <w:pStyle w:val="Encabezado"/>
      <w:tabs>
        <w:tab w:val="left" w:pos="6663"/>
      </w:tabs>
      <w:ind w:left="666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23E4"/>
    <w:multiLevelType w:val="hybridMultilevel"/>
    <w:tmpl w:val="324278CC"/>
    <w:lvl w:ilvl="0" w:tplc="B8B8E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4C7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7E1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7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43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0EC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2C1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221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2A8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AC4D87"/>
    <w:multiLevelType w:val="hybridMultilevel"/>
    <w:tmpl w:val="FD262E38"/>
    <w:lvl w:ilvl="0" w:tplc="33EE94E8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646BC"/>
    <w:multiLevelType w:val="hybridMultilevel"/>
    <w:tmpl w:val="CF4E6EFA"/>
    <w:lvl w:ilvl="0" w:tplc="48D21CA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9770A"/>
    <w:multiLevelType w:val="hybridMultilevel"/>
    <w:tmpl w:val="13AE6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F27BD"/>
    <w:multiLevelType w:val="hybridMultilevel"/>
    <w:tmpl w:val="CC4E7B9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370AB5"/>
    <w:multiLevelType w:val="hybridMultilevel"/>
    <w:tmpl w:val="E38633BE"/>
    <w:lvl w:ilvl="0" w:tplc="98047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02770"/>
    <w:multiLevelType w:val="hybridMultilevel"/>
    <w:tmpl w:val="4EBC0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C4D96"/>
    <w:multiLevelType w:val="hybridMultilevel"/>
    <w:tmpl w:val="827EB5C2"/>
    <w:lvl w:ilvl="0" w:tplc="BCDCEAE4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16"/>
        <w:szCs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13F70"/>
    <w:multiLevelType w:val="hybridMultilevel"/>
    <w:tmpl w:val="DFDA48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CB091D"/>
    <w:multiLevelType w:val="hybridMultilevel"/>
    <w:tmpl w:val="815C48CC"/>
    <w:lvl w:ilvl="0" w:tplc="33EE94E8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684590"/>
    <w:multiLevelType w:val="hybridMultilevel"/>
    <w:tmpl w:val="D876A954"/>
    <w:lvl w:ilvl="0" w:tplc="0C0A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1" w15:restartNumberingAfterBreak="0">
    <w:nsid w:val="2B6C154F"/>
    <w:multiLevelType w:val="hybridMultilevel"/>
    <w:tmpl w:val="2AC2B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B7EC0"/>
    <w:multiLevelType w:val="hybridMultilevel"/>
    <w:tmpl w:val="2BDABAFA"/>
    <w:lvl w:ilvl="0" w:tplc="0C0A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3" w15:restartNumberingAfterBreak="0">
    <w:nsid w:val="2ECF7AC1"/>
    <w:multiLevelType w:val="hybridMultilevel"/>
    <w:tmpl w:val="CAA0E272"/>
    <w:lvl w:ilvl="0" w:tplc="BCDCEAE4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EE024744">
      <w:numFmt w:val="bullet"/>
      <w:lvlText w:val=""/>
      <w:lvlJc w:val="left"/>
      <w:pPr>
        <w:ind w:left="1425" w:hanging="705"/>
      </w:pPr>
      <w:rPr>
        <w:rFonts w:ascii="Wingdings" w:eastAsiaTheme="minorHAnsi" w:hAnsi="Wingding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D012DE"/>
    <w:multiLevelType w:val="hybridMultilevel"/>
    <w:tmpl w:val="07E8CD3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53A1B"/>
    <w:multiLevelType w:val="hybridMultilevel"/>
    <w:tmpl w:val="9EE2E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B2096"/>
    <w:multiLevelType w:val="hybridMultilevel"/>
    <w:tmpl w:val="790A0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37369"/>
    <w:multiLevelType w:val="hybridMultilevel"/>
    <w:tmpl w:val="F0C685C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0034E7"/>
    <w:multiLevelType w:val="hybridMultilevel"/>
    <w:tmpl w:val="EA4892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52503"/>
    <w:multiLevelType w:val="hybridMultilevel"/>
    <w:tmpl w:val="210AF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55464"/>
    <w:multiLevelType w:val="hybridMultilevel"/>
    <w:tmpl w:val="BFEC5B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B31A0"/>
    <w:multiLevelType w:val="hybridMultilevel"/>
    <w:tmpl w:val="F92C94DA"/>
    <w:lvl w:ilvl="0" w:tplc="2988BC3C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57FC0"/>
    <w:multiLevelType w:val="hybridMultilevel"/>
    <w:tmpl w:val="5ABE9A94"/>
    <w:lvl w:ilvl="0" w:tplc="33EE94E8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1C447D"/>
    <w:multiLevelType w:val="hybridMultilevel"/>
    <w:tmpl w:val="2BD01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D741B"/>
    <w:multiLevelType w:val="hybridMultilevel"/>
    <w:tmpl w:val="7BA4E314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39246C5"/>
    <w:multiLevelType w:val="hybridMultilevel"/>
    <w:tmpl w:val="696819C8"/>
    <w:lvl w:ilvl="0" w:tplc="33EE94E8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212F41"/>
    <w:multiLevelType w:val="hybridMultilevel"/>
    <w:tmpl w:val="BF02472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741912"/>
    <w:multiLevelType w:val="hybridMultilevel"/>
    <w:tmpl w:val="116E164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7213E8"/>
    <w:multiLevelType w:val="hybridMultilevel"/>
    <w:tmpl w:val="BF28F18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4A6722"/>
    <w:multiLevelType w:val="hybridMultilevel"/>
    <w:tmpl w:val="F34AF1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87748"/>
    <w:multiLevelType w:val="hybridMultilevel"/>
    <w:tmpl w:val="FA2E67F8"/>
    <w:lvl w:ilvl="0" w:tplc="EB98B7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44336">
      <w:numFmt w:val="bullet"/>
      <w:lvlText w:val="-"/>
      <w:lvlJc w:val="left"/>
      <w:pPr>
        <w:ind w:left="2880" w:hanging="360"/>
      </w:pPr>
      <w:rPr>
        <w:rFonts w:ascii="Segoe UI" w:eastAsia="Times New Roman" w:hAnsi="Segoe UI" w:cs="Segoe UI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C573C"/>
    <w:multiLevelType w:val="hybridMultilevel"/>
    <w:tmpl w:val="DF242AD6"/>
    <w:lvl w:ilvl="0" w:tplc="D00E323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E53E85"/>
    <w:multiLevelType w:val="hybridMultilevel"/>
    <w:tmpl w:val="7154FF70"/>
    <w:lvl w:ilvl="0" w:tplc="33EE94E8">
      <w:numFmt w:val="bullet"/>
      <w:lvlText w:val="-"/>
      <w:lvlJc w:val="left"/>
      <w:pPr>
        <w:ind w:left="1428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A09B592"/>
    <w:multiLevelType w:val="hybridMultilevel"/>
    <w:tmpl w:val="C14BF048"/>
    <w:lvl w:ilvl="0" w:tplc="FFFFFFFF">
      <w:start w:val="1"/>
      <w:numFmt w:val="ideographDigital"/>
      <w:lvlText w:val=""/>
      <w:lvlJc w:val="left"/>
    </w:lvl>
    <w:lvl w:ilvl="1" w:tplc="ABDA091B">
      <w:start w:val="1"/>
      <w:numFmt w:val="bullet"/>
      <w:lvlText w:val="•"/>
      <w:lvlJc w:val="left"/>
    </w:lvl>
    <w:lvl w:ilvl="2" w:tplc="B59FC82A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A7C72BE"/>
    <w:multiLevelType w:val="hybridMultilevel"/>
    <w:tmpl w:val="7B68E00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690FD5"/>
    <w:multiLevelType w:val="hybridMultilevel"/>
    <w:tmpl w:val="FCA026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3020D0"/>
    <w:multiLevelType w:val="hybridMultilevel"/>
    <w:tmpl w:val="F604B392"/>
    <w:lvl w:ilvl="0" w:tplc="BCDCEAE4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A2041B"/>
    <w:multiLevelType w:val="hybridMultilevel"/>
    <w:tmpl w:val="307C7D56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B63CC9"/>
    <w:multiLevelType w:val="hybridMultilevel"/>
    <w:tmpl w:val="359C2156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4525B5"/>
    <w:multiLevelType w:val="hybridMultilevel"/>
    <w:tmpl w:val="B836809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A6223D"/>
    <w:multiLevelType w:val="hybridMultilevel"/>
    <w:tmpl w:val="7D26AE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6"/>
  </w:num>
  <w:num w:numId="4">
    <w:abstractNumId w:val="7"/>
  </w:num>
  <w:num w:numId="5">
    <w:abstractNumId w:val="9"/>
  </w:num>
  <w:num w:numId="6">
    <w:abstractNumId w:val="25"/>
  </w:num>
  <w:num w:numId="7">
    <w:abstractNumId w:val="22"/>
  </w:num>
  <w:num w:numId="8">
    <w:abstractNumId w:val="1"/>
  </w:num>
  <w:num w:numId="9">
    <w:abstractNumId w:val="14"/>
  </w:num>
  <w:num w:numId="10">
    <w:abstractNumId w:val="35"/>
  </w:num>
  <w:num w:numId="11">
    <w:abstractNumId w:val="5"/>
  </w:num>
  <w:num w:numId="12">
    <w:abstractNumId w:val="32"/>
  </w:num>
  <w:num w:numId="13">
    <w:abstractNumId w:val="6"/>
  </w:num>
  <w:num w:numId="14">
    <w:abstractNumId w:val="19"/>
  </w:num>
  <w:num w:numId="15">
    <w:abstractNumId w:val="0"/>
  </w:num>
  <w:num w:numId="16">
    <w:abstractNumId w:val="31"/>
  </w:num>
  <w:num w:numId="17">
    <w:abstractNumId w:val="18"/>
  </w:num>
  <w:num w:numId="18">
    <w:abstractNumId w:val="30"/>
  </w:num>
  <w:num w:numId="19">
    <w:abstractNumId w:val="28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8"/>
  </w:num>
  <w:num w:numId="24">
    <w:abstractNumId w:val="4"/>
  </w:num>
  <w:num w:numId="25">
    <w:abstractNumId w:val="12"/>
  </w:num>
  <w:num w:numId="26">
    <w:abstractNumId w:val="38"/>
  </w:num>
  <w:num w:numId="27">
    <w:abstractNumId w:val="33"/>
  </w:num>
  <w:num w:numId="28">
    <w:abstractNumId w:val="3"/>
  </w:num>
  <w:num w:numId="29">
    <w:abstractNumId w:val="37"/>
  </w:num>
  <w:num w:numId="30">
    <w:abstractNumId w:val="10"/>
  </w:num>
  <w:num w:numId="31">
    <w:abstractNumId w:val="20"/>
  </w:num>
  <w:num w:numId="32">
    <w:abstractNumId w:val="34"/>
  </w:num>
  <w:num w:numId="33">
    <w:abstractNumId w:val="15"/>
  </w:num>
  <w:num w:numId="34">
    <w:abstractNumId w:val="24"/>
  </w:num>
  <w:num w:numId="35">
    <w:abstractNumId w:val="40"/>
  </w:num>
  <w:num w:numId="36">
    <w:abstractNumId w:val="16"/>
  </w:num>
  <w:num w:numId="37">
    <w:abstractNumId w:val="26"/>
  </w:num>
  <w:num w:numId="38">
    <w:abstractNumId w:val="39"/>
  </w:num>
  <w:num w:numId="39">
    <w:abstractNumId w:val="11"/>
  </w:num>
  <w:num w:numId="40">
    <w:abstractNumId w:val="23"/>
  </w:num>
  <w:num w:numId="41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0B"/>
    <w:rsid w:val="00000FCA"/>
    <w:rsid w:val="00001938"/>
    <w:rsid w:val="00003F21"/>
    <w:rsid w:val="00004EA4"/>
    <w:rsid w:val="00004F1D"/>
    <w:rsid w:val="000060E5"/>
    <w:rsid w:val="00007A39"/>
    <w:rsid w:val="00007A40"/>
    <w:rsid w:val="00010C3A"/>
    <w:rsid w:val="00010CEC"/>
    <w:rsid w:val="00010DF4"/>
    <w:rsid w:val="00011220"/>
    <w:rsid w:val="0001198B"/>
    <w:rsid w:val="00012373"/>
    <w:rsid w:val="000125AC"/>
    <w:rsid w:val="000132AD"/>
    <w:rsid w:val="00013A2F"/>
    <w:rsid w:val="00014A68"/>
    <w:rsid w:val="00016A2F"/>
    <w:rsid w:val="0002171B"/>
    <w:rsid w:val="00021DB7"/>
    <w:rsid w:val="0002244E"/>
    <w:rsid w:val="00022D0C"/>
    <w:rsid w:val="00023A6C"/>
    <w:rsid w:val="00024A1F"/>
    <w:rsid w:val="000258B2"/>
    <w:rsid w:val="000304C6"/>
    <w:rsid w:val="0003102C"/>
    <w:rsid w:val="00031EA6"/>
    <w:rsid w:val="000328DE"/>
    <w:rsid w:val="000329F7"/>
    <w:rsid w:val="00033A75"/>
    <w:rsid w:val="00034330"/>
    <w:rsid w:val="00036C1D"/>
    <w:rsid w:val="000379ED"/>
    <w:rsid w:val="00042E92"/>
    <w:rsid w:val="00043B9F"/>
    <w:rsid w:val="00044035"/>
    <w:rsid w:val="00044B02"/>
    <w:rsid w:val="00044CEC"/>
    <w:rsid w:val="00044F1F"/>
    <w:rsid w:val="00045A74"/>
    <w:rsid w:val="00045BFA"/>
    <w:rsid w:val="00046515"/>
    <w:rsid w:val="00050092"/>
    <w:rsid w:val="00050192"/>
    <w:rsid w:val="00050340"/>
    <w:rsid w:val="0005113C"/>
    <w:rsid w:val="00052F24"/>
    <w:rsid w:val="00055B7A"/>
    <w:rsid w:val="000574D4"/>
    <w:rsid w:val="000609F4"/>
    <w:rsid w:val="000619A7"/>
    <w:rsid w:val="00061ED2"/>
    <w:rsid w:val="00061F77"/>
    <w:rsid w:val="000638AF"/>
    <w:rsid w:val="00064493"/>
    <w:rsid w:val="00065157"/>
    <w:rsid w:val="000651EA"/>
    <w:rsid w:val="00065AC2"/>
    <w:rsid w:val="00066503"/>
    <w:rsid w:val="00070D07"/>
    <w:rsid w:val="00070F9D"/>
    <w:rsid w:val="000713F8"/>
    <w:rsid w:val="00072F2B"/>
    <w:rsid w:val="00073DBE"/>
    <w:rsid w:val="000746C3"/>
    <w:rsid w:val="000747F9"/>
    <w:rsid w:val="00075641"/>
    <w:rsid w:val="00075689"/>
    <w:rsid w:val="00075CE2"/>
    <w:rsid w:val="00080EF4"/>
    <w:rsid w:val="000839DB"/>
    <w:rsid w:val="00083F12"/>
    <w:rsid w:val="0008453D"/>
    <w:rsid w:val="00084633"/>
    <w:rsid w:val="00086168"/>
    <w:rsid w:val="00087737"/>
    <w:rsid w:val="00087945"/>
    <w:rsid w:val="00087C5D"/>
    <w:rsid w:val="000901C7"/>
    <w:rsid w:val="00091CD6"/>
    <w:rsid w:val="000933D3"/>
    <w:rsid w:val="00093640"/>
    <w:rsid w:val="0009411D"/>
    <w:rsid w:val="00094AD6"/>
    <w:rsid w:val="00094F15"/>
    <w:rsid w:val="00095D80"/>
    <w:rsid w:val="00096439"/>
    <w:rsid w:val="00097373"/>
    <w:rsid w:val="00097698"/>
    <w:rsid w:val="000A02DF"/>
    <w:rsid w:val="000A101D"/>
    <w:rsid w:val="000A1112"/>
    <w:rsid w:val="000A274B"/>
    <w:rsid w:val="000A2756"/>
    <w:rsid w:val="000A31F0"/>
    <w:rsid w:val="000A345B"/>
    <w:rsid w:val="000A5A9F"/>
    <w:rsid w:val="000A5B59"/>
    <w:rsid w:val="000A5D44"/>
    <w:rsid w:val="000A7A3E"/>
    <w:rsid w:val="000B05DB"/>
    <w:rsid w:val="000B1C27"/>
    <w:rsid w:val="000B1C88"/>
    <w:rsid w:val="000B4570"/>
    <w:rsid w:val="000B7304"/>
    <w:rsid w:val="000B78CB"/>
    <w:rsid w:val="000B7D48"/>
    <w:rsid w:val="000C0FD6"/>
    <w:rsid w:val="000C15C8"/>
    <w:rsid w:val="000C15DC"/>
    <w:rsid w:val="000C1A6D"/>
    <w:rsid w:val="000C1A8A"/>
    <w:rsid w:val="000C26AD"/>
    <w:rsid w:val="000C2C07"/>
    <w:rsid w:val="000C33D0"/>
    <w:rsid w:val="000C4890"/>
    <w:rsid w:val="000C4DA6"/>
    <w:rsid w:val="000C50E8"/>
    <w:rsid w:val="000C6622"/>
    <w:rsid w:val="000C7115"/>
    <w:rsid w:val="000C75D4"/>
    <w:rsid w:val="000D0BB7"/>
    <w:rsid w:val="000D128C"/>
    <w:rsid w:val="000D2B53"/>
    <w:rsid w:val="000D3B7C"/>
    <w:rsid w:val="000D469F"/>
    <w:rsid w:val="000D54CF"/>
    <w:rsid w:val="000D5F0C"/>
    <w:rsid w:val="000D6230"/>
    <w:rsid w:val="000D68F1"/>
    <w:rsid w:val="000D7461"/>
    <w:rsid w:val="000D76E9"/>
    <w:rsid w:val="000E02DE"/>
    <w:rsid w:val="000E157C"/>
    <w:rsid w:val="000E21E3"/>
    <w:rsid w:val="000E2388"/>
    <w:rsid w:val="000E286D"/>
    <w:rsid w:val="000E4A0A"/>
    <w:rsid w:val="000E4B44"/>
    <w:rsid w:val="000E5437"/>
    <w:rsid w:val="000E6818"/>
    <w:rsid w:val="000E6881"/>
    <w:rsid w:val="000E79D6"/>
    <w:rsid w:val="000E7B3A"/>
    <w:rsid w:val="000F04DD"/>
    <w:rsid w:val="000F0C2A"/>
    <w:rsid w:val="000F16B8"/>
    <w:rsid w:val="000F180B"/>
    <w:rsid w:val="000F220F"/>
    <w:rsid w:val="000F23B0"/>
    <w:rsid w:val="000F395D"/>
    <w:rsid w:val="000F3B50"/>
    <w:rsid w:val="000F3E4C"/>
    <w:rsid w:val="000F5318"/>
    <w:rsid w:val="000F53A1"/>
    <w:rsid w:val="000F5B48"/>
    <w:rsid w:val="000F6411"/>
    <w:rsid w:val="000F650B"/>
    <w:rsid w:val="000F676B"/>
    <w:rsid w:val="000F744F"/>
    <w:rsid w:val="00100757"/>
    <w:rsid w:val="00100D47"/>
    <w:rsid w:val="00102323"/>
    <w:rsid w:val="0010361A"/>
    <w:rsid w:val="00103D64"/>
    <w:rsid w:val="001047B8"/>
    <w:rsid w:val="00105895"/>
    <w:rsid w:val="00105AFA"/>
    <w:rsid w:val="00105B15"/>
    <w:rsid w:val="00105DDC"/>
    <w:rsid w:val="00106D51"/>
    <w:rsid w:val="00106F0E"/>
    <w:rsid w:val="001103E0"/>
    <w:rsid w:val="0011193E"/>
    <w:rsid w:val="00111DE7"/>
    <w:rsid w:val="001125B4"/>
    <w:rsid w:val="0011370E"/>
    <w:rsid w:val="00115390"/>
    <w:rsid w:val="0011567F"/>
    <w:rsid w:val="00115DF6"/>
    <w:rsid w:val="001171D2"/>
    <w:rsid w:val="0012043F"/>
    <w:rsid w:val="00120598"/>
    <w:rsid w:val="00120BCF"/>
    <w:rsid w:val="00120D73"/>
    <w:rsid w:val="0012153B"/>
    <w:rsid w:val="00121574"/>
    <w:rsid w:val="00122FD2"/>
    <w:rsid w:val="001235BF"/>
    <w:rsid w:val="00124E8F"/>
    <w:rsid w:val="001261CE"/>
    <w:rsid w:val="001265DB"/>
    <w:rsid w:val="00127F80"/>
    <w:rsid w:val="00130072"/>
    <w:rsid w:val="001303B1"/>
    <w:rsid w:val="0013065E"/>
    <w:rsid w:val="00130CA6"/>
    <w:rsid w:val="00130FBB"/>
    <w:rsid w:val="00131524"/>
    <w:rsid w:val="00131708"/>
    <w:rsid w:val="00131B57"/>
    <w:rsid w:val="001322FE"/>
    <w:rsid w:val="00133900"/>
    <w:rsid w:val="00133BE7"/>
    <w:rsid w:val="001340B7"/>
    <w:rsid w:val="00134826"/>
    <w:rsid w:val="00136311"/>
    <w:rsid w:val="00137489"/>
    <w:rsid w:val="001402CD"/>
    <w:rsid w:val="00141D94"/>
    <w:rsid w:val="00144635"/>
    <w:rsid w:val="001447BC"/>
    <w:rsid w:val="001462A4"/>
    <w:rsid w:val="001465E1"/>
    <w:rsid w:val="0015096B"/>
    <w:rsid w:val="00150BE4"/>
    <w:rsid w:val="0015228D"/>
    <w:rsid w:val="00153FA4"/>
    <w:rsid w:val="0015592E"/>
    <w:rsid w:val="00155BBC"/>
    <w:rsid w:val="00156F88"/>
    <w:rsid w:val="00160637"/>
    <w:rsid w:val="0016138E"/>
    <w:rsid w:val="001614F7"/>
    <w:rsid w:val="00161600"/>
    <w:rsid w:val="00163D24"/>
    <w:rsid w:val="00164795"/>
    <w:rsid w:val="00164DA5"/>
    <w:rsid w:val="00166DE9"/>
    <w:rsid w:val="00170EF1"/>
    <w:rsid w:val="001713CE"/>
    <w:rsid w:val="00171512"/>
    <w:rsid w:val="0017174B"/>
    <w:rsid w:val="00171FC2"/>
    <w:rsid w:val="00173A5E"/>
    <w:rsid w:val="00173FE7"/>
    <w:rsid w:val="00174835"/>
    <w:rsid w:val="00180296"/>
    <w:rsid w:val="001812D6"/>
    <w:rsid w:val="00182256"/>
    <w:rsid w:val="00182EFB"/>
    <w:rsid w:val="00183557"/>
    <w:rsid w:val="001856F6"/>
    <w:rsid w:val="00185761"/>
    <w:rsid w:val="00185CC7"/>
    <w:rsid w:val="00187AA6"/>
    <w:rsid w:val="00187E63"/>
    <w:rsid w:val="00192B12"/>
    <w:rsid w:val="00193422"/>
    <w:rsid w:val="0019373E"/>
    <w:rsid w:val="001956A5"/>
    <w:rsid w:val="001964A8"/>
    <w:rsid w:val="001A20AD"/>
    <w:rsid w:val="001A2541"/>
    <w:rsid w:val="001A41CE"/>
    <w:rsid w:val="001A48FF"/>
    <w:rsid w:val="001A4B31"/>
    <w:rsid w:val="001A5165"/>
    <w:rsid w:val="001A51E5"/>
    <w:rsid w:val="001A574A"/>
    <w:rsid w:val="001A6E24"/>
    <w:rsid w:val="001B160F"/>
    <w:rsid w:val="001B2D21"/>
    <w:rsid w:val="001B34BC"/>
    <w:rsid w:val="001B35A6"/>
    <w:rsid w:val="001B3855"/>
    <w:rsid w:val="001B3970"/>
    <w:rsid w:val="001B51CD"/>
    <w:rsid w:val="001B52FE"/>
    <w:rsid w:val="001C005B"/>
    <w:rsid w:val="001C1578"/>
    <w:rsid w:val="001C2495"/>
    <w:rsid w:val="001C269B"/>
    <w:rsid w:val="001C332D"/>
    <w:rsid w:val="001C3BA5"/>
    <w:rsid w:val="001C4A3A"/>
    <w:rsid w:val="001C5392"/>
    <w:rsid w:val="001C53C1"/>
    <w:rsid w:val="001C5723"/>
    <w:rsid w:val="001C57E0"/>
    <w:rsid w:val="001C713B"/>
    <w:rsid w:val="001C71B1"/>
    <w:rsid w:val="001C7869"/>
    <w:rsid w:val="001D1F66"/>
    <w:rsid w:val="001D243F"/>
    <w:rsid w:val="001D2CC6"/>
    <w:rsid w:val="001D401E"/>
    <w:rsid w:val="001D5F6B"/>
    <w:rsid w:val="001D61B8"/>
    <w:rsid w:val="001D6A25"/>
    <w:rsid w:val="001E130A"/>
    <w:rsid w:val="001E16F0"/>
    <w:rsid w:val="001E4063"/>
    <w:rsid w:val="001E4E24"/>
    <w:rsid w:val="001E57CC"/>
    <w:rsid w:val="001E59F2"/>
    <w:rsid w:val="001E5ABE"/>
    <w:rsid w:val="001E61B1"/>
    <w:rsid w:val="001E7050"/>
    <w:rsid w:val="001E7F94"/>
    <w:rsid w:val="001F0659"/>
    <w:rsid w:val="001F09FF"/>
    <w:rsid w:val="001F12EF"/>
    <w:rsid w:val="001F3C2F"/>
    <w:rsid w:val="001F3EE5"/>
    <w:rsid w:val="001F53C1"/>
    <w:rsid w:val="001F5548"/>
    <w:rsid w:val="001F58C6"/>
    <w:rsid w:val="001F62B6"/>
    <w:rsid w:val="001F70FA"/>
    <w:rsid w:val="001F7890"/>
    <w:rsid w:val="001F7C6B"/>
    <w:rsid w:val="0020014A"/>
    <w:rsid w:val="0020072B"/>
    <w:rsid w:val="00200C72"/>
    <w:rsid w:val="00200F17"/>
    <w:rsid w:val="0020149F"/>
    <w:rsid w:val="0020227E"/>
    <w:rsid w:val="00202EB9"/>
    <w:rsid w:val="00202ED9"/>
    <w:rsid w:val="00206400"/>
    <w:rsid w:val="002141E7"/>
    <w:rsid w:val="00215AD2"/>
    <w:rsid w:val="0021735E"/>
    <w:rsid w:val="00217437"/>
    <w:rsid w:val="002207C4"/>
    <w:rsid w:val="002207FA"/>
    <w:rsid w:val="00220817"/>
    <w:rsid w:val="00220FA2"/>
    <w:rsid w:val="00221820"/>
    <w:rsid w:val="0022349A"/>
    <w:rsid w:val="00226594"/>
    <w:rsid w:val="00227176"/>
    <w:rsid w:val="00227974"/>
    <w:rsid w:val="0023011E"/>
    <w:rsid w:val="00232EA9"/>
    <w:rsid w:val="0023353A"/>
    <w:rsid w:val="00233933"/>
    <w:rsid w:val="00234F27"/>
    <w:rsid w:val="00236CAF"/>
    <w:rsid w:val="0023756F"/>
    <w:rsid w:val="00240E44"/>
    <w:rsid w:val="00241177"/>
    <w:rsid w:val="002438A7"/>
    <w:rsid w:val="00243CDA"/>
    <w:rsid w:val="002455A2"/>
    <w:rsid w:val="002462BE"/>
    <w:rsid w:val="002470EF"/>
    <w:rsid w:val="002475A4"/>
    <w:rsid w:val="00247DB8"/>
    <w:rsid w:val="00250AD5"/>
    <w:rsid w:val="00251D65"/>
    <w:rsid w:val="00253533"/>
    <w:rsid w:val="00254091"/>
    <w:rsid w:val="00255E10"/>
    <w:rsid w:val="00261ACF"/>
    <w:rsid w:val="00261E8A"/>
    <w:rsid w:val="002625E9"/>
    <w:rsid w:val="002643BE"/>
    <w:rsid w:val="00264900"/>
    <w:rsid w:val="002652E7"/>
    <w:rsid w:val="00266B3D"/>
    <w:rsid w:val="002707EE"/>
    <w:rsid w:val="00270D01"/>
    <w:rsid w:val="00270E61"/>
    <w:rsid w:val="00271029"/>
    <w:rsid w:val="00272592"/>
    <w:rsid w:val="00272FB6"/>
    <w:rsid w:val="00273F3F"/>
    <w:rsid w:val="002766B8"/>
    <w:rsid w:val="00276E93"/>
    <w:rsid w:val="0028168B"/>
    <w:rsid w:val="00281A62"/>
    <w:rsid w:val="00281F37"/>
    <w:rsid w:val="00282BAB"/>
    <w:rsid w:val="00282BFE"/>
    <w:rsid w:val="00283E17"/>
    <w:rsid w:val="00285738"/>
    <w:rsid w:val="00285C62"/>
    <w:rsid w:val="00285EE2"/>
    <w:rsid w:val="00286B83"/>
    <w:rsid w:val="002879AA"/>
    <w:rsid w:val="002923EF"/>
    <w:rsid w:val="0029382C"/>
    <w:rsid w:val="00293869"/>
    <w:rsid w:val="0029396F"/>
    <w:rsid w:val="0029424D"/>
    <w:rsid w:val="002945F7"/>
    <w:rsid w:val="00294732"/>
    <w:rsid w:val="00294C94"/>
    <w:rsid w:val="002958C7"/>
    <w:rsid w:val="002965BD"/>
    <w:rsid w:val="002967ED"/>
    <w:rsid w:val="00297242"/>
    <w:rsid w:val="00297B32"/>
    <w:rsid w:val="002A0936"/>
    <w:rsid w:val="002A1035"/>
    <w:rsid w:val="002A1991"/>
    <w:rsid w:val="002A4058"/>
    <w:rsid w:val="002A6506"/>
    <w:rsid w:val="002A7768"/>
    <w:rsid w:val="002A7B2F"/>
    <w:rsid w:val="002B035A"/>
    <w:rsid w:val="002B3061"/>
    <w:rsid w:val="002B3CC7"/>
    <w:rsid w:val="002B469E"/>
    <w:rsid w:val="002B46D2"/>
    <w:rsid w:val="002B4E11"/>
    <w:rsid w:val="002B523C"/>
    <w:rsid w:val="002B5278"/>
    <w:rsid w:val="002B5771"/>
    <w:rsid w:val="002B5E08"/>
    <w:rsid w:val="002C124F"/>
    <w:rsid w:val="002C22E7"/>
    <w:rsid w:val="002C2D47"/>
    <w:rsid w:val="002C308A"/>
    <w:rsid w:val="002C3D41"/>
    <w:rsid w:val="002C5CED"/>
    <w:rsid w:val="002C64FD"/>
    <w:rsid w:val="002C7014"/>
    <w:rsid w:val="002D04EF"/>
    <w:rsid w:val="002D0B24"/>
    <w:rsid w:val="002D12B7"/>
    <w:rsid w:val="002D1477"/>
    <w:rsid w:val="002D14DA"/>
    <w:rsid w:val="002D1635"/>
    <w:rsid w:val="002D3793"/>
    <w:rsid w:val="002D3EA8"/>
    <w:rsid w:val="002D5036"/>
    <w:rsid w:val="002D61C0"/>
    <w:rsid w:val="002D6A8E"/>
    <w:rsid w:val="002D7271"/>
    <w:rsid w:val="002D7D0E"/>
    <w:rsid w:val="002E0D63"/>
    <w:rsid w:val="002E1505"/>
    <w:rsid w:val="002E1548"/>
    <w:rsid w:val="002E1EDF"/>
    <w:rsid w:val="002E1F92"/>
    <w:rsid w:val="002E2525"/>
    <w:rsid w:val="002E2B29"/>
    <w:rsid w:val="002E3804"/>
    <w:rsid w:val="002E3A5C"/>
    <w:rsid w:val="002E3DB3"/>
    <w:rsid w:val="002E6984"/>
    <w:rsid w:val="002E6B6F"/>
    <w:rsid w:val="002E760E"/>
    <w:rsid w:val="002E76EE"/>
    <w:rsid w:val="002E79FC"/>
    <w:rsid w:val="002F0233"/>
    <w:rsid w:val="002F0464"/>
    <w:rsid w:val="002F10AD"/>
    <w:rsid w:val="002F2869"/>
    <w:rsid w:val="002F2E13"/>
    <w:rsid w:val="002F31F3"/>
    <w:rsid w:val="002F5519"/>
    <w:rsid w:val="002F63E8"/>
    <w:rsid w:val="002F6511"/>
    <w:rsid w:val="002F6989"/>
    <w:rsid w:val="002F6C79"/>
    <w:rsid w:val="002F6E95"/>
    <w:rsid w:val="002F768C"/>
    <w:rsid w:val="002F7D67"/>
    <w:rsid w:val="00300D83"/>
    <w:rsid w:val="00301325"/>
    <w:rsid w:val="00301AFF"/>
    <w:rsid w:val="00302295"/>
    <w:rsid w:val="003026C0"/>
    <w:rsid w:val="0030326F"/>
    <w:rsid w:val="00304E6E"/>
    <w:rsid w:val="0030550D"/>
    <w:rsid w:val="003059C8"/>
    <w:rsid w:val="00305F6E"/>
    <w:rsid w:val="00306900"/>
    <w:rsid w:val="00306A5F"/>
    <w:rsid w:val="0031013F"/>
    <w:rsid w:val="003104A5"/>
    <w:rsid w:val="00310A93"/>
    <w:rsid w:val="00310D9D"/>
    <w:rsid w:val="003110E2"/>
    <w:rsid w:val="00311CDE"/>
    <w:rsid w:val="003124CB"/>
    <w:rsid w:val="00313A8B"/>
    <w:rsid w:val="00316DB0"/>
    <w:rsid w:val="003212FD"/>
    <w:rsid w:val="00321FB6"/>
    <w:rsid w:val="00322113"/>
    <w:rsid w:val="00322730"/>
    <w:rsid w:val="0032392A"/>
    <w:rsid w:val="00323ADE"/>
    <w:rsid w:val="00323BDF"/>
    <w:rsid w:val="00323DEE"/>
    <w:rsid w:val="00324B58"/>
    <w:rsid w:val="00325286"/>
    <w:rsid w:val="00326DF8"/>
    <w:rsid w:val="00327F8F"/>
    <w:rsid w:val="00332FAC"/>
    <w:rsid w:val="0033343B"/>
    <w:rsid w:val="00333757"/>
    <w:rsid w:val="00335D6E"/>
    <w:rsid w:val="00337A2F"/>
    <w:rsid w:val="00340065"/>
    <w:rsid w:val="0034094B"/>
    <w:rsid w:val="00340E63"/>
    <w:rsid w:val="0034272C"/>
    <w:rsid w:val="00344626"/>
    <w:rsid w:val="00344CE6"/>
    <w:rsid w:val="00345ACF"/>
    <w:rsid w:val="00346298"/>
    <w:rsid w:val="003474A8"/>
    <w:rsid w:val="0034772C"/>
    <w:rsid w:val="00350E3B"/>
    <w:rsid w:val="003516BE"/>
    <w:rsid w:val="00352C9E"/>
    <w:rsid w:val="0035341C"/>
    <w:rsid w:val="003535BE"/>
    <w:rsid w:val="003537E8"/>
    <w:rsid w:val="003553EB"/>
    <w:rsid w:val="003554AB"/>
    <w:rsid w:val="0035555C"/>
    <w:rsid w:val="00355BF4"/>
    <w:rsid w:val="00357BE4"/>
    <w:rsid w:val="00360969"/>
    <w:rsid w:val="00360A9B"/>
    <w:rsid w:val="00362793"/>
    <w:rsid w:val="00364D5A"/>
    <w:rsid w:val="0036606D"/>
    <w:rsid w:val="00366B8E"/>
    <w:rsid w:val="0036736A"/>
    <w:rsid w:val="003674E2"/>
    <w:rsid w:val="00370F9F"/>
    <w:rsid w:val="00372343"/>
    <w:rsid w:val="00372523"/>
    <w:rsid w:val="00372AAF"/>
    <w:rsid w:val="00373BD4"/>
    <w:rsid w:val="00373E83"/>
    <w:rsid w:val="003758DB"/>
    <w:rsid w:val="00375F07"/>
    <w:rsid w:val="003760A1"/>
    <w:rsid w:val="00386990"/>
    <w:rsid w:val="0038734F"/>
    <w:rsid w:val="003876CE"/>
    <w:rsid w:val="00387F10"/>
    <w:rsid w:val="003910A9"/>
    <w:rsid w:val="00391BDC"/>
    <w:rsid w:val="00392D73"/>
    <w:rsid w:val="00393062"/>
    <w:rsid w:val="0039372B"/>
    <w:rsid w:val="00393EAD"/>
    <w:rsid w:val="003960E8"/>
    <w:rsid w:val="00396BC2"/>
    <w:rsid w:val="003A07F3"/>
    <w:rsid w:val="003A0946"/>
    <w:rsid w:val="003A120B"/>
    <w:rsid w:val="003A3F25"/>
    <w:rsid w:val="003A3F74"/>
    <w:rsid w:val="003A4532"/>
    <w:rsid w:val="003A4C1F"/>
    <w:rsid w:val="003A55D5"/>
    <w:rsid w:val="003B0017"/>
    <w:rsid w:val="003B0036"/>
    <w:rsid w:val="003B0CD8"/>
    <w:rsid w:val="003B1F3F"/>
    <w:rsid w:val="003B23B6"/>
    <w:rsid w:val="003B31A3"/>
    <w:rsid w:val="003B3D7F"/>
    <w:rsid w:val="003B58C9"/>
    <w:rsid w:val="003B5DCA"/>
    <w:rsid w:val="003B5EBB"/>
    <w:rsid w:val="003B5FD6"/>
    <w:rsid w:val="003B634E"/>
    <w:rsid w:val="003B7287"/>
    <w:rsid w:val="003B7EAE"/>
    <w:rsid w:val="003C0220"/>
    <w:rsid w:val="003C1CA5"/>
    <w:rsid w:val="003C1E7B"/>
    <w:rsid w:val="003C1F0C"/>
    <w:rsid w:val="003C26F0"/>
    <w:rsid w:val="003C2AB1"/>
    <w:rsid w:val="003C2BF9"/>
    <w:rsid w:val="003C30AA"/>
    <w:rsid w:val="003C33DE"/>
    <w:rsid w:val="003C3485"/>
    <w:rsid w:val="003C3C92"/>
    <w:rsid w:val="003C45B1"/>
    <w:rsid w:val="003C4E45"/>
    <w:rsid w:val="003C5BEE"/>
    <w:rsid w:val="003C6104"/>
    <w:rsid w:val="003C6246"/>
    <w:rsid w:val="003C6850"/>
    <w:rsid w:val="003C749D"/>
    <w:rsid w:val="003C75FA"/>
    <w:rsid w:val="003C7B7E"/>
    <w:rsid w:val="003C7EBB"/>
    <w:rsid w:val="003D034D"/>
    <w:rsid w:val="003D047E"/>
    <w:rsid w:val="003D05D1"/>
    <w:rsid w:val="003D0B96"/>
    <w:rsid w:val="003D1638"/>
    <w:rsid w:val="003D23C0"/>
    <w:rsid w:val="003D33FA"/>
    <w:rsid w:val="003D3810"/>
    <w:rsid w:val="003D4CBD"/>
    <w:rsid w:val="003D63D7"/>
    <w:rsid w:val="003D6D90"/>
    <w:rsid w:val="003D6E94"/>
    <w:rsid w:val="003D78CE"/>
    <w:rsid w:val="003E0473"/>
    <w:rsid w:val="003E0DA2"/>
    <w:rsid w:val="003E540C"/>
    <w:rsid w:val="003E624D"/>
    <w:rsid w:val="003E6C88"/>
    <w:rsid w:val="003F09FF"/>
    <w:rsid w:val="003F101B"/>
    <w:rsid w:val="003F1121"/>
    <w:rsid w:val="003F1B0E"/>
    <w:rsid w:val="003F20A0"/>
    <w:rsid w:val="003F2C13"/>
    <w:rsid w:val="003F2DB9"/>
    <w:rsid w:val="003F2F1B"/>
    <w:rsid w:val="003F3561"/>
    <w:rsid w:val="003F437B"/>
    <w:rsid w:val="003F4914"/>
    <w:rsid w:val="003F5006"/>
    <w:rsid w:val="003F5189"/>
    <w:rsid w:val="003F5374"/>
    <w:rsid w:val="003F58BE"/>
    <w:rsid w:val="003F596F"/>
    <w:rsid w:val="003F5B9E"/>
    <w:rsid w:val="003F629B"/>
    <w:rsid w:val="004003E0"/>
    <w:rsid w:val="0040115A"/>
    <w:rsid w:val="0040121D"/>
    <w:rsid w:val="00401409"/>
    <w:rsid w:val="00402062"/>
    <w:rsid w:val="00406571"/>
    <w:rsid w:val="00407413"/>
    <w:rsid w:val="004110AA"/>
    <w:rsid w:val="0041120A"/>
    <w:rsid w:val="00411399"/>
    <w:rsid w:val="0041161C"/>
    <w:rsid w:val="00412A65"/>
    <w:rsid w:val="00412E43"/>
    <w:rsid w:val="004131E4"/>
    <w:rsid w:val="00413C38"/>
    <w:rsid w:val="00414BB7"/>
    <w:rsid w:val="00414DAC"/>
    <w:rsid w:val="004156B4"/>
    <w:rsid w:val="00416513"/>
    <w:rsid w:val="00416C69"/>
    <w:rsid w:val="0042134C"/>
    <w:rsid w:val="00421E1A"/>
    <w:rsid w:val="004224B5"/>
    <w:rsid w:val="00422A25"/>
    <w:rsid w:val="004236C6"/>
    <w:rsid w:val="00423D07"/>
    <w:rsid w:val="00424B30"/>
    <w:rsid w:val="004252C7"/>
    <w:rsid w:val="00426C22"/>
    <w:rsid w:val="0042710E"/>
    <w:rsid w:val="0043006A"/>
    <w:rsid w:val="00431832"/>
    <w:rsid w:val="004319B4"/>
    <w:rsid w:val="0043209F"/>
    <w:rsid w:val="0043279F"/>
    <w:rsid w:val="004338E9"/>
    <w:rsid w:val="00434B28"/>
    <w:rsid w:val="00436468"/>
    <w:rsid w:val="004367D5"/>
    <w:rsid w:val="00440443"/>
    <w:rsid w:val="00440E73"/>
    <w:rsid w:val="00441889"/>
    <w:rsid w:val="004418F2"/>
    <w:rsid w:val="00441A99"/>
    <w:rsid w:val="00441C17"/>
    <w:rsid w:val="004421DA"/>
    <w:rsid w:val="00443379"/>
    <w:rsid w:val="00443E8B"/>
    <w:rsid w:val="0044545F"/>
    <w:rsid w:val="00445900"/>
    <w:rsid w:val="0044626C"/>
    <w:rsid w:val="004505D7"/>
    <w:rsid w:val="004539E6"/>
    <w:rsid w:val="004544E9"/>
    <w:rsid w:val="004565FC"/>
    <w:rsid w:val="00456D2D"/>
    <w:rsid w:val="004576ED"/>
    <w:rsid w:val="00457E7B"/>
    <w:rsid w:val="00461074"/>
    <w:rsid w:val="00461118"/>
    <w:rsid w:val="004618E5"/>
    <w:rsid w:val="0046246E"/>
    <w:rsid w:val="00462BDA"/>
    <w:rsid w:val="004644C0"/>
    <w:rsid w:val="00464737"/>
    <w:rsid w:val="00465B7E"/>
    <w:rsid w:val="00466AF6"/>
    <w:rsid w:val="004673F7"/>
    <w:rsid w:val="00467463"/>
    <w:rsid w:val="00470DFE"/>
    <w:rsid w:val="0047132A"/>
    <w:rsid w:val="0047207B"/>
    <w:rsid w:val="00472E61"/>
    <w:rsid w:val="00473417"/>
    <w:rsid w:val="0047459C"/>
    <w:rsid w:val="00474A87"/>
    <w:rsid w:val="004754AA"/>
    <w:rsid w:val="00476362"/>
    <w:rsid w:val="00477464"/>
    <w:rsid w:val="00477B40"/>
    <w:rsid w:val="004818F6"/>
    <w:rsid w:val="00481E02"/>
    <w:rsid w:val="00483433"/>
    <w:rsid w:val="00485261"/>
    <w:rsid w:val="00485CF2"/>
    <w:rsid w:val="00486DB6"/>
    <w:rsid w:val="00487929"/>
    <w:rsid w:val="00490855"/>
    <w:rsid w:val="0049158C"/>
    <w:rsid w:val="0049162E"/>
    <w:rsid w:val="00492399"/>
    <w:rsid w:val="0049591E"/>
    <w:rsid w:val="00495C92"/>
    <w:rsid w:val="00496D07"/>
    <w:rsid w:val="004A1585"/>
    <w:rsid w:val="004A184D"/>
    <w:rsid w:val="004A1AE2"/>
    <w:rsid w:val="004A2BF9"/>
    <w:rsid w:val="004A3A15"/>
    <w:rsid w:val="004A45F9"/>
    <w:rsid w:val="004A597D"/>
    <w:rsid w:val="004A59B0"/>
    <w:rsid w:val="004A71EB"/>
    <w:rsid w:val="004B1D08"/>
    <w:rsid w:val="004B327B"/>
    <w:rsid w:val="004B346A"/>
    <w:rsid w:val="004B3741"/>
    <w:rsid w:val="004B52B7"/>
    <w:rsid w:val="004B5754"/>
    <w:rsid w:val="004B75BD"/>
    <w:rsid w:val="004C024F"/>
    <w:rsid w:val="004C02F5"/>
    <w:rsid w:val="004C0385"/>
    <w:rsid w:val="004C0A48"/>
    <w:rsid w:val="004C7546"/>
    <w:rsid w:val="004D03FE"/>
    <w:rsid w:val="004D0873"/>
    <w:rsid w:val="004D1924"/>
    <w:rsid w:val="004D23CA"/>
    <w:rsid w:val="004D3EDE"/>
    <w:rsid w:val="004D430E"/>
    <w:rsid w:val="004D44A9"/>
    <w:rsid w:val="004D506B"/>
    <w:rsid w:val="004D57A8"/>
    <w:rsid w:val="004D586D"/>
    <w:rsid w:val="004D5957"/>
    <w:rsid w:val="004E07A1"/>
    <w:rsid w:val="004E1788"/>
    <w:rsid w:val="004E1BC0"/>
    <w:rsid w:val="004E1DFA"/>
    <w:rsid w:val="004E1FF7"/>
    <w:rsid w:val="004E2173"/>
    <w:rsid w:val="004E3C13"/>
    <w:rsid w:val="004E40EF"/>
    <w:rsid w:val="004E59A6"/>
    <w:rsid w:val="004E5EC9"/>
    <w:rsid w:val="004F00D3"/>
    <w:rsid w:val="004F099D"/>
    <w:rsid w:val="004F2C90"/>
    <w:rsid w:val="004F30F0"/>
    <w:rsid w:val="004F38CF"/>
    <w:rsid w:val="004F4418"/>
    <w:rsid w:val="004F542B"/>
    <w:rsid w:val="004F643C"/>
    <w:rsid w:val="004F65A9"/>
    <w:rsid w:val="004F6A52"/>
    <w:rsid w:val="004F735B"/>
    <w:rsid w:val="005018D8"/>
    <w:rsid w:val="00501F9D"/>
    <w:rsid w:val="00502B71"/>
    <w:rsid w:val="00503B33"/>
    <w:rsid w:val="00503C78"/>
    <w:rsid w:val="00504DD8"/>
    <w:rsid w:val="00506A9E"/>
    <w:rsid w:val="00506B1C"/>
    <w:rsid w:val="00506E84"/>
    <w:rsid w:val="00507B43"/>
    <w:rsid w:val="00507CE3"/>
    <w:rsid w:val="00510771"/>
    <w:rsid w:val="00513A7B"/>
    <w:rsid w:val="00514200"/>
    <w:rsid w:val="0051485C"/>
    <w:rsid w:val="00516662"/>
    <w:rsid w:val="00521060"/>
    <w:rsid w:val="00521EE8"/>
    <w:rsid w:val="00523EC8"/>
    <w:rsid w:val="0052405F"/>
    <w:rsid w:val="00524457"/>
    <w:rsid w:val="00524AF6"/>
    <w:rsid w:val="00525764"/>
    <w:rsid w:val="005273C7"/>
    <w:rsid w:val="00531CAB"/>
    <w:rsid w:val="0053275B"/>
    <w:rsid w:val="00533012"/>
    <w:rsid w:val="00536466"/>
    <w:rsid w:val="00536963"/>
    <w:rsid w:val="00536D9F"/>
    <w:rsid w:val="005372C1"/>
    <w:rsid w:val="0053765D"/>
    <w:rsid w:val="005424F6"/>
    <w:rsid w:val="00543B2A"/>
    <w:rsid w:val="00543D2A"/>
    <w:rsid w:val="0054417D"/>
    <w:rsid w:val="00546131"/>
    <w:rsid w:val="00546345"/>
    <w:rsid w:val="0054672C"/>
    <w:rsid w:val="00546F2C"/>
    <w:rsid w:val="005470E5"/>
    <w:rsid w:val="0054753F"/>
    <w:rsid w:val="00547B00"/>
    <w:rsid w:val="00551551"/>
    <w:rsid w:val="005528B3"/>
    <w:rsid w:val="005551EB"/>
    <w:rsid w:val="005559AE"/>
    <w:rsid w:val="005563D2"/>
    <w:rsid w:val="00556599"/>
    <w:rsid w:val="00556896"/>
    <w:rsid w:val="00561357"/>
    <w:rsid w:val="00563037"/>
    <w:rsid w:val="00563A52"/>
    <w:rsid w:val="00563C15"/>
    <w:rsid w:val="00563D8C"/>
    <w:rsid w:val="00564406"/>
    <w:rsid w:val="00564FD1"/>
    <w:rsid w:val="005676E4"/>
    <w:rsid w:val="005724FC"/>
    <w:rsid w:val="00572911"/>
    <w:rsid w:val="00572E4A"/>
    <w:rsid w:val="00573C6D"/>
    <w:rsid w:val="005749C1"/>
    <w:rsid w:val="0057641D"/>
    <w:rsid w:val="00576959"/>
    <w:rsid w:val="005779BE"/>
    <w:rsid w:val="00577AB1"/>
    <w:rsid w:val="00580B0B"/>
    <w:rsid w:val="00580EA8"/>
    <w:rsid w:val="00581F0C"/>
    <w:rsid w:val="0058332D"/>
    <w:rsid w:val="005837D9"/>
    <w:rsid w:val="00583895"/>
    <w:rsid w:val="0058438A"/>
    <w:rsid w:val="0058500A"/>
    <w:rsid w:val="005869B8"/>
    <w:rsid w:val="005905CD"/>
    <w:rsid w:val="00590661"/>
    <w:rsid w:val="00593176"/>
    <w:rsid w:val="00593284"/>
    <w:rsid w:val="00595A34"/>
    <w:rsid w:val="005973D7"/>
    <w:rsid w:val="00597504"/>
    <w:rsid w:val="00597D02"/>
    <w:rsid w:val="00597F3A"/>
    <w:rsid w:val="005A60E7"/>
    <w:rsid w:val="005A687B"/>
    <w:rsid w:val="005A75E6"/>
    <w:rsid w:val="005B076C"/>
    <w:rsid w:val="005B0E81"/>
    <w:rsid w:val="005B108A"/>
    <w:rsid w:val="005B24E8"/>
    <w:rsid w:val="005B5840"/>
    <w:rsid w:val="005B7D8E"/>
    <w:rsid w:val="005B7E04"/>
    <w:rsid w:val="005B7E8A"/>
    <w:rsid w:val="005C087D"/>
    <w:rsid w:val="005C18C7"/>
    <w:rsid w:val="005C2185"/>
    <w:rsid w:val="005C2475"/>
    <w:rsid w:val="005C2552"/>
    <w:rsid w:val="005C2671"/>
    <w:rsid w:val="005C326F"/>
    <w:rsid w:val="005C3E25"/>
    <w:rsid w:val="005C57C7"/>
    <w:rsid w:val="005C7463"/>
    <w:rsid w:val="005D451D"/>
    <w:rsid w:val="005D4B0C"/>
    <w:rsid w:val="005D5390"/>
    <w:rsid w:val="005D5B8F"/>
    <w:rsid w:val="005D68B1"/>
    <w:rsid w:val="005D7318"/>
    <w:rsid w:val="005E000A"/>
    <w:rsid w:val="005E00D0"/>
    <w:rsid w:val="005E13D0"/>
    <w:rsid w:val="005E33E5"/>
    <w:rsid w:val="005E5C75"/>
    <w:rsid w:val="005E63C1"/>
    <w:rsid w:val="005E6BFB"/>
    <w:rsid w:val="005E7218"/>
    <w:rsid w:val="005E7C5D"/>
    <w:rsid w:val="005F0207"/>
    <w:rsid w:val="005F05E5"/>
    <w:rsid w:val="005F16D3"/>
    <w:rsid w:val="005F20C4"/>
    <w:rsid w:val="005F234A"/>
    <w:rsid w:val="005F251E"/>
    <w:rsid w:val="005F3593"/>
    <w:rsid w:val="005F4E4A"/>
    <w:rsid w:val="005F6A6C"/>
    <w:rsid w:val="005F6AF5"/>
    <w:rsid w:val="005F6E77"/>
    <w:rsid w:val="005F7C89"/>
    <w:rsid w:val="006006AF"/>
    <w:rsid w:val="0060133C"/>
    <w:rsid w:val="006016EB"/>
    <w:rsid w:val="006028F8"/>
    <w:rsid w:val="00602C0C"/>
    <w:rsid w:val="00602EAD"/>
    <w:rsid w:val="0060332B"/>
    <w:rsid w:val="0060449B"/>
    <w:rsid w:val="0060532C"/>
    <w:rsid w:val="006053D2"/>
    <w:rsid w:val="006057FC"/>
    <w:rsid w:val="00605895"/>
    <w:rsid w:val="006061EC"/>
    <w:rsid w:val="006065B6"/>
    <w:rsid w:val="00607DC1"/>
    <w:rsid w:val="00607E3C"/>
    <w:rsid w:val="00610453"/>
    <w:rsid w:val="00611A37"/>
    <w:rsid w:val="006128EC"/>
    <w:rsid w:val="00614711"/>
    <w:rsid w:val="006157F0"/>
    <w:rsid w:val="00617D6C"/>
    <w:rsid w:val="006215A8"/>
    <w:rsid w:val="00622A5C"/>
    <w:rsid w:val="00622B2C"/>
    <w:rsid w:val="00622DB5"/>
    <w:rsid w:val="00622F38"/>
    <w:rsid w:val="00623293"/>
    <w:rsid w:val="00623332"/>
    <w:rsid w:val="006238C1"/>
    <w:rsid w:val="00626B4A"/>
    <w:rsid w:val="00627849"/>
    <w:rsid w:val="00630219"/>
    <w:rsid w:val="00630DC2"/>
    <w:rsid w:val="0063128B"/>
    <w:rsid w:val="00632224"/>
    <w:rsid w:val="0063284B"/>
    <w:rsid w:val="00634178"/>
    <w:rsid w:val="00634566"/>
    <w:rsid w:val="00634D21"/>
    <w:rsid w:val="0063522C"/>
    <w:rsid w:val="00635BA3"/>
    <w:rsid w:val="00635C75"/>
    <w:rsid w:val="00640B40"/>
    <w:rsid w:val="00640B41"/>
    <w:rsid w:val="00641045"/>
    <w:rsid w:val="0064136C"/>
    <w:rsid w:val="00641E4C"/>
    <w:rsid w:val="006426DD"/>
    <w:rsid w:val="006428FD"/>
    <w:rsid w:val="00642FE8"/>
    <w:rsid w:val="00643F09"/>
    <w:rsid w:val="00644015"/>
    <w:rsid w:val="00644AEB"/>
    <w:rsid w:val="00644C5C"/>
    <w:rsid w:val="00645BF2"/>
    <w:rsid w:val="006462CD"/>
    <w:rsid w:val="00646D5B"/>
    <w:rsid w:val="0065039A"/>
    <w:rsid w:val="0065132A"/>
    <w:rsid w:val="00651CF7"/>
    <w:rsid w:val="00652F29"/>
    <w:rsid w:val="00653C1B"/>
    <w:rsid w:val="006549D8"/>
    <w:rsid w:val="0065635F"/>
    <w:rsid w:val="00656FB3"/>
    <w:rsid w:val="0065731A"/>
    <w:rsid w:val="00657EB1"/>
    <w:rsid w:val="006600C5"/>
    <w:rsid w:val="00660CC7"/>
    <w:rsid w:val="00660F57"/>
    <w:rsid w:val="00661247"/>
    <w:rsid w:val="00663B1D"/>
    <w:rsid w:val="00663F5A"/>
    <w:rsid w:val="00664486"/>
    <w:rsid w:val="00664857"/>
    <w:rsid w:val="00665217"/>
    <w:rsid w:val="0066568C"/>
    <w:rsid w:val="0066714E"/>
    <w:rsid w:val="00671BA1"/>
    <w:rsid w:val="00671C1C"/>
    <w:rsid w:val="00673965"/>
    <w:rsid w:val="00673D33"/>
    <w:rsid w:val="00674E30"/>
    <w:rsid w:val="0067584E"/>
    <w:rsid w:val="00675AE8"/>
    <w:rsid w:val="006765B1"/>
    <w:rsid w:val="00680EC8"/>
    <w:rsid w:val="00680EF9"/>
    <w:rsid w:val="00681008"/>
    <w:rsid w:val="00681EB2"/>
    <w:rsid w:val="006821DE"/>
    <w:rsid w:val="0068277F"/>
    <w:rsid w:val="0068387C"/>
    <w:rsid w:val="00684500"/>
    <w:rsid w:val="006867F5"/>
    <w:rsid w:val="006872CC"/>
    <w:rsid w:val="006877FB"/>
    <w:rsid w:val="00687C1F"/>
    <w:rsid w:val="00691686"/>
    <w:rsid w:val="00691736"/>
    <w:rsid w:val="00691A47"/>
    <w:rsid w:val="00691F8D"/>
    <w:rsid w:val="006921A2"/>
    <w:rsid w:val="00694B66"/>
    <w:rsid w:val="00695080"/>
    <w:rsid w:val="006962B2"/>
    <w:rsid w:val="00696878"/>
    <w:rsid w:val="00697746"/>
    <w:rsid w:val="00697D26"/>
    <w:rsid w:val="006A055F"/>
    <w:rsid w:val="006A11A3"/>
    <w:rsid w:val="006A1B6E"/>
    <w:rsid w:val="006A2BA2"/>
    <w:rsid w:val="006A3436"/>
    <w:rsid w:val="006A3A85"/>
    <w:rsid w:val="006A699F"/>
    <w:rsid w:val="006A6AEF"/>
    <w:rsid w:val="006B07B3"/>
    <w:rsid w:val="006B1A88"/>
    <w:rsid w:val="006B250E"/>
    <w:rsid w:val="006B2E32"/>
    <w:rsid w:val="006B39C8"/>
    <w:rsid w:val="006B3B4B"/>
    <w:rsid w:val="006B4444"/>
    <w:rsid w:val="006B4B81"/>
    <w:rsid w:val="006B5E15"/>
    <w:rsid w:val="006B7370"/>
    <w:rsid w:val="006C1699"/>
    <w:rsid w:val="006C2D05"/>
    <w:rsid w:val="006C47DC"/>
    <w:rsid w:val="006C4BC8"/>
    <w:rsid w:val="006C580C"/>
    <w:rsid w:val="006C5B5C"/>
    <w:rsid w:val="006C7B03"/>
    <w:rsid w:val="006D0C48"/>
    <w:rsid w:val="006D4581"/>
    <w:rsid w:val="006D49DF"/>
    <w:rsid w:val="006D4B65"/>
    <w:rsid w:val="006D4D14"/>
    <w:rsid w:val="006D6715"/>
    <w:rsid w:val="006D6D3B"/>
    <w:rsid w:val="006E0C90"/>
    <w:rsid w:val="006E37C1"/>
    <w:rsid w:val="006E4A26"/>
    <w:rsid w:val="006E51CC"/>
    <w:rsid w:val="006E5577"/>
    <w:rsid w:val="006E678D"/>
    <w:rsid w:val="006E7A6C"/>
    <w:rsid w:val="006F097B"/>
    <w:rsid w:val="006F0A72"/>
    <w:rsid w:val="006F1CF0"/>
    <w:rsid w:val="006F1E94"/>
    <w:rsid w:val="006F3485"/>
    <w:rsid w:val="006F3792"/>
    <w:rsid w:val="006F4DDD"/>
    <w:rsid w:val="006F58B2"/>
    <w:rsid w:val="006F6CDD"/>
    <w:rsid w:val="00700D0D"/>
    <w:rsid w:val="00700F97"/>
    <w:rsid w:val="00701A77"/>
    <w:rsid w:val="00705BEB"/>
    <w:rsid w:val="00707992"/>
    <w:rsid w:val="0071064D"/>
    <w:rsid w:val="007106A1"/>
    <w:rsid w:val="007125C5"/>
    <w:rsid w:val="00713454"/>
    <w:rsid w:val="00713CAE"/>
    <w:rsid w:val="007149F9"/>
    <w:rsid w:val="00714C2B"/>
    <w:rsid w:val="00714DA7"/>
    <w:rsid w:val="00715785"/>
    <w:rsid w:val="00715EE4"/>
    <w:rsid w:val="0071643C"/>
    <w:rsid w:val="00717462"/>
    <w:rsid w:val="00717693"/>
    <w:rsid w:val="00721146"/>
    <w:rsid w:val="0072151A"/>
    <w:rsid w:val="007215DA"/>
    <w:rsid w:val="00722BAD"/>
    <w:rsid w:val="00724AFB"/>
    <w:rsid w:val="00724CE8"/>
    <w:rsid w:val="00725323"/>
    <w:rsid w:val="0072704E"/>
    <w:rsid w:val="0072707A"/>
    <w:rsid w:val="007305F2"/>
    <w:rsid w:val="00731FA1"/>
    <w:rsid w:val="0073271D"/>
    <w:rsid w:val="00732CE6"/>
    <w:rsid w:val="0073535C"/>
    <w:rsid w:val="00737418"/>
    <w:rsid w:val="00737A19"/>
    <w:rsid w:val="00740ECA"/>
    <w:rsid w:val="00741610"/>
    <w:rsid w:val="00741AF6"/>
    <w:rsid w:val="00741FB7"/>
    <w:rsid w:val="00742367"/>
    <w:rsid w:val="00743CDA"/>
    <w:rsid w:val="007456C0"/>
    <w:rsid w:val="0074586F"/>
    <w:rsid w:val="00745B8D"/>
    <w:rsid w:val="00746216"/>
    <w:rsid w:val="00747530"/>
    <w:rsid w:val="007475EB"/>
    <w:rsid w:val="00747A9A"/>
    <w:rsid w:val="00747AB2"/>
    <w:rsid w:val="00747B4E"/>
    <w:rsid w:val="007503B5"/>
    <w:rsid w:val="00751AA1"/>
    <w:rsid w:val="00753882"/>
    <w:rsid w:val="00754521"/>
    <w:rsid w:val="00754663"/>
    <w:rsid w:val="00754B96"/>
    <w:rsid w:val="00755938"/>
    <w:rsid w:val="00755B79"/>
    <w:rsid w:val="0076096C"/>
    <w:rsid w:val="0076099B"/>
    <w:rsid w:val="00760C2A"/>
    <w:rsid w:val="00760C6F"/>
    <w:rsid w:val="00760DCA"/>
    <w:rsid w:val="00760E53"/>
    <w:rsid w:val="00762275"/>
    <w:rsid w:val="00762D48"/>
    <w:rsid w:val="00763349"/>
    <w:rsid w:val="00765C8B"/>
    <w:rsid w:val="00765DB9"/>
    <w:rsid w:val="007665FD"/>
    <w:rsid w:val="00766ACB"/>
    <w:rsid w:val="00770DE4"/>
    <w:rsid w:val="00770FD0"/>
    <w:rsid w:val="00772A59"/>
    <w:rsid w:val="00773264"/>
    <w:rsid w:val="00774A7A"/>
    <w:rsid w:val="00774D75"/>
    <w:rsid w:val="00774DE6"/>
    <w:rsid w:val="00775582"/>
    <w:rsid w:val="00776472"/>
    <w:rsid w:val="007765CD"/>
    <w:rsid w:val="00777C9F"/>
    <w:rsid w:val="00781250"/>
    <w:rsid w:val="007823CC"/>
    <w:rsid w:val="0078320A"/>
    <w:rsid w:val="0078334F"/>
    <w:rsid w:val="00783AA7"/>
    <w:rsid w:val="00784C6F"/>
    <w:rsid w:val="00785061"/>
    <w:rsid w:val="00785D9A"/>
    <w:rsid w:val="00787D6C"/>
    <w:rsid w:val="00790F41"/>
    <w:rsid w:val="00791F42"/>
    <w:rsid w:val="0079309E"/>
    <w:rsid w:val="00793B6F"/>
    <w:rsid w:val="00793E39"/>
    <w:rsid w:val="0079493C"/>
    <w:rsid w:val="00795AA4"/>
    <w:rsid w:val="00796094"/>
    <w:rsid w:val="00796FE9"/>
    <w:rsid w:val="00797BDB"/>
    <w:rsid w:val="007A16A7"/>
    <w:rsid w:val="007A20DA"/>
    <w:rsid w:val="007A214E"/>
    <w:rsid w:val="007A243B"/>
    <w:rsid w:val="007A3A86"/>
    <w:rsid w:val="007A4826"/>
    <w:rsid w:val="007A54DF"/>
    <w:rsid w:val="007A621B"/>
    <w:rsid w:val="007A6E4D"/>
    <w:rsid w:val="007A7AA2"/>
    <w:rsid w:val="007B066A"/>
    <w:rsid w:val="007B1A34"/>
    <w:rsid w:val="007B2240"/>
    <w:rsid w:val="007B41BA"/>
    <w:rsid w:val="007B5428"/>
    <w:rsid w:val="007B5A93"/>
    <w:rsid w:val="007B65C2"/>
    <w:rsid w:val="007B7593"/>
    <w:rsid w:val="007C21D9"/>
    <w:rsid w:val="007C2F58"/>
    <w:rsid w:val="007C40DA"/>
    <w:rsid w:val="007C7DA5"/>
    <w:rsid w:val="007D0F7D"/>
    <w:rsid w:val="007D1007"/>
    <w:rsid w:val="007D12CB"/>
    <w:rsid w:val="007D1464"/>
    <w:rsid w:val="007D17C0"/>
    <w:rsid w:val="007D3104"/>
    <w:rsid w:val="007D44B0"/>
    <w:rsid w:val="007D5FB9"/>
    <w:rsid w:val="007D5FFE"/>
    <w:rsid w:val="007D63CE"/>
    <w:rsid w:val="007D7A9C"/>
    <w:rsid w:val="007D7BE0"/>
    <w:rsid w:val="007E140C"/>
    <w:rsid w:val="007E1A75"/>
    <w:rsid w:val="007E35C3"/>
    <w:rsid w:val="007E3C43"/>
    <w:rsid w:val="007E60FA"/>
    <w:rsid w:val="007F015A"/>
    <w:rsid w:val="007F0E7C"/>
    <w:rsid w:val="007F1372"/>
    <w:rsid w:val="007F154D"/>
    <w:rsid w:val="007F1C23"/>
    <w:rsid w:val="007F292D"/>
    <w:rsid w:val="007F608C"/>
    <w:rsid w:val="007F79F0"/>
    <w:rsid w:val="008000F5"/>
    <w:rsid w:val="00801A96"/>
    <w:rsid w:val="0080295E"/>
    <w:rsid w:val="00802C43"/>
    <w:rsid w:val="00803D1B"/>
    <w:rsid w:val="00804A5D"/>
    <w:rsid w:val="00805616"/>
    <w:rsid w:val="008074EB"/>
    <w:rsid w:val="00810264"/>
    <w:rsid w:val="0081385F"/>
    <w:rsid w:val="00814AB2"/>
    <w:rsid w:val="0081526D"/>
    <w:rsid w:val="00815622"/>
    <w:rsid w:val="00816720"/>
    <w:rsid w:val="008173F8"/>
    <w:rsid w:val="00822142"/>
    <w:rsid w:val="00822B5F"/>
    <w:rsid w:val="00822F92"/>
    <w:rsid w:val="008247AC"/>
    <w:rsid w:val="008252EB"/>
    <w:rsid w:val="00825B41"/>
    <w:rsid w:val="00825E7F"/>
    <w:rsid w:val="00825F79"/>
    <w:rsid w:val="0082649A"/>
    <w:rsid w:val="00827129"/>
    <w:rsid w:val="00827928"/>
    <w:rsid w:val="00831D04"/>
    <w:rsid w:val="00833113"/>
    <w:rsid w:val="0083342F"/>
    <w:rsid w:val="00837FCD"/>
    <w:rsid w:val="00837FF0"/>
    <w:rsid w:val="0084267A"/>
    <w:rsid w:val="00843083"/>
    <w:rsid w:val="008439BD"/>
    <w:rsid w:val="00843F3A"/>
    <w:rsid w:val="00844698"/>
    <w:rsid w:val="00845AA5"/>
    <w:rsid w:val="008460F5"/>
    <w:rsid w:val="008470A1"/>
    <w:rsid w:val="008475D4"/>
    <w:rsid w:val="00850531"/>
    <w:rsid w:val="008509BA"/>
    <w:rsid w:val="00851095"/>
    <w:rsid w:val="008518F5"/>
    <w:rsid w:val="00853835"/>
    <w:rsid w:val="00854900"/>
    <w:rsid w:val="00854D13"/>
    <w:rsid w:val="00856165"/>
    <w:rsid w:val="0085686E"/>
    <w:rsid w:val="00856BD1"/>
    <w:rsid w:val="00862DD3"/>
    <w:rsid w:val="00863B72"/>
    <w:rsid w:val="00864079"/>
    <w:rsid w:val="00865836"/>
    <w:rsid w:val="00866C54"/>
    <w:rsid w:val="008670F2"/>
    <w:rsid w:val="008705A4"/>
    <w:rsid w:val="00870A5E"/>
    <w:rsid w:val="00871E2E"/>
    <w:rsid w:val="0087220D"/>
    <w:rsid w:val="00872B83"/>
    <w:rsid w:val="00872F74"/>
    <w:rsid w:val="008731BE"/>
    <w:rsid w:val="00873972"/>
    <w:rsid w:val="0087412A"/>
    <w:rsid w:val="00874BA2"/>
    <w:rsid w:val="0087535F"/>
    <w:rsid w:val="008764EB"/>
    <w:rsid w:val="008767E9"/>
    <w:rsid w:val="00876875"/>
    <w:rsid w:val="008778BB"/>
    <w:rsid w:val="00881A80"/>
    <w:rsid w:val="00882BE8"/>
    <w:rsid w:val="00883663"/>
    <w:rsid w:val="00885567"/>
    <w:rsid w:val="00885695"/>
    <w:rsid w:val="0088685E"/>
    <w:rsid w:val="00886E0A"/>
    <w:rsid w:val="00887059"/>
    <w:rsid w:val="00891959"/>
    <w:rsid w:val="00891A96"/>
    <w:rsid w:val="00891B37"/>
    <w:rsid w:val="00894019"/>
    <w:rsid w:val="008941C2"/>
    <w:rsid w:val="008947DA"/>
    <w:rsid w:val="008949F6"/>
    <w:rsid w:val="00895182"/>
    <w:rsid w:val="00895BB4"/>
    <w:rsid w:val="00896698"/>
    <w:rsid w:val="00897616"/>
    <w:rsid w:val="008A11E8"/>
    <w:rsid w:val="008A1CFD"/>
    <w:rsid w:val="008A309C"/>
    <w:rsid w:val="008A341A"/>
    <w:rsid w:val="008A4D3E"/>
    <w:rsid w:val="008A5070"/>
    <w:rsid w:val="008A517B"/>
    <w:rsid w:val="008B01D3"/>
    <w:rsid w:val="008B2387"/>
    <w:rsid w:val="008B3093"/>
    <w:rsid w:val="008B374A"/>
    <w:rsid w:val="008B3960"/>
    <w:rsid w:val="008C060A"/>
    <w:rsid w:val="008C1294"/>
    <w:rsid w:val="008C1538"/>
    <w:rsid w:val="008C1D61"/>
    <w:rsid w:val="008C4331"/>
    <w:rsid w:val="008C4872"/>
    <w:rsid w:val="008C5065"/>
    <w:rsid w:val="008C5327"/>
    <w:rsid w:val="008C59E2"/>
    <w:rsid w:val="008C6308"/>
    <w:rsid w:val="008C65D9"/>
    <w:rsid w:val="008C733D"/>
    <w:rsid w:val="008D0693"/>
    <w:rsid w:val="008D0E53"/>
    <w:rsid w:val="008D1A86"/>
    <w:rsid w:val="008D222A"/>
    <w:rsid w:val="008D3A53"/>
    <w:rsid w:val="008D3CFF"/>
    <w:rsid w:val="008D59C5"/>
    <w:rsid w:val="008D5F6C"/>
    <w:rsid w:val="008D5F92"/>
    <w:rsid w:val="008D6318"/>
    <w:rsid w:val="008D6746"/>
    <w:rsid w:val="008D6A22"/>
    <w:rsid w:val="008D6B15"/>
    <w:rsid w:val="008D734C"/>
    <w:rsid w:val="008D7902"/>
    <w:rsid w:val="008D7DA7"/>
    <w:rsid w:val="008E0648"/>
    <w:rsid w:val="008E0A4C"/>
    <w:rsid w:val="008E1616"/>
    <w:rsid w:val="008E1DD6"/>
    <w:rsid w:val="008E25D3"/>
    <w:rsid w:val="008E2714"/>
    <w:rsid w:val="008E31CB"/>
    <w:rsid w:val="008E363D"/>
    <w:rsid w:val="008E48E7"/>
    <w:rsid w:val="008E57D2"/>
    <w:rsid w:val="008E5A57"/>
    <w:rsid w:val="008E77E1"/>
    <w:rsid w:val="008F1405"/>
    <w:rsid w:val="008F27AA"/>
    <w:rsid w:val="008F2F0C"/>
    <w:rsid w:val="008F2F62"/>
    <w:rsid w:val="008F3833"/>
    <w:rsid w:val="008F392C"/>
    <w:rsid w:val="008F3C0A"/>
    <w:rsid w:val="008F5243"/>
    <w:rsid w:val="008F551C"/>
    <w:rsid w:val="008F5FA3"/>
    <w:rsid w:val="008F6504"/>
    <w:rsid w:val="0090193C"/>
    <w:rsid w:val="00903883"/>
    <w:rsid w:val="00903907"/>
    <w:rsid w:val="0090776F"/>
    <w:rsid w:val="0091113F"/>
    <w:rsid w:val="00911D04"/>
    <w:rsid w:val="00912F15"/>
    <w:rsid w:val="00914858"/>
    <w:rsid w:val="00915133"/>
    <w:rsid w:val="00916622"/>
    <w:rsid w:val="00917B7F"/>
    <w:rsid w:val="00921525"/>
    <w:rsid w:val="0092154C"/>
    <w:rsid w:val="00921E63"/>
    <w:rsid w:val="00922B5A"/>
    <w:rsid w:val="009244CC"/>
    <w:rsid w:val="0092728D"/>
    <w:rsid w:val="00927BDE"/>
    <w:rsid w:val="00927C9D"/>
    <w:rsid w:val="009303A3"/>
    <w:rsid w:val="00934FD4"/>
    <w:rsid w:val="00935248"/>
    <w:rsid w:val="009356EC"/>
    <w:rsid w:val="009361D3"/>
    <w:rsid w:val="00943451"/>
    <w:rsid w:val="00944A68"/>
    <w:rsid w:val="009455EB"/>
    <w:rsid w:val="00946467"/>
    <w:rsid w:val="0094699D"/>
    <w:rsid w:val="00946CA5"/>
    <w:rsid w:val="00947588"/>
    <w:rsid w:val="00950310"/>
    <w:rsid w:val="00951C96"/>
    <w:rsid w:val="0095278F"/>
    <w:rsid w:val="00953C64"/>
    <w:rsid w:val="00953CA9"/>
    <w:rsid w:val="00953CE5"/>
    <w:rsid w:val="0095491E"/>
    <w:rsid w:val="0095508C"/>
    <w:rsid w:val="009553F2"/>
    <w:rsid w:val="00955BEA"/>
    <w:rsid w:val="00955EA1"/>
    <w:rsid w:val="00955ECB"/>
    <w:rsid w:val="00956EA0"/>
    <w:rsid w:val="00957F62"/>
    <w:rsid w:val="009604F4"/>
    <w:rsid w:val="00962FE9"/>
    <w:rsid w:val="009639A7"/>
    <w:rsid w:val="00964670"/>
    <w:rsid w:val="00964C2F"/>
    <w:rsid w:val="0096510C"/>
    <w:rsid w:val="00966F9F"/>
    <w:rsid w:val="009672CF"/>
    <w:rsid w:val="00967B3C"/>
    <w:rsid w:val="0097013B"/>
    <w:rsid w:val="009709D3"/>
    <w:rsid w:val="00971BBA"/>
    <w:rsid w:val="009723D5"/>
    <w:rsid w:val="009729C5"/>
    <w:rsid w:val="00974788"/>
    <w:rsid w:val="009754F5"/>
    <w:rsid w:val="009774A8"/>
    <w:rsid w:val="009777EA"/>
    <w:rsid w:val="0098336A"/>
    <w:rsid w:val="00983447"/>
    <w:rsid w:val="009844E6"/>
    <w:rsid w:val="00985020"/>
    <w:rsid w:val="00985DC7"/>
    <w:rsid w:val="00986489"/>
    <w:rsid w:val="00986664"/>
    <w:rsid w:val="00986787"/>
    <w:rsid w:val="009908EE"/>
    <w:rsid w:val="0099283B"/>
    <w:rsid w:val="009929AA"/>
    <w:rsid w:val="009931D8"/>
    <w:rsid w:val="00993C23"/>
    <w:rsid w:val="00993EAD"/>
    <w:rsid w:val="00994AEB"/>
    <w:rsid w:val="009971F5"/>
    <w:rsid w:val="00997E73"/>
    <w:rsid w:val="00997F77"/>
    <w:rsid w:val="009A0DBB"/>
    <w:rsid w:val="009A14C9"/>
    <w:rsid w:val="009A6179"/>
    <w:rsid w:val="009A7824"/>
    <w:rsid w:val="009A7B2A"/>
    <w:rsid w:val="009B0B08"/>
    <w:rsid w:val="009B1F4B"/>
    <w:rsid w:val="009B2506"/>
    <w:rsid w:val="009B2754"/>
    <w:rsid w:val="009B3FEA"/>
    <w:rsid w:val="009B4BB5"/>
    <w:rsid w:val="009B509B"/>
    <w:rsid w:val="009B55FE"/>
    <w:rsid w:val="009B5CD9"/>
    <w:rsid w:val="009B62B2"/>
    <w:rsid w:val="009B71B1"/>
    <w:rsid w:val="009B7593"/>
    <w:rsid w:val="009B79D8"/>
    <w:rsid w:val="009C0684"/>
    <w:rsid w:val="009C0E6A"/>
    <w:rsid w:val="009C2474"/>
    <w:rsid w:val="009C36CB"/>
    <w:rsid w:val="009C4254"/>
    <w:rsid w:val="009C76A5"/>
    <w:rsid w:val="009C7C64"/>
    <w:rsid w:val="009D0C12"/>
    <w:rsid w:val="009D0CFD"/>
    <w:rsid w:val="009D0F15"/>
    <w:rsid w:val="009D17FE"/>
    <w:rsid w:val="009D2037"/>
    <w:rsid w:val="009D434C"/>
    <w:rsid w:val="009D441D"/>
    <w:rsid w:val="009D5B34"/>
    <w:rsid w:val="009D7D2D"/>
    <w:rsid w:val="009E04E0"/>
    <w:rsid w:val="009E13E1"/>
    <w:rsid w:val="009E2968"/>
    <w:rsid w:val="009E2C4E"/>
    <w:rsid w:val="009E38A9"/>
    <w:rsid w:val="009E3E0B"/>
    <w:rsid w:val="009E3F32"/>
    <w:rsid w:val="009E5543"/>
    <w:rsid w:val="009E65AF"/>
    <w:rsid w:val="009E6837"/>
    <w:rsid w:val="009E71E6"/>
    <w:rsid w:val="009F082C"/>
    <w:rsid w:val="009F1866"/>
    <w:rsid w:val="009F3D59"/>
    <w:rsid w:val="009F3E3C"/>
    <w:rsid w:val="009F431A"/>
    <w:rsid w:val="009F44A7"/>
    <w:rsid w:val="009F55C1"/>
    <w:rsid w:val="009F5B2F"/>
    <w:rsid w:val="009F5BA1"/>
    <w:rsid w:val="009F5BC4"/>
    <w:rsid w:val="009F5E38"/>
    <w:rsid w:val="009F7B38"/>
    <w:rsid w:val="009F7FCE"/>
    <w:rsid w:val="00A00DFE"/>
    <w:rsid w:val="00A01E42"/>
    <w:rsid w:val="00A03278"/>
    <w:rsid w:val="00A0333F"/>
    <w:rsid w:val="00A03AB9"/>
    <w:rsid w:val="00A0446D"/>
    <w:rsid w:val="00A04673"/>
    <w:rsid w:val="00A046C8"/>
    <w:rsid w:val="00A0485E"/>
    <w:rsid w:val="00A0533F"/>
    <w:rsid w:val="00A05FA3"/>
    <w:rsid w:val="00A06F05"/>
    <w:rsid w:val="00A10752"/>
    <w:rsid w:val="00A10A1D"/>
    <w:rsid w:val="00A11529"/>
    <w:rsid w:val="00A1179F"/>
    <w:rsid w:val="00A12CE1"/>
    <w:rsid w:val="00A131FC"/>
    <w:rsid w:val="00A1412E"/>
    <w:rsid w:val="00A154A8"/>
    <w:rsid w:val="00A161BC"/>
    <w:rsid w:val="00A206E1"/>
    <w:rsid w:val="00A24C59"/>
    <w:rsid w:val="00A272CE"/>
    <w:rsid w:val="00A27811"/>
    <w:rsid w:val="00A27C93"/>
    <w:rsid w:val="00A30192"/>
    <w:rsid w:val="00A30AEF"/>
    <w:rsid w:val="00A30DA3"/>
    <w:rsid w:val="00A3224A"/>
    <w:rsid w:val="00A32630"/>
    <w:rsid w:val="00A34010"/>
    <w:rsid w:val="00A3447A"/>
    <w:rsid w:val="00A367B6"/>
    <w:rsid w:val="00A37301"/>
    <w:rsid w:val="00A42CCE"/>
    <w:rsid w:val="00A42EBC"/>
    <w:rsid w:val="00A4584A"/>
    <w:rsid w:val="00A45A07"/>
    <w:rsid w:val="00A45F8A"/>
    <w:rsid w:val="00A460E8"/>
    <w:rsid w:val="00A465E3"/>
    <w:rsid w:val="00A46FA8"/>
    <w:rsid w:val="00A51827"/>
    <w:rsid w:val="00A51E0F"/>
    <w:rsid w:val="00A53C14"/>
    <w:rsid w:val="00A53C91"/>
    <w:rsid w:val="00A5431A"/>
    <w:rsid w:val="00A5675D"/>
    <w:rsid w:val="00A56C4E"/>
    <w:rsid w:val="00A57741"/>
    <w:rsid w:val="00A60552"/>
    <w:rsid w:val="00A622DF"/>
    <w:rsid w:val="00A623BD"/>
    <w:rsid w:val="00A62FF2"/>
    <w:rsid w:val="00A64413"/>
    <w:rsid w:val="00A674FF"/>
    <w:rsid w:val="00A709C6"/>
    <w:rsid w:val="00A738D7"/>
    <w:rsid w:val="00A740E3"/>
    <w:rsid w:val="00A7445D"/>
    <w:rsid w:val="00A74A23"/>
    <w:rsid w:val="00A74EB7"/>
    <w:rsid w:val="00A75962"/>
    <w:rsid w:val="00A770CA"/>
    <w:rsid w:val="00A805C7"/>
    <w:rsid w:val="00A80EE0"/>
    <w:rsid w:val="00A87A7B"/>
    <w:rsid w:val="00A904F6"/>
    <w:rsid w:val="00A90DC5"/>
    <w:rsid w:val="00A92918"/>
    <w:rsid w:val="00A92EBB"/>
    <w:rsid w:val="00A93F44"/>
    <w:rsid w:val="00A94623"/>
    <w:rsid w:val="00A946E3"/>
    <w:rsid w:val="00A95442"/>
    <w:rsid w:val="00A97515"/>
    <w:rsid w:val="00AA03D4"/>
    <w:rsid w:val="00AA06CC"/>
    <w:rsid w:val="00AA24EA"/>
    <w:rsid w:val="00AA4160"/>
    <w:rsid w:val="00AA461D"/>
    <w:rsid w:val="00AA4B2E"/>
    <w:rsid w:val="00AA6288"/>
    <w:rsid w:val="00AA732B"/>
    <w:rsid w:val="00AA7410"/>
    <w:rsid w:val="00AA7B8E"/>
    <w:rsid w:val="00AB02D4"/>
    <w:rsid w:val="00AB0354"/>
    <w:rsid w:val="00AB040B"/>
    <w:rsid w:val="00AB0930"/>
    <w:rsid w:val="00AB0C33"/>
    <w:rsid w:val="00AB4111"/>
    <w:rsid w:val="00AB4523"/>
    <w:rsid w:val="00AB45D0"/>
    <w:rsid w:val="00AB70DF"/>
    <w:rsid w:val="00AB74C2"/>
    <w:rsid w:val="00AB7C04"/>
    <w:rsid w:val="00AC09C4"/>
    <w:rsid w:val="00AC323A"/>
    <w:rsid w:val="00AC46B9"/>
    <w:rsid w:val="00AC4AFA"/>
    <w:rsid w:val="00AC658F"/>
    <w:rsid w:val="00AD3A4C"/>
    <w:rsid w:val="00AD576A"/>
    <w:rsid w:val="00AD6C42"/>
    <w:rsid w:val="00AD6ECA"/>
    <w:rsid w:val="00AE0549"/>
    <w:rsid w:val="00AE0DA3"/>
    <w:rsid w:val="00AE26DE"/>
    <w:rsid w:val="00AE2769"/>
    <w:rsid w:val="00AE3A21"/>
    <w:rsid w:val="00AE43FD"/>
    <w:rsid w:val="00AE4E29"/>
    <w:rsid w:val="00AF0DBF"/>
    <w:rsid w:val="00AF26F0"/>
    <w:rsid w:val="00AF4A4F"/>
    <w:rsid w:val="00AF54A2"/>
    <w:rsid w:val="00AF6C00"/>
    <w:rsid w:val="00AF7ED1"/>
    <w:rsid w:val="00B01059"/>
    <w:rsid w:val="00B012B1"/>
    <w:rsid w:val="00B01997"/>
    <w:rsid w:val="00B01B13"/>
    <w:rsid w:val="00B020A4"/>
    <w:rsid w:val="00B02225"/>
    <w:rsid w:val="00B0436B"/>
    <w:rsid w:val="00B05F56"/>
    <w:rsid w:val="00B06274"/>
    <w:rsid w:val="00B07BC3"/>
    <w:rsid w:val="00B101C2"/>
    <w:rsid w:val="00B12B86"/>
    <w:rsid w:val="00B139ED"/>
    <w:rsid w:val="00B148AD"/>
    <w:rsid w:val="00B14BD5"/>
    <w:rsid w:val="00B15759"/>
    <w:rsid w:val="00B1669C"/>
    <w:rsid w:val="00B175AB"/>
    <w:rsid w:val="00B20C0D"/>
    <w:rsid w:val="00B20F50"/>
    <w:rsid w:val="00B21B77"/>
    <w:rsid w:val="00B22B13"/>
    <w:rsid w:val="00B22D44"/>
    <w:rsid w:val="00B23B73"/>
    <w:rsid w:val="00B23E2E"/>
    <w:rsid w:val="00B24026"/>
    <w:rsid w:val="00B26045"/>
    <w:rsid w:val="00B318A0"/>
    <w:rsid w:val="00B31C28"/>
    <w:rsid w:val="00B331F1"/>
    <w:rsid w:val="00B33619"/>
    <w:rsid w:val="00B35098"/>
    <w:rsid w:val="00B352EA"/>
    <w:rsid w:val="00B406AB"/>
    <w:rsid w:val="00B41C8A"/>
    <w:rsid w:val="00B426B3"/>
    <w:rsid w:val="00B42D16"/>
    <w:rsid w:val="00B43E3D"/>
    <w:rsid w:val="00B446AE"/>
    <w:rsid w:val="00B472D6"/>
    <w:rsid w:val="00B5036E"/>
    <w:rsid w:val="00B51E16"/>
    <w:rsid w:val="00B5375B"/>
    <w:rsid w:val="00B53FB0"/>
    <w:rsid w:val="00B54B89"/>
    <w:rsid w:val="00B54CB4"/>
    <w:rsid w:val="00B55468"/>
    <w:rsid w:val="00B557EE"/>
    <w:rsid w:val="00B56EF9"/>
    <w:rsid w:val="00B5747D"/>
    <w:rsid w:val="00B57ABE"/>
    <w:rsid w:val="00B60C13"/>
    <w:rsid w:val="00B60C62"/>
    <w:rsid w:val="00B60EB3"/>
    <w:rsid w:val="00B62464"/>
    <w:rsid w:val="00B62AE5"/>
    <w:rsid w:val="00B62F2F"/>
    <w:rsid w:val="00B63314"/>
    <w:rsid w:val="00B6379D"/>
    <w:rsid w:val="00B6422B"/>
    <w:rsid w:val="00B657A3"/>
    <w:rsid w:val="00B66604"/>
    <w:rsid w:val="00B676B9"/>
    <w:rsid w:val="00B70C58"/>
    <w:rsid w:val="00B71F58"/>
    <w:rsid w:val="00B72D7D"/>
    <w:rsid w:val="00B72E0E"/>
    <w:rsid w:val="00B73E39"/>
    <w:rsid w:val="00B75B40"/>
    <w:rsid w:val="00B7610D"/>
    <w:rsid w:val="00B76245"/>
    <w:rsid w:val="00B77040"/>
    <w:rsid w:val="00B770D6"/>
    <w:rsid w:val="00B775CD"/>
    <w:rsid w:val="00B80FC6"/>
    <w:rsid w:val="00B815EC"/>
    <w:rsid w:val="00B81F42"/>
    <w:rsid w:val="00B82541"/>
    <w:rsid w:val="00B83C1D"/>
    <w:rsid w:val="00B90125"/>
    <w:rsid w:val="00B90BBA"/>
    <w:rsid w:val="00B92014"/>
    <w:rsid w:val="00B933BC"/>
    <w:rsid w:val="00B943E7"/>
    <w:rsid w:val="00B966F2"/>
    <w:rsid w:val="00B96899"/>
    <w:rsid w:val="00B96FE7"/>
    <w:rsid w:val="00B97274"/>
    <w:rsid w:val="00BA0A59"/>
    <w:rsid w:val="00BA13DB"/>
    <w:rsid w:val="00BA1403"/>
    <w:rsid w:val="00BA304F"/>
    <w:rsid w:val="00BA305B"/>
    <w:rsid w:val="00BA3BB6"/>
    <w:rsid w:val="00BA3FEA"/>
    <w:rsid w:val="00BA54D3"/>
    <w:rsid w:val="00BA5D83"/>
    <w:rsid w:val="00BA7539"/>
    <w:rsid w:val="00BA7E7E"/>
    <w:rsid w:val="00BA7EFC"/>
    <w:rsid w:val="00BB0234"/>
    <w:rsid w:val="00BB355B"/>
    <w:rsid w:val="00BB3DB7"/>
    <w:rsid w:val="00BB53BE"/>
    <w:rsid w:val="00BB5AD3"/>
    <w:rsid w:val="00BB5E80"/>
    <w:rsid w:val="00BB6782"/>
    <w:rsid w:val="00BB6C3A"/>
    <w:rsid w:val="00BC0B78"/>
    <w:rsid w:val="00BC11FF"/>
    <w:rsid w:val="00BC15E0"/>
    <w:rsid w:val="00BC5260"/>
    <w:rsid w:val="00BC5333"/>
    <w:rsid w:val="00BC579F"/>
    <w:rsid w:val="00BC63D2"/>
    <w:rsid w:val="00BC69E3"/>
    <w:rsid w:val="00BC7383"/>
    <w:rsid w:val="00BD0208"/>
    <w:rsid w:val="00BD0F15"/>
    <w:rsid w:val="00BD30B5"/>
    <w:rsid w:val="00BD45DC"/>
    <w:rsid w:val="00BD537B"/>
    <w:rsid w:val="00BD5E8A"/>
    <w:rsid w:val="00BD76BD"/>
    <w:rsid w:val="00BD7FDF"/>
    <w:rsid w:val="00BE0925"/>
    <w:rsid w:val="00BE0FB8"/>
    <w:rsid w:val="00BE1BEC"/>
    <w:rsid w:val="00BE257E"/>
    <w:rsid w:val="00BE32E1"/>
    <w:rsid w:val="00BE42EF"/>
    <w:rsid w:val="00BE62DF"/>
    <w:rsid w:val="00BE6C3F"/>
    <w:rsid w:val="00BE7151"/>
    <w:rsid w:val="00BE75E3"/>
    <w:rsid w:val="00BE78C6"/>
    <w:rsid w:val="00BE79F7"/>
    <w:rsid w:val="00BF2477"/>
    <w:rsid w:val="00BF6499"/>
    <w:rsid w:val="00BF6B42"/>
    <w:rsid w:val="00BF6D61"/>
    <w:rsid w:val="00BF7DA4"/>
    <w:rsid w:val="00C0023C"/>
    <w:rsid w:val="00C006E4"/>
    <w:rsid w:val="00C00D12"/>
    <w:rsid w:val="00C01182"/>
    <w:rsid w:val="00C02409"/>
    <w:rsid w:val="00C02485"/>
    <w:rsid w:val="00C026F2"/>
    <w:rsid w:val="00C03888"/>
    <w:rsid w:val="00C0516C"/>
    <w:rsid w:val="00C05521"/>
    <w:rsid w:val="00C06BD3"/>
    <w:rsid w:val="00C1326E"/>
    <w:rsid w:val="00C13661"/>
    <w:rsid w:val="00C17716"/>
    <w:rsid w:val="00C178B1"/>
    <w:rsid w:val="00C20067"/>
    <w:rsid w:val="00C21870"/>
    <w:rsid w:val="00C21992"/>
    <w:rsid w:val="00C22F42"/>
    <w:rsid w:val="00C24B63"/>
    <w:rsid w:val="00C258CD"/>
    <w:rsid w:val="00C25E32"/>
    <w:rsid w:val="00C2626F"/>
    <w:rsid w:val="00C264C0"/>
    <w:rsid w:val="00C27E51"/>
    <w:rsid w:val="00C300C5"/>
    <w:rsid w:val="00C30614"/>
    <w:rsid w:val="00C3228E"/>
    <w:rsid w:val="00C331A0"/>
    <w:rsid w:val="00C3369D"/>
    <w:rsid w:val="00C33F34"/>
    <w:rsid w:val="00C34319"/>
    <w:rsid w:val="00C351F7"/>
    <w:rsid w:val="00C360D0"/>
    <w:rsid w:val="00C36794"/>
    <w:rsid w:val="00C3680A"/>
    <w:rsid w:val="00C40D37"/>
    <w:rsid w:val="00C42499"/>
    <w:rsid w:val="00C437B6"/>
    <w:rsid w:val="00C438BB"/>
    <w:rsid w:val="00C43D44"/>
    <w:rsid w:val="00C46476"/>
    <w:rsid w:val="00C46F93"/>
    <w:rsid w:val="00C47F31"/>
    <w:rsid w:val="00C50937"/>
    <w:rsid w:val="00C50B33"/>
    <w:rsid w:val="00C50CC0"/>
    <w:rsid w:val="00C51D17"/>
    <w:rsid w:val="00C51F5F"/>
    <w:rsid w:val="00C53540"/>
    <w:rsid w:val="00C54170"/>
    <w:rsid w:val="00C54338"/>
    <w:rsid w:val="00C54BA4"/>
    <w:rsid w:val="00C556A8"/>
    <w:rsid w:val="00C565B7"/>
    <w:rsid w:val="00C5661C"/>
    <w:rsid w:val="00C56ED7"/>
    <w:rsid w:val="00C57D25"/>
    <w:rsid w:val="00C600F3"/>
    <w:rsid w:val="00C63223"/>
    <w:rsid w:val="00C63589"/>
    <w:rsid w:val="00C65033"/>
    <w:rsid w:val="00C66984"/>
    <w:rsid w:val="00C66AEA"/>
    <w:rsid w:val="00C67A61"/>
    <w:rsid w:val="00C7142F"/>
    <w:rsid w:val="00C7191C"/>
    <w:rsid w:val="00C727AA"/>
    <w:rsid w:val="00C727FD"/>
    <w:rsid w:val="00C72862"/>
    <w:rsid w:val="00C72C2F"/>
    <w:rsid w:val="00C74118"/>
    <w:rsid w:val="00C76134"/>
    <w:rsid w:val="00C7773C"/>
    <w:rsid w:val="00C81089"/>
    <w:rsid w:val="00C812CA"/>
    <w:rsid w:val="00C825B4"/>
    <w:rsid w:val="00C82811"/>
    <w:rsid w:val="00C82A79"/>
    <w:rsid w:val="00C82EE0"/>
    <w:rsid w:val="00C82FC4"/>
    <w:rsid w:val="00C8546D"/>
    <w:rsid w:val="00C87546"/>
    <w:rsid w:val="00C87D91"/>
    <w:rsid w:val="00C90189"/>
    <w:rsid w:val="00C9115C"/>
    <w:rsid w:val="00C92AF2"/>
    <w:rsid w:val="00C9338C"/>
    <w:rsid w:val="00C950EF"/>
    <w:rsid w:val="00C95963"/>
    <w:rsid w:val="00CA0C30"/>
    <w:rsid w:val="00CA10F7"/>
    <w:rsid w:val="00CA2210"/>
    <w:rsid w:val="00CA28F6"/>
    <w:rsid w:val="00CA3407"/>
    <w:rsid w:val="00CA3E3C"/>
    <w:rsid w:val="00CA4129"/>
    <w:rsid w:val="00CA57C3"/>
    <w:rsid w:val="00CA5A0A"/>
    <w:rsid w:val="00CA5D17"/>
    <w:rsid w:val="00CA68E4"/>
    <w:rsid w:val="00CA7D94"/>
    <w:rsid w:val="00CB07B1"/>
    <w:rsid w:val="00CB16DA"/>
    <w:rsid w:val="00CB27B6"/>
    <w:rsid w:val="00CB42F6"/>
    <w:rsid w:val="00CB5A5E"/>
    <w:rsid w:val="00CB6709"/>
    <w:rsid w:val="00CB7033"/>
    <w:rsid w:val="00CB7A49"/>
    <w:rsid w:val="00CC11E6"/>
    <w:rsid w:val="00CC1F82"/>
    <w:rsid w:val="00CC2F09"/>
    <w:rsid w:val="00CC3288"/>
    <w:rsid w:val="00CC4987"/>
    <w:rsid w:val="00CC53E9"/>
    <w:rsid w:val="00CC56A5"/>
    <w:rsid w:val="00CC6320"/>
    <w:rsid w:val="00CC6B02"/>
    <w:rsid w:val="00CC7796"/>
    <w:rsid w:val="00CC7C25"/>
    <w:rsid w:val="00CD23E0"/>
    <w:rsid w:val="00CD24E5"/>
    <w:rsid w:val="00CD34D3"/>
    <w:rsid w:val="00CD3A3F"/>
    <w:rsid w:val="00CD3AB2"/>
    <w:rsid w:val="00CD3D51"/>
    <w:rsid w:val="00CD5451"/>
    <w:rsid w:val="00CD57F6"/>
    <w:rsid w:val="00CD74F2"/>
    <w:rsid w:val="00CE14A3"/>
    <w:rsid w:val="00CE33A4"/>
    <w:rsid w:val="00CE34DE"/>
    <w:rsid w:val="00CE5138"/>
    <w:rsid w:val="00CE5E1D"/>
    <w:rsid w:val="00CE6312"/>
    <w:rsid w:val="00CE6773"/>
    <w:rsid w:val="00CE67F4"/>
    <w:rsid w:val="00CE7C41"/>
    <w:rsid w:val="00CF1749"/>
    <w:rsid w:val="00CF19F8"/>
    <w:rsid w:val="00CF1D1E"/>
    <w:rsid w:val="00CF2720"/>
    <w:rsid w:val="00CF3BC1"/>
    <w:rsid w:val="00CF3D46"/>
    <w:rsid w:val="00CF4C17"/>
    <w:rsid w:val="00CF4EC0"/>
    <w:rsid w:val="00CF6AA5"/>
    <w:rsid w:val="00CF7725"/>
    <w:rsid w:val="00CF7A5B"/>
    <w:rsid w:val="00D001B1"/>
    <w:rsid w:val="00D0020C"/>
    <w:rsid w:val="00D008A2"/>
    <w:rsid w:val="00D01796"/>
    <w:rsid w:val="00D01E47"/>
    <w:rsid w:val="00D0228E"/>
    <w:rsid w:val="00D02CBA"/>
    <w:rsid w:val="00D034D1"/>
    <w:rsid w:val="00D03BF5"/>
    <w:rsid w:val="00D03C31"/>
    <w:rsid w:val="00D050DC"/>
    <w:rsid w:val="00D061B8"/>
    <w:rsid w:val="00D06969"/>
    <w:rsid w:val="00D116CA"/>
    <w:rsid w:val="00D16188"/>
    <w:rsid w:val="00D16226"/>
    <w:rsid w:val="00D20AC8"/>
    <w:rsid w:val="00D20C3F"/>
    <w:rsid w:val="00D21A79"/>
    <w:rsid w:val="00D21D45"/>
    <w:rsid w:val="00D22407"/>
    <w:rsid w:val="00D23165"/>
    <w:rsid w:val="00D249B5"/>
    <w:rsid w:val="00D252F6"/>
    <w:rsid w:val="00D2756E"/>
    <w:rsid w:val="00D31CC8"/>
    <w:rsid w:val="00D332A4"/>
    <w:rsid w:val="00D33940"/>
    <w:rsid w:val="00D356F0"/>
    <w:rsid w:val="00D37D92"/>
    <w:rsid w:val="00D404DE"/>
    <w:rsid w:val="00D40A78"/>
    <w:rsid w:val="00D429F9"/>
    <w:rsid w:val="00D42D73"/>
    <w:rsid w:val="00D471CE"/>
    <w:rsid w:val="00D4728E"/>
    <w:rsid w:val="00D47395"/>
    <w:rsid w:val="00D47655"/>
    <w:rsid w:val="00D50017"/>
    <w:rsid w:val="00D50CAC"/>
    <w:rsid w:val="00D5198C"/>
    <w:rsid w:val="00D53CC0"/>
    <w:rsid w:val="00D54B4A"/>
    <w:rsid w:val="00D5505C"/>
    <w:rsid w:val="00D55C8B"/>
    <w:rsid w:val="00D56A4F"/>
    <w:rsid w:val="00D5719A"/>
    <w:rsid w:val="00D60C0A"/>
    <w:rsid w:val="00D61867"/>
    <w:rsid w:val="00D61E6C"/>
    <w:rsid w:val="00D6312A"/>
    <w:rsid w:val="00D6369E"/>
    <w:rsid w:val="00D6421D"/>
    <w:rsid w:val="00D672CE"/>
    <w:rsid w:val="00D67AC2"/>
    <w:rsid w:val="00D70033"/>
    <w:rsid w:val="00D70E2A"/>
    <w:rsid w:val="00D722EE"/>
    <w:rsid w:val="00D72514"/>
    <w:rsid w:val="00D728B4"/>
    <w:rsid w:val="00D72A3D"/>
    <w:rsid w:val="00D72DAC"/>
    <w:rsid w:val="00D7398E"/>
    <w:rsid w:val="00D74CE7"/>
    <w:rsid w:val="00D75768"/>
    <w:rsid w:val="00D7588B"/>
    <w:rsid w:val="00D7690E"/>
    <w:rsid w:val="00D8015B"/>
    <w:rsid w:val="00D801B2"/>
    <w:rsid w:val="00D84CC1"/>
    <w:rsid w:val="00D85134"/>
    <w:rsid w:val="00D854E3"/>
    <w:rsid w:val="00D86AD3"/>
    <w:rsid w:val="00D86CF8"/>
    <w:rsid w:val="00D86F68"/>
    <w:rsid w:val="00D90459"/>
    <w:rsid w:val="00D9065E"/>
    <w:rsid w:val="00D9106F"/>
    <w:rsid w:val="00D9136B"/>
    <w:rsid w:val="00D93031"/>
    <w:rsid w:val="00D95C75"/>
    <w:rsid w:val="00D96999"/>
    <w:rsid w:val="00DA0490"/>
    <w:rsid w:val="00DA0EA8"/>
    <w:rsid w:val="00DA262B"/>
    <w:rsid w:val="00DA2A8B"/>
    <w:rsid w:val="00DA32C7"/>
    <w:rsid w:val="00DA34A4"/>
    <w:rsid w:val="00DA37C7"/>
    <w:rsid w:val="00DA3BDE"/>
    <w:rsid w:val="00DA454F"/>
    <w:rsid w:val="00DA658C"/>
    <w:rsid w:val="00DA6EB0"/>
    <w:rsid w:val="00DA6F80"/>
    <w:rsid w:val="00DA76A3"/>
    <w:rsid w:val="00DB00F5"/>
    <w:rsid w:val="00DB128D"/>
    <w:rsid w:val="00DB1A94"/>
    <w:rsid w:val="00DB2214"/>
    <w:rsid w:val="00DB2BEB"/>
    <w:rsid w:val="00DB30B4"/>
    <w:rsid w:val="00DB326D"/>
    <w:rsid w:val="00DB383C"/>
    <w:rsid w:val="00DB3A34"/>
    <w:rsid w:val="00DB5783"/>
    <w:rsid w:val="00DB63F3"/>
    <w:rsid w:val="00DB647D"/>
    <w:rsid w:val="00DB6B75"/>
    <w:rsid w:val="00DC0A42"/>
    <w:rsid w:val="00DC0A72"/>
    <w:rsid w:val="00DC1A10"/>
    <w:rsid w:val="00DC3002"/>
    <w:rsid w:val="00DC4BBB"/>
    <w:rsid w:val="00DC4E6E"/>
    <w:rsid w:val="00DC5399"/>
    <w:rsid w:val="00DC70C0"/>
    <w:rsid w:val="00DC71D4"/>
    <w:rsid w:val="00DC795B"/>
    <w:rsid w:val="00DC7A80"/>
    <w:rsid w:val="00DC7C55"/>
    <w:rsid w:val="00DD17AB"/>
    <w:rsid w:val="00DD2E45"/>
    <w:rsid w:val="00DD36B9"/>
    <w:rsid w:val="00DD4199"/>
    <w:rsid w:val="00DD5137"/>
    <w:rsid w:val="00DD6519"/>
    <w:rsid w:val="00DD7291"/>
    <w:rsid w:val="00DD73EB"/>
    <w:rsid w:val="00DD7781"/>
    <w:rsid w:val="00DE001F"/>
    <w:rsid w:val="00DE2451"/>
    <w:rsid w:val="00DE2680"/>
    <w:rsid w:val="00DE27FD"/>
    <w:rsid w:val="00DE2CB4"/>
    <w:rsid w:val="00DE30E6"/>
    <w:rsid w:val="00DE3871"/>
    <w:rsid w:val="00DE5E6A"/>
    <w:rsid w:val="00DE7877"/>
    <w:rsid w:val="00DF0B24"/>
    <w:rsid w:val="00DF0E55"/>
    <w:rsid w:val="00DF1067"/>
    <w:rsid w:val="00DF12FF"/>
    <w:rsid w:val="00DF23DA"/>
    <w:rsid w:val="00DF2704"/>
    <w:rsid w:val="00DF3FF9"/>
    <w:rsid w:val="00DF4EE0"/>
    <w:rsid w:val="00DF57B4"/>
    <w:rsid w:val="00DF5B9B"/>
    <w:rsid w:val="00DF61F7"/>
    <w:rsid w:val="00DF6E15"/>
    <w:rsid w:val="00DF736B"/>
    <w:rsid w:val="00E0004E"/>
    <w:rsid w:val="00E0098C"/>
    <w:rsid w:val="00E01662"/>
    <w:rsid w:val="00E0260B"/>
    <w:rsid w:val="00E02FCE"/>
    <w:rsid w:val="00E0334A"/>
    <w:rsid w:val="00E0366B"/>
    <w:rsid w:val="00E03AC4"/>
    <w:rsid w:val="00E04424"/>
    <w:rsid w:val="00E10A31"/>
    <w:rsid w:val="00E11AB2"/>
    <w:rsid w:val="00E12267"/>
    <w:rsid w:val="00E12D57"/>
    <w:rsid w:val="00E1352F"/>
    <w:rsid w:val="00E149C0"/>
    <w:rsid w:val="00E15CE8"/>
    <w:rsid w:val="00E160E1"/>
    <w:rsid w:val="00E2077E"/>
    <w:rsid w:val="00E20F60"/>
    <w:rsid w:val="00E21260"/>
    <w:rsid w:val="00E236CD"/>
    <w:rsid w:val="00E23896"/>
    <w:rsid w:val="00E23A88"/>
    <w:rsid w:val="00E253E8"/>
    <w:rsid w:val="00E25FB6"/>
    <w:rsid w:val="00E26AD8"/>
    <w:rsid w:val="00E26C31"/>
    <w:rsid w:val="00E27A16"/>
    <w:rsid w:val="00E31D2E"/>
    <w:rsid w:val="00E326E3"/>
    <w:rsid w:val="00E32A0B"/>
    <w:rsid w:val="00E32BE8"/>
    <w:rsid w:val="00E32E1B"/>
    <w:rsid w:val="00E34085"/>
    <w:rsid w:val="00E34875"/>
    <w:rsid w:val="00E35F53"/>
    <w:rsid w:val="00E36FBC"/>
    <w:rsid w:val="00E370AD"/>
    <w:rsid w:val="00E40A7B"/>
    <w:rsid w:val="00E426CD"/>
    <w:rsid w:val="00E4423F"/>
    <w:rsid w:val="00E45B86"/>
    <w:rsid w:val="00E469AF"/>
    <w:rsid w:val="00E50EC9"/>
    <w:rsid w:val="00E51857"/>
    <w:rsid w:val="00E51A49"/>
    <w:rsid w:val="00E51AC8"/>
    <w:rsid w:val="00E53CDE"/>
    <w:rsid w:val="00E53EB1"/>
    <w:rsid w:val="00E5406C"/>
    <w:rsid w:val="00E5453A"/>
    <w:rsid w:val="00E55B0B"/>
    <w:rsid w:val="00E55D7B"/>
    <w:rsid w:val="00E564EE"/>
    <w:rsid w:val="00E565E7"/>
    <w:rsid w:val="00E57764"/>
    <w:rsid w:val="00E579C1"/>
    <w:rsid w:val="00E61FD5"/>
    <w:rsid w:val="00E64900"/>
    <w:rsid w:val="00E65B56"/>
    <w:rsid w:val="00E66331"/>
    <w:rsid w:val="00E66D4A"/>
    <w:rsid w:val="00E703E0"/>
    <w:rsid w:val="00E72C9C"/>
    <w:rsid w:val="00E72EB1"/>
    <w:rsid w:val="00E7300E"/>
    <w:rsid w:val="00E73DE5"/>
    <w:rsid w:val="00E74258"/>
    <w:rsid w:val="00E746C7"/>
    <w:rsid w:val="00E7506D"/>
    <w:rsid w:val="00E801C5"/>
    <w:rsid w:val="00E8150B"/>
    <w:rsid w:val="00E82098"/>
    <w:rsid w:val="00E8280E"/>
    <w:rsid w:val="00E83BA3"/>
    <w:rsid w:val="00E8558C"/>
    <w:rsid w:val="00E86A4A"/>
    <w:rsid w:val="00E87AB6"/>
    <w:rsid w:val="00E90539"/>
    <w:rsid w:val="00E928C6"/>
    <w:rsid w:val="00E92C66"/>
    <w:rsid w:val="00E94749"/>
    <w:rsid w:val="00E9517D"/>
    <w:rsid w:val="00E955DF"/>
    <w:rsid w:val="00E95B21"/>
    <w:rsid w:val="00E96FD3"/>
    <w:rsid w:val="00E97AE1"/>
    <w:rsid w:val="00E97B3E"/>
    <w:rsid w:val="00EA2982"/>
    <w:rsid w:val="00EA62C9"/>
    <w:rsid w:val="00EA6391"/>
    <w:rsid w:val="00EA6A94"/>
    <w:rsid w:val="00EA6B3B"/>
    <w:rsid w:val="00EB0DB3"/>
    <w:rsid w:val="00EB2FF9"/>
    <w:rsid w:val="00EB454E"/>
    <w:rsid w:val="00EB4F18"/>
    <w:rsid w:val="00EB5779"/>
    <w:rsid w:val="00EB5EBB"/>
    <w:rsid w:val="00EB6BE6"/>
    <w:rsid w:val="00EB7428"/>
    <w:rsid w:val="00EC0573"/>
    <w:rsid w:val="00EC38F7"/>
    <w:rsid w:val="00EC3973"/>
    <w:rsid w:val="00EC4563"/>
    <w:rsid w:val="00ED1890"/>
    <w:rsid w:val="00ED1950"/>
    <w:rsid w:val="00ED2F72"/>
    <w:rsid w:val="00ED4E19"/>
    <w:rsid w:val="00ED54F8"/>
    <w:rsid w:val="00ED5A66"/>
    <w:rsid w:val="00ED5D43"/>
    <w:rsid w:val="00EE05C9"/>
    <w:rsid w:val="00EE19D0"/>
    <w:rsid w:val="00EE29FD"/>
    <w:rsid w:val="00EE35A4"/>
    <w:rsid w:val="00EE4B25"/>
    <w:rsid w:val="00EE538F"/>
    <w:rsid w:val="00EE5906"/>
    <w:rsid w:val="00EE66F2"/>
    <w:rsid w:val="00EE7832"/>
    <w:rsid w:val="00EF20BF"/>
    <w:rsid w:val="00EF2585"/>
    <w:rsid w:val="00EF31CB"/>
    <w:rsid w:val="00EF3B82"/>
    <w:rsid w:val="00EF3E33"/>
    <w:rsid w:val="00EF476F"/>
    <w:rsid w:val="00EF4DC7"/>
    <w:rsid w:val="00EF5994"/>
    <w:rsid w:val="00F01744"/>
    <w:rsid w:val="00F0188C"/>
    <w:rsid w:val="00F01E05"/>
    <w:rsid w:val="00F03790"/>
    <w:rsid w:val="00F03951"/>
    <w:rsid w:val="00F1000E"/>
    <w:rsid w:val="00F12406"/>
    <w:rsid w:val="00F13EE0"/>
    <w:rsid w:val="00F13F87"/>
    <w:rsid w:val="00F143CE"/>
    <w:rsid w:val="00F1507F"/>
    <w:rsid w:val="00F15A39"/>
    <w:rsid w:val="00F16AB6"/>
    <w:rsid w:val="00F175F8"/>
    <w:rsid w:val="00F1789D"/>
    <w:rsid w:val="00F17D21"/>
    <w:rsid w:val="00F21E33"/>
    <w:rsid w:val="00F2233F"/>
    <w:rsid w:val="00F2250D"/>
    <w:rsid w:val="00F2268C"/>
    <w:rsid w:val="00F226EE"/>
    <w:rsid w:val="00F2339E"/>
    <w:rsid w:val="00F2466E"/>
    <w:rsid w:val="00F255AA"/>
    <w:rsid w:val="00F2768D"/>
    <w:rsid w:val="00F311F5"/>
    <w:rsid w:val="00F31909"/>
    <w:rsid w:val="00F3258C"/>
    <w:rsid w:val="00F353C6"/>
    <w:rsid w:val="00F3568F"/>
    <w:rsid w:val="00F3672C"/>
    <w:rsid w:val="00F37F44"/>
    <w:rsid w:val="00F40954"/>
    <w:rsid w:val="00F42FCF"/>
    <w:rsid w:val="00F438AA"/>
    <w:rsid w:val="00F44056"/>
    <w:rsid w:val="00F450FC"/>
    <w:rsid w:val="00F46202"/>
    <w:rsid w:val="00F4646C"/>
    <w:rsid w:val="00F46D7C"/>
    <w:rsid w:val="00F472C3"/>
    <w:rsid w:val="00F51274"/>
    <w:rsid w:val="00F513CE"/>
    <w:rsid w:val="00F51D74"/>
    <w:rsid w:val="00F51FE9"/>
    <w:rsid w:val="00F53E22"/>
    <w:rsid w:val="00F53F1A"/>
    <w:rsid w:val="00F53FE3"/>
    <w:rsid w:val="00F54403"/>
    <w:rsid w:val="00F568F8"/>
    <w:rsid w:val="00F56BD6"/>
    <w:rsid w:val="00F56C16"/>
    <w:rsid w:val="00F5760A"/>
    <w:rsid w:val="00F60D20"/>
    <w:rsid w:val="00F61196"/>
    <w:rsid w:val="00F62061"/>
    <w:rsid w:val="00F625A8"/>
    <w:rsid w:val="00F646D1"/>
    <w:rsid w:val="00F64B42"/>
    <w:rsid w:val="00F64D23"/>
    <w:rsid w:val="00F65E0D"/>
    <w:rsid w:val="00F66383"/>
    <w:rsid w:val="00F663B6"/>
    <w:rsid w:val="00F665A3"/>
    <w:rsid w:val="00F66971"/>
    <w:rsid w:val="00F673C3"/>
    <w:rsid w:val="00F706DE"/>
    <w:rsid w:val="00F7174C"/>
    <w:rsid w:val="00F73359"/>
    <w:rsid w:val="00F75D7D"/>
    <w:rsid w:val="00F76464"/>
    <w:rsid w:val="00F76912"/>
    <w:rsid w:val="00F76ACB"/>
    <w:rsid w:val="00F8084E"/>
    <w:rsid w:val="00F833A7"/>
    <w:rsid w:val="00F87672"/>
    <w:rsid w:val="00F87C6E"/>
    <w:rsid w:val="00F9040F"/>
    <w:rsid w:val="00F92012"/>
    <w:rsid w:val="00F92BA3"/>
    <w:rsid w:val="00F92D96"/>
    <w:rsid w:val="00F9390B"/>
    <w:rsid w:val="00F95488"/>
    <w:rsid w:val="00F95F0F"/>
    <w:rsid w:val="00F96AEA"/>
    <w:rsid w:val="00FA02E7"/>
    <w:rsid w:val="00FA041D"/>
    <w:rsid w:val="00FA0699"/>
    <w:rsid w:val="00FA10BE"/>
    <w:rsid w:val="00FA1222"/>
    <w:rsid w:val="00FA14D9"/>
    <w:rsid w:val="00FA1C83"/>
    <w:rsid w:val="00FA2360"/>
    <w:rsid w:val="00FA3BF5"/>
    <w:rsid w:val="00FA4430"/>
    <w:rsid w:val="00FA7420"/>
    <w:rsid w:val="00FB0586"/>
    <w:rsid w:val="00FB0F60"/>
    <w:rsid w:val="00FB35EF"/>
    <w:rsid w:val="00FB5589"/>
    <w:rsid w:val="00FB55AB"/>
    <w:rsid w:val="00FB57F8"/>
    <w:rsid w:val="00FB6677"/>
    <w:rsid w:val="00FB6E2C"/>
    <w:rsid w:val="00FB7058"/>
    <w:rsid w:val="00FB7F10"/>
    <w:rsid w:val="00FC0D6D"/>
    <w:rsid w:val="00FC1400"/>
    <w:rsid w:val="00FC1A55"/>
    <w:rsid w:val="00FC3780"/>
    <w:rsid w:val="00FC390E"/>
    <w:rsid w:val="00FC45EB"/>
    <w:rsid w:val="00FC4849"/>
    <w:rsid w:val="00FC5C1D"/>
    <w:rsid w:val="00FC6567"/>
    <w:rsid w:val="00FC7914"/>
    <w:rsid w:val="00FD03AC"/>
    <w:rsid w:val="00FD1399"/>
    <w:rsid w:val="00FD1E63"/>
    <w:rsid w:val="00FD2649"/>
    <w:rsid w:val="00FD67AC"/>
    <w:rsid w:val="00FD6DCB"/>
    <w:rsid w:val="00FE48D6"/>
    <w:rsid w:val="00FE5314"/>
    <w:rsid w:val="00FE5813"/>
    <w:rsid w:val="00FE5B02"/>
    <w:rsid w:val="00FE5F9F"/>
    <w:rsid w:val="00FE6190"/>
    <w:rsid w:val="00FE7910"/>
    <w:rsid w:val="00FE7CA1"/>
    <w:rsid w:val="00FF10BB"/>
    <w:rsid w:val="00FF1BDE"/>
    <w:rsid w:val="00FF411B"/>
    <w:rsid w:val="00FF4BAF"/>
    <w:rsid w:val="00FF4D27"/>
    <w:rsid w:val="00FF6604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4:docId w14:val="641160D5"/>
  <w15:docId w15:val="{8EEB3B69-F769-4730-8282-2D36B7E3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963"/>
  </w:style>
  <w:style w:type="paragraph" w:styleId="Ttulo1">
    <w:name w:val="heading 1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0" w:color="auto"/>
      </w:pBdr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ind w:left="284"/>
      <w:jc w:val="both"/>
      <w:outlineLvl w:val="1"/>
    </w:pPr>
    <w:rPr>
      <w:rFonts w:ascii="Arial" w:hAnsi="Arial"/>
      <w:b/>
      <w:spacing w:val="-3"/>
      <w:sz w:val="18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sid w:val="00556896"/>
    <w:pPr>
      <w:suppressAutoHyphens/>
      <w:jc w:val="both"/>
    </w:pPr>
    <w:rPr>
      <w:rFonts w:ascii="Dutch" w:hAnsi="Dutch"/>
      <w:spacing w:val="-3"/>
      <w:sz w:val="24"/>
      <w:lang w:val="es-ES_tradnl"/>
    </w:rPr>
  </w:style>
  <w:style w:type="character" w:styleId="nfasis">
    <w:name w:val="Emphasis"/>
    <w:uiPriority w:val="20"/>
    <w:qFormat/>
    <w:rsid w:val="009B4BB5"/>
    <w:rPr>
      <w:i/>
      <w:iCs/>
    </w:rPr>
  </w:style>
  <w:style w:type="character" w:styleId="Hipervnculo">
    <w:name w:val="Hyperlink"/>
    <w:uiPriority w:val="99"/>
    <w:rsid w:val="009B4BB5"/>
    <w:rPr>
      <w:color w:val="0000FF"/>
      <w:u w:val="single"/>
    </w:rPr>
  </w:style>
  <w:style w:type="paragraph" w:customStyle="1" w:styleId="Textodenotaalfinal-meugener04">
    <w:name w:val="Texto de nota al final - meu gener'04"/>
    <w:basedOn w:val="Normal"/>
    <w:autoRedefine/>
    <w:rsid w:val="009B4BB5"/>
    <w:rPr>
      <w:rFonts w:ascii="Arial" w:hAnsi="Arial"/>
      <w:b/>
      <w:bCs/>
      <w:sz w:val="24"/>
      <w:u w:val="single"/>
    </w:rPr>
  </w:style>
  <w:style w:type="paragraph" w:styleId="Textoindependiente3">
    <w:name w:val="Body Text 3"/>
    <w:basedOn w:val="Normal"/>
    <w:rsid w:val="00856165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uiPriority w:val="39"/>
    <w:rsid w:val="002E3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2710E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710E"/>
  </w:style>
  <w:style w:type="character" w:styleId="Refdenotaalpie">
    <w:name w:val="footnote reference"/>
    <w:semiHidden/>
    <w:unhideWhenUsed/>
    <w:rsid w:val="0042710E"/>
    <w:rPr>
      <w:vertAlign w:val="superscript"/>
    </w:rPr>
  </w:style>
  <w:style w:type="paragraph" w:customStyle="1" w:styleId="Default">
    <w:name w:val="Default"/>
    <w:rsid w:val="00BD76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18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618E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171B"/>
    <w:pPr>
      <w:ind w:left="720"/>
      <w:contextualSpacing/>
    </w:pPr>
    <w:rPr>
      <w:lang w:val="es-ES_tradnl"/>
    </w:rPr>
  </w:style>
  <w:style w:type="table" w:styleId="Sombreadoclaro-nfasis5">
    <w:name w:val="Light Shading Accent 5"/>
    <w:basedOn w:val="Tablanormal"/>
    <w:uiPriority w:val="60"/>
    <w:rsid w:val="005973D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4">
    <w:name w:val="Light Shading Accent 4"/>
    <w:basedOn w:val="Tablanormal"/>
    <w:uiPriority w:val="60"/>
    <w:rsid w:val="005973D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3">
    <w:name w:val="Light Shading Accent 3"/>
    <w:basedOn w:val="Tablanormal"/>
    <w:uiPriority w:val="60"/>
    <w:rsid w:val="005973D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5973D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5973D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741AF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edia1">
    <w:name w:val="Medium List 1"/>
    <w:basedOn w:val="Tablanormal"/>
    <w:uiPriority w:val="65"/>
    <w:rsid w:val="00741AF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ParrafoNormal">
    <w:name w:val="Parrafo Normal"/>
    <w:basedOn w:val="Normal"/>
    <w:uiPriority w:val="99"/>
    <w:rsid w:val="00630219"/>
    <w:pPr>
      <w:keepLines/>
      <w:spacing w:before="120" w:after="120" w:line="220" w:lineRule="exact"/>
      <w:jc w:val="both"/>
    </w:pPr>
    <w:rPr>
      <w:sz w:val="22"/>
      <w:lang w:val="es-ES_tradnl"/>
    </w:rPr>
  </w:style>
  <w:style w:type="paragraph" w:styleId="NormalWeb">
    <w:name w:val="Normal (Web)"/>
    <w:basedOn w:val="Normal"/>
    <w:uiPriority w:val="99"/>
    <w:unhideWhenUsed/>
    <w:rsid w:val="00630219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table" w:styleId="Cuadrculaclara-nfasis1">
    <w:name w:val="Light Grid Accent 1"/>
    <w:basedOn w:val="Tablanormal"/>
    <w:uiPriority w:val="62"/>
    <w:rsid w:val="00971BB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inespaciado">
    <w:name w:val="No Spacing"/>
    <w:link w:val="SinespaciadoCar"/>
    <w:uiPriority w:val="1"/>
    <w:qFormat/>
    <w:rsid w:val="00161600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61600"/>
    <w:rPr>
      <w:rFonts w:asciiTheme="minorHAnsi" w:eastAsiaTheme="minorEastAsia" w:hAnsiTheme="minorHAnsi" w:cstheme="minorBidi"/>
      <w:sz w:val="22"/>
      <w:szCs w:val="22"/>
    </w:rPr>
  </w:style>
  <w:style w:type="table" w:styleId="Cuadrculaclara-nfasis3">
    <w:name w:val="Light Grid Accent 3"/>
    <w:basedOn w:val="Tablanormal"/>
    <w:uiPriority w:val="62"/>
    <w:rsid w:val="002D04E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PiedepginaCar">
    <w:name w:val="Pie de página Car"/>
    <w:basedOn w:val="Fuentedeprrafopredeter"/>
    <w:link w:val="Piedepgina"/>
    <w:uiPriority w:val="99"/>
    <w:rsid w:val="00373E83"/>
  </w:style>
  <w:style w:type="character" w:styleId="Refdecomentario">
    <w:name w:val="annotation reference"/>
    <w:basedOn w:val="Fuentedeprrafopredeter"/>
    <w:unhideWhenUsed/>
    <w:rsid w:val="002766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766B8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766B8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5F8A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5F8A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C6B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AE2769"/>
    <w:pPr>
      <w:spacing w:before="100" w:beforeAutospacing="1" w:after="100" w:afterAutospacing="1"/>
    </w:pPr>
    <w:rPr>
      <w:sz w:val="24"/>
      <w:szCs w:val="24"/>
    </w:rPr>
  </w:style>
  <w:style w:type="table" w:styleId="Cuadrculamedia2-nfasis1">
    <w:name w:val="Medium Grid 2 Accent 1"/>
    <w:basedOn w:val="Tablanormal"/>
    <w:uiPriority w:val="68"/>
    <w:rsid w:val="004454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gmail-m5457369932777004931xmsonormal">
    <w:name w:val="gmail-m_5457369932777004931xmsonormal"/>
    <w:basedOn w:val="Normal"/>
    <w:rsid w:val="0047746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gmail-m5457369932777004931xmsolistparagraph">
    <w:name w:val="gmail-m_5457369932777004931xmsolistparagraph"/>
    <w:basedOn w:val="Normal"/>
    <w:rsid w:val="0047746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pple-converted-space">
    <w:name w:val="apple-converted-space"/>
    <w:basedOn w:val="Fuentedeprrafopredeter"/>
    <w:rsid w:val="00D2756E"/>
  </w:style>
  <w:style w:type="paragraph" w:styleId="Revisin">
    <w:name w:val="Revision"/>
    <w:hidden/>
    <w:uiPriority w:val="99"/>
    <w:semiHidden/>
    <w:rsid w:val="000901C7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0D63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C0D6D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22B5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9424D"/>
    <w:rPr>
      <w:color w:val="800080" w:themeColor="followed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5F16D3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997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327712">
              <w:marLeft w:val="0"/>
              <w:marRight w:val="891"/>
              <w:marTop w:val="0"/>
              <w:marBottom w:val="0"/>
              <w:divBdr>
                <w:top w:val="single" w:sz="2" w:space="0" w:color="9024B1"/>
                <w:left w:val="single" w:sz="2" w:space="0" w:color="9024B1"/>
                <w:bottom w:val="single" w:sz="2" w:space="0" w:color="9024B1"/>
                <w:right w:val="single" w:sz="2" w:space="0" w:color="9024B1"/>
              </w:divBdr>
              <w:divsChild>
                <w:div w:id="7613423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641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89809">
              <w:marLeft w:val="0"/>
              <w:marRight w:val="891"/>
              <w:marTop w:val="0"/>
              <w:marBottom w:val="0"/>
              <w:divBdr>
                <w:top w:val="single" w:sz="2" w:space="0" w:color="9024B1"/>
                <w:left w:val="single" w:sz="2" w:space="0" w:color="9024B1"/>
                <w:bottom w:val="single" w:sz="2" w:space="0" w:color="9024B1"/>
                <w:right w:val="single" w:sz="2" w:space="0" w:color="9024B1"/>
              </w:divBdr>
              <w:divsChild>
                <w:div w:id="4647412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086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9876">
              <w:marLeft w:val="0"/>
              <w:marRight w:val="0"/>
              <w:marTop w:val="0"/>
              <w:marBottom w:val="0"/>
              <w:divBdr>
                <w:top w:val="single" w:sz="2" w:space="0" w:color="9024B1"/>
                <w:left w:val="single" w:sz="2" w:space="0" w:color="9024B1"/>
                <w:bottom w:val="single" w:sz="2" w:space="0" w:color="9024B1"/>
                <w:right w:val="single" w:sz="2" w:space="0" w:color="9024B1"/>
              </w:divBdr>
              <w:divsChild>
                <w:div w:id="3106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7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2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CABECERA%20SUBDIRECCI&#211;N%202002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81BF5-8739-4CE2-8608-0A4DBD0C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CABECERA SUBDIRECCIÓN 2002 .dot</Template>
  <TotalTime>2</TotalTime>
  <Pages>2</Pages>
  <Words>269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NECESIDADES DE REFUERZO DE PERSONAL PARA CONTROL DEL SRAS EN VUELOS  PROCEDENTES DE ZONAS AFECTADAS</vt:lpstr>
    </vt:vector>
  </TitlesOfParts>
  <Company>Ministerio de Sanidad y Consumo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NECESIDADES DE REFUERZO DE PERSONAL PARA CONTROL DEL SRAS EN VUELOS  PROCEDENTES DE ZONAS AFECTADAS</dc:title>
  <dc:subject/>
  <dc:creator>Pavón Cano. Nuria</dc:creator>
  <cp:keywords/>
  <dc:description/>
  <cp:lastModifiedBy>Carro Vázquez. Roberto</cp:lastModifiedBy>
  <cp:revision>3</cp:revision>
  <cp:lastPrinted>2025-06-20T11:01:00Z</cp:lastPrinted>
  <dcterms:created xsi:type="dcterms:W3CDTF">2026-01-09T08:06:00Z</dcterms:created>
  <dcterms:modified xsi:type="dcterms:W3CDTF">2026-01-16T13:02:00Z</dcterms:modified>
</cp:coreProperties>
</file>